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0BBC" w14:textId="00AF1B73" w:rsidR="008C2385" w:rsidRPr="003B4D01" w:rsidRDefault="008C2385" w:rsidP="003B4D01">
      <w:pPr>
        <w:jc w:val="left"/>
        <w:rPr>
          <w:rFonts w:asciiTheme="minorHAnsi" w:hAnsiTheme="minorHAnsi" w:cstheme="minorHAnsi"/>
          <w:color w:val="FF0000"/>
        </w:rPr>
      </w:pPr>
      <w:r w:rsidRPr="00681487">
        <w:rPr>
          <w:rFonts w:asciiTheme="minorHAnsi" w:hAnsiTheme="minorHAnsi" w:cstheme="minorHAnsi"/>
        </w:rPr>
        <w:t xml:space="preserve">Prezado (a), </w:t>
      </w:r>
    </w:p>
    <w:p w14:paraId="4BA25206" w14:textId="6C2446AE" w:rsidR="006B32A4" w:rsidRPr="00681487" w:rsidRDefault="006B32A4" w:rsidP="00BA7F3A">
      <w:pPr>
        <w:rPr>
          <w:rFonts w:asciiTheme="minorHAnsi" w:hAnsiTheme="minorHAnsi" w:cstheme="minorHAnsi"/>
        </w:rPr>
      </w:pPr>
      <w:r w:rsidRPr="00681487">
        <w:rPr>
          <w:rFonts w:asciiTheme="minorHAnsi" w:hAnsiTheme="minorHAnsi" w:cstheme="minorHAnsi"/>
        </w:rPr>
        <w:t xml:space="preserve">O </w:t>
      </w:r>
      <w:r w:rsidRPr="000E098E">
        <w:rPr>
          <w:rFonts w:asciiTheme="minorHAnsi" w:hAnsiTheme="minorHAnsi" w:cstheme="minorHAnsi"/>
          <w:b/>
          <w:bCs/>
        </w:rPr>
        <w:t>WWF-Brasil</w:t>
      </w:r>
      <w:r w:rsidRPr="00681487">
        <w:rPr>
          <w:rFonts w:asciiTheme="minorHAnsi" w:hAnsiTheme="minorHAnsi" w:cstheme="minorHAnsi"/>
        </w:rPr>
        <w:t xml:space="preserve"> convida para a participação no processo de contratação </w:t>
      </w:r>
      <w:r w:rsidRPr="0011262B">
        <w:rPr>
          <w:rFonts w:asciiTheme="minorHAnsi" w:hAnsiTheme="minorHAnsi" w:cstheme="minorHAnsi"/>
          <w:b/>
          <w:bCs/>
        </w:rPr>
        <w:t xml:space="preserve">nº </w:t>
      </w:r>
      <w:r w:rsidR="00945421" w:rsidRPr="00A559DD">
        <w:rPr>
          <w:rFonts w:asciiTheme="minorHAnsi" w:hAnsiTheme="minorHAnsi" w:cstheme="minorHAnsi"/>
          <w:b/>
          <w:bCs/>
          <w:color w:val="FF0000"/>
        </w:rPr>
        <w:t>00</w:t>
      </w:r>
      <w:r w:rsidR="00875347">
        <w:rPr>
          <w:rFonts w:asciiTheme="minorHAnsi" w:hAnsiTheme="minorHAnsi" w:cstheme="minorHAnsi"/>
          <w:b/>
          <w:bCs/>
          <w:color w:val="FF0000"/>
        </w:rPr>
        <w:t>4335</w:t>
      </w:r>
      <w:r w:rsidR="00E77367">
        <w:rPr>
          <w:rFonts w:asciiTheme="minorHAnsi" w:hAnsiTheme="minorHAnsi" w:cstheme="minorHAnsi"/>
          <w:b/>
          <w:bCs/>
          <w:color w:val="FF0000"/>
        </w:rPr>
        <w:t>.</w:t>
      </w:r>
    </w:p>
    <w:p w14:paraId="1E1D4FED" w14:textId="25EFAC04" w:rsidR="0097699C" w:rsidRDefault="165C3BB9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Bidi"/>
        </w:rPr>
      </w:pPr>
      <w:r w:rsidRPr="16D4FFD3">
        <w:rPr>
          <w:rFonts w:asciiTheme="minorHAnsi" w:hAnsiTheme="minorHAnsi" w:cstheme="minorBidi"/>
        </w:rPr>
        <w:t xml:space="preserve">Objetivo do trabalho/ </w:t>
      </w:r>
      <w:r w:rsidR="0097699C" w:rsidRPr="16D4FFD3">
        <w:rPr>
          <w:rFonts w:asciiTheme="minorHAnsi" w:hAnsiTheme="minorHAnsi" w:cstheme="minorBidi"/>
        </w:rPr>
        <w:t>Escopo / Necessidade</w:t>
      </w:r>
    </w:p>
    <w:p w14:paraId="4D42AD60" w14:textId="4F6B9672" w:rsidR="0097699C" w:rsidRPr="0097699C" w:rsidRDefault="00DE61EF" w:rsidP="0097699C">
      <w:r>
        <w:t>C</w:t>
      </w:r>
      <w:r w:rsidRPr="00DE61EF">
        <w:t xml:space="preserve">ontratação de prestação de serviço de pessoa jurídica para </w:t>
      </w:r>
      <w:r w:rsidRPr="00DE61EF">
        <w:rPr>
          <w:b/>
          <w:bCs/>
        </w:rPr>
        <w:t>o plantio de mudas e sementes que irão compor um sistema silvipastoril, na localidade de Conselheiro Pena/MG, conciliando espécies de valor econômico</w:t>
      </w:r>
      <w:r w:rsidRPr="00DE61EF">
        <w:t>, como por exemplo a macaúba (para óleo, biocombustível e alimentação animal), a aroeira-pimenteira (para produção de frutos) e o feijão guandu.</w:t>
      </w:r>
    </w:p>
    <w:p w14:paraId="74BB602D" w14:textId="127DFC34" w:rsidR="00DC05EE" w:rsidRPr="00681487" w:rsidRDefault="00DC05EE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HAnsi"/>
        </w:rPr>
      </w:pPr>
      <w:r w:rsidRPr="16D4FFD3">
        <w:rPr>
          <w:rFonts w:asciiTheme="minorHAnsi" w:hAnsiTheme="minorHAnsi" w:cstheme="minorBidi"/>
        </w:rPr>
        <w:t>Prazos</w:t>
      </w:r>
      <w:r w:rsidR="00E97754" w:rsidRPr="16D4FFD3">
        <w:rPr>
          <w:rFonts w:asciiTheme="minorHAnsi" w:hAnsiTheme="minorHAnsi" w:cstheme="minorBidi"/>
        </w:rPr>
        <w:t xml:space="preserve"> da concorrência</w:t>
      </w:r>
    </w:p>
    <w:p w14:paraId="53659F00" w14:textId="4BFFA7E8" w:rsidR="00DC05EE" w:rsidRPr="00681487" w:rsidRDefault="00DC05EE" w:rsidP="00BA7F3A">
      <w:pPr>
        <w:rPr>
          <w:rFonts w:asciiTheme="minorHAnsi" w:hAnsiTheme="minorHAnsi" w:cstheme="minorHAnsi"/>
        </w:rPr>
      </w:pPr>
      <w:r w:rsidRPr="00FC15FB">
        <w:rPr>
          <w:rFonts w:asciiTheme="minorHAnsi" w:hAnsiTheme="minorHAnsi" w:cstheme="minorHAnsi"/>
          <w:u w:val="single"/>
        </w:rPr>
        <w:t>Envio</w:t>
      </w:r>
      <w:r w:rsidR="00632991" w:rsidRPr="00FC15FB">
        <w:rPr>
          <w:rFonts w:asciiTheme="minorHAnsi" w:hAnsiTheme="minorHAnsi" w:cstheme="minorHAnsi"/>
          <w:u w:val="single"/>
        </w:rPr>
        <w:t xml:space="preserve"> </w:t>
      </w:r>
      <w:r w:rsidRPr="00FC15FB">
        <w:rPr>
          <w:rFonts w:asciiTheme="minorHAnsi" w:hAnsiTheme="minorHAnsi" w:cstheme="minorHAnsi"/>
          <w:u w:val="single"/>
        </w:rPr>
        <w:t>de</w:t>
      </w:r>
      <w:r w:rsidR="00632991" w:rsidRPr="00FC15FB">
        <w:rPr>
          <w:rFonts w:asciiTheme="minorHAnsi" w:hAnsiTheme="minorHAnsi" w:cstheme="minorHAnsi"/>
          <w:u w:val="single"/>
        </w:rPr>
        <w:t xml:space="preserve"> </w:t>
      </w:r>
      <w:r w:rsidRPr="00FC15FB">
        <w:rPr>
          <w:rFonts w:asciiTheme="minorHAnsi" w:hAnsiTheme="minorHAnsi" w:cstheme="minorHAnsi"/>
          <w:u w:val="single"/>
        </w:rPr>
        <w:t>dúvidas:</w:t>
      </w:r>
      <w:r w:rsidR="00AC1ACF">
        <w:rPr>
          <w:rFonts w:asciiTheme="minorHAnsi" w:hAnsiTheme="minorHAnsi" w:cstheme="minorHAnsi"/>
        </w:rPr>
        <w:t xml:space="preserve"> </w:t>
      </w:r>
      <w:r w:rsidR="00906379">
        <w:rPr>
          <w:rFonts w:asciiTheme="minorHAnsi" w:hAnsiTheme="minorHAnsi" w:cstheme="minorHAnsi"/>
        </w:rPr>
        <w:t xml:space="preserve">até </w:t>
      </w:r>
      <w:r w:rsidR="00D558EC">
        <w:rPr>
          <w:rFonts w:asciiTheme="minorHAnsi" w:hAnsiTheme="minorHAnsi" w:cstheme="minorHAnsi"/>
          <w:color w:val="4472C4" w:themeColor="accent1"/>
        </w:rPr>
        <w:t>07/11</w:t>
      </w:r>
      <w:r w:rsidR="00945421">
        <w:rPr>
          <w:rFonts w:asciiTheme="minorHAnsi" w:hAnsiTheme="minorHAnsi" w:cstheme="minorHAnsi"/>
          <w:color w:val="4472C4" w:themeColor="accent1"/>
        </w:rPr>
        <w:t>/2025</w:t>
      </w:r>
    </w:p>
    <w:p w14:paraId="7C919831" w14:textId="6178270B" w:rsidR="00DC05EE" w:rsidRPr="00681487" w:rsidRDefault="00DC05EE" w:rsidP="00BA7F3A">
      <w:pPr>
        <w:rPr>
          <w:rFonts w:asciiTheme="minorHAnsi" w:hAnsiTheme="minorHAnsi" w:cstheme="minorHAnsi"/>
        </w:rPr>
      </w:pPr>
      <w:r w:rsidRPr="00FC15FB">
        <w:rPr>
          <w:rFonts w:asciiTheme="minorHAnsi" w:hAnsiTheme="minorHAnsi" w:cstheme="minorHAnsi"/>
          <w:u w:val="single"/>
        </w:rPr>
        <w:t>Resposta</w:t>
      </w:r>
      <w:r w:rsidR="00632991" w:rsidRPr="00FC15FB">
        <w:rPr>
          <w:rFonts w:asciiTheme="minorHAnsi" w:hAnsiTheme="minorHAnsi" w:cstheme="minorHAnsi"/>
          <w:u w:val="single"/>
        </w:rPr>
        <w:t xml:space="preserve"> </w:t>
      </w:r>
      <w:r w:rsidRPr="00FC15FB">
        <w:rPr>
          <w:rFonts w:asciiTheme="minorHAnsi" w:hAnsiTheme="minorHAnsi" w:cstheme="minorHAnsi"/>
          <w:u w:val="single"/>
        </w:rPr>
        <w:t>de</w:t>
      </w:r>
      <w:r w:rsidR="00632991" w:rsidRPr="00FC15FB">
        <w:rPr>
          <w:rFonts w:asciiTheme="minorHAnsi" w:hAnsiTheme="minorHAnsi" w:cstheme="minorHAnsi"/>
          <w:u w:val="single"/>
        </w:rPr>
        <w:t xml:space="preserve"> </w:t>
      </w:r>
      <w:r w:rsidRPr="00FC15FB">
        <w:rPr>
          <w:rFonts w:asciiTheme="minorHAnsi" w:hAnsiTheme="minorHAnsi" w:cstheme="minorHAnsi"/>
          <w:u w:val="single"/>
        </w:rPr>
        <w:t>dúvidas:</w:t>
      </w:r>
      <w:r w:rsidR="00632991">
        <w:rPr>
          <w:rFonts w:asciiTheme="minorHAnsi" w:hAnsiTheme="minorHAnsi" w:cstheme="minorHAnsi"/>
        </w:rPr>
        <w:t xml:space="preserve"> </w:t>
      </w:r>
      <w:r w:rsidR="00906379">
        <w:rPr>
          <w:rFonts w:asciiTheme="minorHAnsi" w:hAnsiTheme="minorHAnsi" w:cstheme="minorHAnsi"/>
        </w:rPr>
        <w:t xml:space="preserve">até </w:t>
      </w:r>
      <w:r w:rsidR="00D558EC">
        <w:rPr>
          <w:rFonts w:asciiTheme="minorHAnsi" w:hAnsiTheme="minorHAnsi" w:cstheme="minorHAnsi"/>
          <w:color w:val="4472C4" w:themeColor="accent1"/>
        </w:rPr>
        <w:t>10/11</w:t>
      </w:r>
      <w:r w:rsidR="00945421">
        <w:rPr>
          <w:rFonts w:asciiTheme="minorHAnsi" w:hAnsiTheme="minorHAnsi" w:cstheme="minorHAnsi"/>
          <w:color w:val="4472C4" w:themeColor="accent1"/>
        </w:rPr>
        <w:t>/2025</w:t>
      </w:r>
    </w:p>
    <w:p w14:paraId="78887DCB" w14:textId="2D606DE7" w:rsidR="00DC05EE" w:rsidRPr="00681487" w:rsidRDefault="00DC05EE" w:rsidP="00BA7F3A">
      <w:pPr>
        <w:rPr>
          <w:rFonts w:asciiTheme="minorHAnsi" w:hAnsiTheme="minorHAnsi" w:cstheme="minorHAnsi"/>
        </w:rPr>
      </w:pPr>
      <w:r w:rsidRPr="00666798">
        <w:rPr>
          <w:rFonts w:asciiTheme="minorHAnsi" w:hAnsiTheme="minorHAnsi" w:cstheme="minorHAnsi"/>
          <w:u w:val="single"/>
        </w:rPr>
        <w:t>Envio</w:t>
      </w:r>
      <w:r w:rsidR="00632991" w:rsidRPr="00666798">
        <w:rPr>
          <w:rFonts w:asciiTheme="minorHAnsi" w:hAnsiTheme="minorHAnsi" w:cstheme="minorHAnsi"/>
          <w:u w:val="single"/>
        </w:rPr>
        <w:t xml:space="preserve"> </w:t>
      </w:r>
      <w:r w:rsidRPr="00666798">
        <w:rPr>
          <w:rFonts w:asciiTheme="minorHAnsi" w:hAnsiTheme="minorHAnsi" w:cstheme="minorHAnsi"/>
          <w:u w:val="single"/>
        </w:rPr>
        <w:t>da</w:t>
      </w:r>
      <w:r w:rsidR="00632991" w:rsidRPr="00666798">
        <w:rPr>
          <w:rFonts w:asciiTheme="minorHAnsi" w:hAnsiTheme="minorHAnsi" w:cstheme="minorHAnsi"/>
          <w:u w:val="single"/>
        </w:rPr>
        <w:t xml:space="preserve"> </w:t>
      </w:r>
      <w:r w:rsidRPr="00666798">
        <w:rPr>
          <w:rFonts w:asciiTheme="minorHAnsi" w:hAnsiTheme="minorHAnsi" w:cstheme="minorHAnsi"/>
          <w:u w:val="single"/>
        </w:rPr>
        <w:t>proposta:</w:t>
      </w:r>
      <w:r w:rsidR="00632991">
        <w:rPr>
          <w:rFonts w:asciiTheme="minorHAnsi" w:hAnsiTheme="minorHAnsi" w:cstheme="minorHAnsi"/>
        </w:rPr>
        <w:t xml:space="preserve"> </w:t>
      </w:r>
      <w:r w:rsidR="00906379">
        <w:rPr>
          <w:rFonts w:asciiTheme="minorHAnsi" w:hAnsiTheme="minorHAnsi" w:cstheme="minorHAnsi"/>
        </w:rPr>
        <w:t xml:space="preserve">até </w:t>
      </w:r>
      <w:r w:rsidR="00EB409B">
        <w:rPr>
          <w:rFonts w:asciiTheme="minorHAnsi" w:hAnsiTheme="minorHAnsi" w:cstheme="minorHAnsi"/>
          <w:b/>
          <w:bCs/>
          <w:color w:val="4472C4" w:themeColor="accent1"/>
        </w:rPr>
        <w:t>14/11</w:t>
      </w:r>
      <w:r w:rsidR="00F97058">
        <w:rPr>
          <w:rFonts w:asciiTheme="minorHAnsi" w:hAnsiTheme="minorHAnsi" w:cstheme="minorHAnsi"/>
          <w:b/>
          <w:bCs/>
          <w:color w:val="4472C4" w:themeColor="accent1"/>
        </w:rPr>
        <w:t>/2025</w:t>
      </w:r>
    </w:p>
    <w:p w14:paraId="274EC777" w14:textId="57C79C93" w:rsidR="00DC05EE" w:rsidRPr="00681487" w:rsidRDefault="00DC05EE" w:rsidP="00BA7F3A">
      <w:pPr>
        <w:rPr>
          <w:rFonts w:asciiTheme="minorHAnsi" w:hAnsiTheme="minorHAnsi" w:cstheme="minorHAnsi"/>
        </w:rPr>
      </w:pPr>
      <w:r w:rsidRPr="00666798">
        <w:rPr>
          <w:rFonts w:asciiTheme="minorHAnsi" w:hAnsiTheme="minorHAnsi" w:cstheme="minorHAnsi"/>
          <w:u w:val="single"/>
        </w:rPr>
        <w:t>Divulgação do resultado do processo:</w:t>
      </w:r>
      <w:r w:rsidRPr="00681487">
        <w:rPr>
          <w:rFonts w:asciiTheme="minorHAnsi" w:hAnsiTheme="minorHAnsi" w:cstheme="minorHAnsi"/>
        </w:rPr>
        <w:t xml:space="preserve"> </w:t>
      </w:r>
      <w:r w:rsidR="00A06DD4">
        <w:rPr>
          <w:rFonts w:asciiTheme="minorHAnsi" w:hAnsiTheme="minorHAnsi" w:cstheme="minorHAnsi"/>
        </w:rPr>
        <w:t>a</w:t>
      </w:r>
      <w:r w:rsidRPr="00681487">
        <w:rPr>
          <w:rFonts w:asciiTheme="minorHAnsi" w:hAnsiTheme="minorHAnsi" w:cstheme="minorHAnsi"/>
        </w:rPr>
        <w:t xml:space="preserve">té </w:t>
      </w:r>
      <w:r w:rsidR="00945421">
        <w:rPr>
          <w:rFonts w:asciiTheme="minorHAnsi" w:eastAsia="Cambria" w:hAnsiTheme="minorHAnsi" w:cstheme="minorHAnsi"/>
          <w:color w:val="4472C4" w:themeColor="accent1"/>
        </w:rPr>
        <w:t>30</w:t>
      </w:r>
      <w:r w:rsidR="001B313C" w:rsidRPr="00E97754">
        <w:rPr>
          <w:rFonts w:asciiTheme="minorHAnsi" w:eastAsia="Cambria" w:hAnsiTheme="minorHAnsi" w:cstheme="minorHAnsi"/>
          <w:color w:val="4472C4" w:themeColor="accent1"/>
        </w:rPr>
        <w:t xml:space="preserve"> </w:t>
      </w:r>
      <w:r w:rsidRPr="00681487">
        <w:rPr>
          <w:rFonts w:asciiTheme="minorHAnsi" w:hAnsiTheme="minorHAnsi" w:cstheme="minorHAnsi"/>
        </w:rPr>
        <w:t>dias após o envio das propostas</w:t>
      </w:r>
    </w:p>
    <w:p w14:paraId="18741C59" w14:textId="6F585148" w:rsidR="00A559DD" w:rsidRPr="00E01635" w:rsidRDefault="00E01635" w:rsidP="00A559DD">
      <w:pPr>
        <w:rPr>
          <w:rFonts w:cstheme="minorHAnsi"/>
          <w:color w:val="FF0000"/>
        </w:rPr>
      </w:pPr>
      <w:r>
        <w:rPr>
          <w:rFonts w:asciiTheme="minorHAnsi" w:hAnsiTheme="minorHAnsi" w:cstheme="minorHAnsi"/>
        </w:rPr>
        <w:t xml:space="preserve">Toda a comunicação deve ser feita através do </w:t>
      </w:r>
      <w:r w:rsidRPr="00E62E60">
        <w:rPr>
          <w:rFonts w:asciiTheme="minorHAnsi" w:hAnsiTheme="minorHAnsi" w:cstheme="minorHAnsi"/>
        </w:rPr>
        <w:t>e-mail: </w:t>
      </w:r>
      <w:hyperlink r:id="rId11" w:history="1">
        <w:r w:rsidRPr="00E62E60">
          <w:rPr>
            <w:rStyle w:val="Hyperlink"/>
            <w:rFonts w:asciiTheme="minorHAnsi" w:hAnsiTheme="minorHAnsi" w:cstheme="minorHAnsi"/>
          </w:rPr>
          <w:t>compras@wwf.org.br</w:t>
        </w:r>
      </w:hyperlink>
      <w:r w:rsidRPr="00E62E60">
        <w:rPr>
          <w:rFonts w:asciiTheme="minorHAnsi" w:hAnsiTheme="minorHAnsi" w:cstheme="minorHAnsi"/>
        </w:rPr>
        <w:t xml:space="preserve"> com o seguinte assunto: </w:t>
      </w:r>
      <w:r w:rsidRPr="004E635A">
        <w:rPr>
          <w:rFonts w:asciiTheme="minorHAnsi" w:hAnsiTheme="minorHAnsi" w:cstheme="minorHAnsi"/>
          <w:b/>
          <w:bCs/>
          <w:color w:val="EE0000"/>
        </w:rPr>
        <w:t xml:space="preserve">PROCESSO Nº </w:t>
      </w:r>
      <w:r w:rsidR="00FC0DA0" w:rsidRPr="004E635A">
        <w:rPr>
          <w:rFonts w:asciiTheme="minorHAnsi" w:hAnsiTheme="minorHAnsi" w:cstheme="minorHAnsi"/>
          <w:b/>
          <w:bCs/>
          <w:color w:val="EE0000"/>
        </w:rPr>
        <w:t>004335_</w:t>
      </w:r>
      <w:r w:rsidR="004E635A" w:rsidRPr="004E635A">
        <w:rPr>
          <w:rFonts w:asciiTheme="minorHAnsi" w:hAnsiTheme="minorHAnsi" w:cstheme="minorHAnsi"/>
          <w:b/>
          <w:bCs/>
          <w:color w:val="EE0000"/>
        </w:rPr>
        <w:t>Plantio de Mudas e Sementes – Conselheiro Pena - MG</w:t>
      </w:r>
    </w:p>
    <w:p w14:paraId="6C2D15F9" w14:textId="77777777" w:rsidR="00A559DD" w:rsidRDefault="00A559DD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Bidi"/>
        </w:rPr>
      </w:pPr>
    </w:p>
    <w:p w14:paraId="024E73F5" w14:textId="3138D416" w:rsidR="004E2301" w:rsidRPr="004E2301" w:rsidRDefault="004E2301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HAnsi"/>
        </w:rPr>
      </w:pPr>
      <w:r w:rsidRPr="16D4FFD3">
        <w:rPr>
          <w:rFonts w:asciiTheme="minorHAnsi" w:hAnsiTheme="minorHAnsi" w:cstheme="minorBidi"/>
        </w:rPr>
        <w:t>Considerações finais</w:t>
      </w:r>
    </w:p>
    <w:p w14:paraId="2E53A322" w14:textId="66365ECE" w:rsidR="001B2244" w:rsidRDefault="00632991" w:rsidP="00414C58">
      <w:pPr>
        <w:rPr>
          <w:rFonts w:asciiTheme="minorHAnsi" w:hAnsiTheme="minorHAnsi" w:cstheme="minorHAnsi"/>
          <w:b/>
          <w:bCs/>
        </w:rPr>
      </w:pPr>
      <w:r w:rsidRPr="00632991">
        <w:rPr>
          <w:rFonts w:asciiTheme="minorHAnsi" w:hAnsiTheme="minorHAnsi" w:cstheme="minorHAnsi"/>
          <w:b/>
          <w:bCs/>
        </w:rPr>
        <w:t>Atenção!</w:t>
      </w:r>
      <w:r w:rsidR="00414C58">
        <w:rPr>
          <w:rFonts w:asciiTheme="minorHAnsi" w:hAnsiTheme="minorHAnsi" w:cstheme="minorHAnsi"/>
          <w:b/>
          <w:bCs/>
        </w:rPr>
        <w:t xml:space="preserve"> </w:t>
      </w:r>
      <w:r w:rsidRPr="00632991">
        <w:rPr>
          <w:rFonts w:asciiTheme="minorHAnsi" w:hAnsiTheme="minorHAnsi" w:cstheme="minorHAnsi"/>
          <w:b/>
          <w:bCs/>
        </w:rPr>
        <w:t xml:space="preserve">Ao responder este orçamento/proposta, </w:t>
      </w:r>
      <w:r w:rsidR="00922FD4">
        <w:rPr>
          <w:rFonts w:asciiTheme="minorHAnsi" w:hAnsiTheme="minorHAnsi" w:cstheme="minorHAnsi"/>
          <w:b/>
          <w:bCs/>
        </w:rPr>
        <w:t xml:space="preserve">o </w:t>
      </w:r>
      <w:r w:rsidR="000F5F41">
        <w:rPr>
          <w:rFonts w:asciiTheme="minorHAnsi" w:hAnsiTheme="minorHAnsi" w:cstheme="minorHAnsi"/>
          <w:b/>
          <w:bCs/>
        </w:rPr>
        <w:t>proponente</w:t>
      </w:r>
      <w:r w:rsidRPr="00632991">
        <w:rPr>
          <w:rFonts w:asciiTheme="minorHAnsi" w:hAnsiTheme="minorHAnsi" w:cstheme="minorHAnsi"/>
          <w:b/>
          <w:bCs/>
        </w:rPr>
        <w:t xml:space="preserve"> está de acordo com as regras e disposições gerais</w:t>
      </w:r>
      <w:r w:rsidR="00054B0A">
        <w:rPr>
          <w:rFonts w:asciiTheme="minorHAnsi" w:hAnsiTheme="minorHAnsi" w:cstheme="minorHAnsi"/>
          <w:b/>
          <w:bCs/>
        </w:rPr>
        <w:t xml:space="preserve"> d</w:t>
      </w:r>
      <w:r w:rsidR="00600AC1">
        <w:rPr>
          <w:rFonts w:asciiTheme="minorHAnsi" w:hAnsiTheme="minorHAnsi" w:cstheme="minorHAnsi"/>
          <w:b/>
          <w:bCs/>
        </w:rPr>
        <w:t>o WWF-Brasil</w:t>
      </w:r>
      <w:r w:rsidR="00D006F3">
        <w:rPr>
          <w:rFonts w:asciiTheme="minorHAnsi" w:hAnsiTheme="minorHAnsi" w:cstheme="minorHAnsi"/>
          <w:b/>
          <w:bCs/>
        </w:rPr>
        <w:t xml:space="preserve"> disponível para leitura no </w:t>
      </w:r>
      <w:hyperlink r:id="rId12" w:history="1">
        <w:r w:rsidR="00D006F3" w:rsidRPr="007C0B2F">
          <w:rPr>
            <w:rStyle w:val="Hyperlink"/>
            <w:rFonts w:asciiTheme="minorHAnsi" w:hAnsiTheme="minorHAnsi" w:cstheme="minorHAnsi"/>
            <w:b/>
            <w:bCs/>
          </w:rPr>
          <w:t>link</w:t>
        </w:r>
      </w:hyperlink>
      <w:r w:rsidR="007C0B2F">
        <w:rPr>
          <w:rFonts w:asciiTheme="minorHAnsi" w:hAnsiTheme="minorHAnsi" w:cstheme="minorHAnsi"/>
          <w:b/>
          <w:bCs/>
        </w:rPr>
        <w:t>.</w:t>
      </w:r>
    </w:p>
    <w:p w14:paraId="4298267D" w14:textId="20805A93" w:rsidR="00D7194E" w:rsidRPr="00430237" w:rsidRDefault="00D3765B" w:rsidP="00D3765B">
      <w:pPr>
        <w:rPr>
          <w:rFonts w:asciiTheme="minorHAnsi" w:hAnsiTheme="minorHAnsi" w:cstheme="minorHAnsi"/>
          <w:b/>
          <w:bCs/>
        </w:rPr>
      </w:pPr>
      <w:r w:rsidRPr="00430237">
        <w:rPr>
          <w:rFonts w:asciiTheme="minorHAnsi" w:hAnsiTheme="minorHAnsi" w:cstheme="minorHAnsi"/>
          <w:b/>
          <w:bCs/>
        </w:rPr>
        <w:t xml:space="preserve">Confira também </w:t>
      </w:r>
      <w:r w:rsidR="00026F0A" w:rsidRPr="00430237">
        <w:rPr>
          <w:rFonts w:asciiTheme="minorHAnsi" w:hAnsiTheme="minorHAnsi" w:cstheme="minorHAnsi"/>
          <w:b/>
          <w:bCs/>
        </w:rPr>
        <w:t>nosso</w:t>
      </w:r>
      <w:hyperlink r:id="rId13" w:history="1">
        <w:r w:rsidR="00026F0A" w:rsidRPr="005F261D">
          <w:rPr>
            <w:rStyle w:val="Hyperlink"/>
            <w:rFonts w:asciiTheme="minorHAnsi" w:hAnsiTheme="minorHAnsi" w:cstheme="minorHAnsi"/>
            <w:b/>
            <w:bCs/>
          </w:rPr>
          <w:t xml:space="preserve"> </w:t>
        </w:r>
        <w:r w:rsidR="005F261D" w:rsidRPr="005F261D">
          <w:rPr>
            <w:rStyle w:val="Hyperlink"/>
            <w:rFonts w:asciiTheme="minorHAnsi" w:hAnsiTheme="minorHAnsi" w:cstheme="minorHAnsi"/>
            <w:b/>
            <w:bCs/>
          </w:rPr>
          <w:t>portal</w:t>
        </w:r>
        <w:r w:rsidR="0075338D" w:rsidRPr="005F261D">
          <w:rPr>
            <w:rStyle w:val="Hyperlink"/>
            <w:rFonts w:asciiTheme="minorHAnsi" w:hAnsiTheme="minorHAnsi" w:cstheme="minorHAnsi"/>
            <w:b/>
            <w:bCs/>
          </w:rPr>
          <w:t xml:space="preserve"> do fornece</w:t>
        </w:r>
        <w:r w:rsidR="0096293D" w:rsidRPr="005F261D">
          <w:rPr>
            <w:rStyle w:val="Hyperlink"/>
            <w:rFonts w:asciiTheme="minorHAnsi" w:hAnsiTheme="minorHAnsi" w:cstheme="minorHAnsi"/>
            <w:b/>
            <w:bCs/>
          </w:rPr>
          <w:t>dor</w:t>
        </w:r>
      </w:hyperlink>
      <w:r w:rsidR="00B90C02" w:rsidRPr="00430237">
        <w:rPr>
          <w:rFonts w:asciiTheme="minorHAnsi" w:hAnsiTheme="minorHAnsi" w:cstheme="minorHAnsi"/>
          <w:b/>
          <w:bCs/>
        </w:rPr>
        <w:t xml:space="preserve">, onde disponibilizamos </w:t>
      </w:r>
      <w:r w:rsidR="00D7194E" w:rsidRPr="00430237">
        <w:rPr>
          <w:rFonts w:asciiTheme="minorHAnsi" w:hAnsiTheme="minorHAnsi" w:cstheme="minorHAnsi"/>
          <w:b/>
          <w:bCs/>
        </w:rPr>
        <w:t>instruções sobre:</w:t>
      </w:r>
    </w:p>
    <w:p w14:paraId="614F5F33" w14:textId="21A08AB9" w:rsidR="008F116E" w:rsidRPr="005F261D" w:rsidRDefault="00331F96" w:rsidP="005F261D">
      <w:pPr>
        <w:pStyle w:val="PargrafodaList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  <w:r w:rsidRPr="00B17862">
        <w:rPr>
          <w:rFonts w:asciiTheme="minorHAnsi" w:hAnsiTheme="minorHAnsi" w:cstheme="minorHAnsi"/>
          <w:color w:val="000000" w:themeColor="text1"/>
        </w:rPr>
        <w:t xml:space="preserve">Requisitos </w:t>
      </w:r>
      <w:r w:rsidR="006215EE" w:rsidRPr="00B17862">
        <w:rPr>
          <w:rFonts w:asciiTheme="minorHAnsi" w:hAnsiTheme="minorHAnsi" w:cstheme="minorHAnsi"/>
          <w:color w:val="000000" w:themeColor="text1"/>
        </w:rPr>
        <w:t>mínimos para se tornar um fornecedor</w:t>
      </w:r>
      <w:r w:rsidR="005F261D">
        <w:rPr>
          <w:rFonts w:asciiTheme="minorHAnsi" w:hAnsiTheme="minorHAnsi" w:cstheme="minorHAnsi"/>
          <w:color w:val="000000" w:themeColor="text1"/>
        </w:rPr>
        <w:t xml:space="preserve"> - </w:t>
      </w:r>
      <w:hyperlink r:id="rId14" w:history="1">
        <w:r w:rsidR="005F261D">
          <w:rPr>
            <w:rStyle w:val="Hyperlink"/>
            <w:rFonts w:asciiTheme="minorHAnsi" w:hAnsiTheme="minorHAnsi" w:cstheme="minorHAnsi"/>
          </w:rPr>
          <w:t>l</w:t>
        </w:r>
        <w:r w:rsidR="005F261D" w:rsidRPr="005F261D">
          <w:rPr>
            <w:rStyle w:val="Hyperlink"/>
            <w:rFonts w:asciiTheme="minorHAnsi" w:hAnsiTheme="minorHAnsi" w:cstheme="minorHAnsi"/>
          </w:rPr>
          <w:t>ink</w:t>
        </w:r>
      </w:hyperlink>
    </w:p>
    <w:p w14:paraId="5D9C3A61" w14:textId="5DBB085A" w:rsidR="007964AB" w:rsidRPr="00B17862" w:rsidRDefault="00CD2F50" w:rsidP="00FB1835">
      <w:pPr>
        <w:pStyle w:val="PargrafodaList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  <w:r w:rsidRPr="00B17862">
        <w:rPr>
          <w:rFonts w:asciiTheme="minorHAnsi" w:hAnsiTheme="minorHAnsi" w:cstheme="minorHAnsi"/>
          <w:color w:val="000000" w:themeColor="text1"/>
        </w:rPr>
        <w:t>Documentação necessária n</w:t>
      </w:r>
      <w:r w:rsidR="002157E2" w:rsidRPr="00B17862">
        <w:rPr>
          <w:rFonts w:asciiTheme="minorHAnsi" w:hAnsiTheme="minorHAnsi" w:cstheme="minorHAnsi"/>
          <w:color w:val="000000" w:themeColor="text1"/>
        </w:rPr>
        <w:t>a etapa de cadastro, ou seja, após a escolha d</w:t>
      </w:r>
      <w:r w:rsidR="007964AB" w:rsidRPr="00B17862">
        <w:rPr>
          <w:rFonts w:asciiTheme="minorHAnsi" w:hAnsiTheme="minorHAnsi" w:cstheme="minorHAnsi"/>
          <w:color w:val="000000" w:themeColor="text1"/>
        </w:rPr>
        <w:t>a proposta vencedora</w:t>
      </w:r>
      <w:r w:rsidR="005F261D">
        <w:rPr>
          <w:rFonts w:asciiTheme="minorHAnsi" w:hAnsiTheme="minorHAnsi" w:cstheme="minorHAnsi"/>
          <w:color w:val="000000" w:themeColor="text1"/>
        </w:rPr>
        <w:t xml:space="preserve"> - </w:t>
      </w:r>
      <w:hyperlink r:id="rId15" w:history="1">
        <w:r w:rsidR="005F261D" w:rsidRPr="005F261D">
          <w:rPr>
            <w:rStyle w:val="Hyperlink"/>
            <w:rFonts w:asciiTheme="minorHAnsi" w:hAnsiTheme="minorHAnsi" w:cstheme="minorHAnsi"/>
          </w:rPr>
          <w:t>link</w:t>
        </w:r>
      </w:hyperlink>
    </w:p>
    <w:p w14:paraId="74E3D34C" w14:textId="50E33B63" w:rsidR="00C85C4F" w:rsidRPr="003453AF" w:rsidRDefault="005F261D" w:rsidP="00FB1835">
      <w:pPr>
        <w:pStyle w:val="PargrafodaList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 xml:space="preserve">Modelo de Proposta - </w:t>
      </w:r>
      <w:hyperlink r:id="rId16" w:history="1">
        <w:r w:rsidRPr="005F261D">
          <w:rPr>
            <w:rStyle w:val="Hyperlink"/>
            <w:rFonts w:asciiTheme="minorHAnsi" w:hAnsiTheme="minorHAnsi" w:cstheme="minorHAnsi"/>
          </w:rPr>
          <w:t>link</w:t>
        </w:r>
      </w:hyperlink>
    </w:p>
    <w:p w14:paraId="00D70A40" w14:textId="6C5F4646" w:rsidR="003453AF" w:rsidRPr="003453AF" w:rsidRDefault="003453AF" w:rsidP="003453AF">
      <w:pPr>
        <w:pStyle w:val="PargrafodaLista"/>
        <w:spacing w:line="276" w:lineRule="auto"/>
        <w:ind w:left="578"/>
        <w:jc w:val="center"/>
        <w:rPr>
          <w:rFonts w:asciiTheme="minorHAnsi" w:hAnsiTheme="minorHAnsi" w:cstheme="minorHAnsi"/>
          <w:color w:val="000000" w:themeColor="text1"/>
        </w:rPr>
      </w:pPr>
      <w:r w:rsidRPr="003453AF">
        <w:rPr>
          <w:rFonts w:asciiTheme="minorHAnsi" w:hAnsiTheme="minorHAnsi" w:cstheme="minorHAnsi"/>
          <w:color w:val="000000" w:themeColor="text1"/>
        </w:rPr>
        <w:t>***</w:t>
      </w:r>
    </w:p>
    <w:sectPr w:rsidR="003453AF" w:rsidRPr="003453AF" w:rsidSect="00885797">
      <w:headerReference w:type="default" r:id="rId17"/>
      <w:type w:val="continuous"/>
      <w:pgSz w:w="11906" w:h="16838"/>
      <w:pgMar w:top="2136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8F24D" w14:textId="77777777" w:rsidR="00BC716F" w:rsidRDefault="00BC716F" w:rsidP="00C21387">
      <w:pPr>
        <w:spacing w:after="0" w:line="240" w:lineRule="auto"/>
      </w:pPr>
      <w:r>
        <w:separator/>
      </w:r>
    </w:p>
  </w:endnote>
  <w:endnote w:type="continuationSeparator" w:id="0">
    <w:p w14:paraId="15FF6F83" w14:textId="77777777" w:rsidR="00BC716F" w:rsidRDefault="00BC716F" w:rsidP="00C21387">
      <w:pPr>
        <w:spacing w:after="0" w:line="240" w:lineRule="auto"/>
      </w:pPr>
      <w:r>
        <w:continuationSeparator/>
      </w:r>
    </w:p>
  </w:endnote>
  <w:endnote w:type="continuationNotice" w:id="1">
    <w:p w14:paraId="703D8B34" w14:textId="77777777" w:rsidR="00BC716F" w:rsidRDefault="00BC71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4CBEB" w14:textId="77777777" w:rsidR="00BC716F" w:rsidRDefault="00BC716F" w:rsidP="00C21387">
      <w:pPr>
        <w:spacing w:after="0" w:line="240" w:lineRule="auto"/>
      </w:pPr>
      <w:r>
        <w:separator/>
      </w:r>
    </w:p>
  </w:footnote>
  <w:footnote w:type="continuationSeparator" w:id="0">
    <w:p w14:paraId="651D138E" w14:textId="77777777" w:rsidR="00BC716F" w:rsidRDefault="00BC716F" w:rsidP="00C21387">
      <w:pPr>
        <w:spacing w:after="0" w:line="240" w:lineRule="auto"/>
      </w:pPr>
      <w:r>
        <w:continuationSeparator/>
      </w:r>
    </w:p>
  </w:footnote>
  <w:footnote w:type="continuationNotice" w:id="1">
    <w:p w14:paraId="14D5CF20" w14:textId="77777777" w:rsidR="00BC716F" w:rsidRDefault="00BC71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A15D3" w14:textId="3C743569" w:rsidR="00C21387" w:rsidRPr="003912D3" w:rsidRDefault="00BF05C7" w:rsidP="00C21387">
    <w:pPr>
      <w:ind w:right="141"/>
      <w:jc w:val="right"/>
      <w:rPr>
        <w:color w:val="FF0000"/>
        <w:sz w:val="16"/>
        <w:szCs w:val="16"/>
      </w:rPr>
    </w:pPr>
    <w:r w:rsidRPr="003912D3">
      <w:rPr>
        <w:rFonts w:asciiTheme="minorHAnsi" w:hAnsiTheme="minorHAnsi" w:cstheme="minorHAnsi"/>
        <w:noProof/>
        <w:color w:val="FF0000"/>
      </w:rPr>
      <w:drawing>
        <wp:anchor distT="0" distB="0" distL="114300" distR="114300" simplePos="0" relativeHeight="251658240" behindDoc="1" locked="0" layoutInCell="1" allowOverlap="1" wp14:anchorId="69A8765E" wp14:editId="00BF9A2A">
          <wp:simplePos x="0" y="0"/>
          <wp:positionH relativeFrom="column">
            <wp:posOffset>69215</wp:posOffset>
          </wp:positionH>
          <wp:positionV relativeFrom="paragraph">
            <wp:posOffset>-157480</wp:posOffset>
          </wp:positionV>
          <wp:extent cx="622300" cy="699465"/>
          <wp:effectExtent l="0" t="0" r="0" b="0"/>
          <wp:wrapNone/>
          <wp:docPr id="2" name="Imagem 2" descr="Desenho de olhos e boc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olhos e boca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6B51" w:rsidRPr="003912D3">
      <w:rPr>
        <w:color w:val="FF0000"/>
        <w:sz w:val="16"/>
        <w:szCs w:val="16"/>
      </w:rPr>
      <w:t>ID</w:t>
    </w:r>
    <w:r w:rsidR="00C21387" w:rsidRPr="003912D3">
      <w:rPr>
        <w:color w:val="FF0000"/>
        <w:sz w:val="16"/>
        <w:szCs w:val="16"/>
      </w:rPr>
      <w:t>: SC00</w:t>
    </w:r>
    <w:r w:rsidR="00875347">
      <w:rPr>
        <w:color w:val="FF0000"/>
        <w:sz w:val="16"/>
        <w:szCs w:val="16"/>
      </w:rPr>
      <w:t>4335</w:t>
    </w:r>
  </w:p>
  <w:p w14:paraId="2213F11B" w14:textId="77777777" w:rsidR="00C21387" w:rsidRDefault="00C21387">
    <w:pPr>
      <w:pStyle w:val="Cabealho"/>
    </w:pPr>
  </w:p>
  <w:p w14:paraId="1BC186EF" w14:textId="539F534F" w:rsidR="003377CA" w:rsidRPr="00E62A6F" w:rsidRDefault="00581288" w:rsidP="00E62A6F">
    <w:pPr>
      <w:pStyle w:val="Cabealho"/>
      <w:jc w:val="center"/>
      <w:rPr>
        <w:rFonts w:asciiTheme="minorHAnsi" w:hAnsiTheme="minorHAnsi" w:cstheme="minorHAnsi"/>
        <w:b/>
        <w:bCs/>
        <w:sz w:val="32"/>
        <w:szCs w:val="32"/>
      </w:rPr>
    </w:pPr>
    <w:r>
      <w:rPr>
        <w:rFonts w:asciiTheme="minorHAnsi" w:hAnsiTheme="minorHAnsi" w:cstheme="minorHAnsi"/>
        <w:b/>
        <w:bCs/>
        <w:sz w:val="32"/>
        <w:szCs w:val="32"/>
      </w:rPr>
      <w:t>DIVULGAÇÃO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EC3"/>
    <w:multiLevelType w:val="hybridMultilevel"/>
    <w:tmpl w:val="35020D98"/>
    <w:lvl w:ilvl="0" w:tplc="FFFFFFFF">
      <w:start w:val="1"/>
      <w:numFmt w:val="decimal"/>
      <w:pStyle w:val="Ttulo1"/>
      <w:lvlText w:val="%1."/>
      <w:lvlJc w:val="left"/>
      <w:pPr>
        <w:ind w:left="218" w:hanging="360"/>
      </w:pPr>
    </w:lvl>
    <w:lvl w:ilvl="1" w:tplc="04160019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E7D72FE"/>
    <w:multiLevelType w:val="hybridMultilevel"/>
    <w:tmpl w:val="BADE498C"/>
    <w:lvl w:ilvl="0" w:tplc="4B86E444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EF05E7B"/>
    <w:multiLevelType w:val="hybridMultilevel"/>
    <w:tmpl w:val="B19E6602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53F5E6BE"/>
    <w:multiLevelType w:val="hybridMultilevel"/>
    <w:tmpl w:val="EB8E6E78"/>
    <w:lvl w:ilvl="0" w:tplc="5A66895E">
      <w:start w:val="1"/>
      <w:numFmt w:val="decimal"/>
      <w:lvlText w:val="%1."/>
      <w:lvlJc w:val="left"/>
      <w:pPr>
        <w:ind w:left="720" w:hanging="360"/>
      </w:pPr>
    </w:lvl>
    <w:lvl w:ilvl="1" w:tplc="6AEA2998">
      <w:start w:val="3"/>
      <w:numFmt w:val="lowerLetter"/>
      <w:lvlText w:val="%2."/>
      <w:lvlJc w:val="left"/>
      <w:pPr>
        <w:ind w:left="1440" w:hanging="360"/>
      </w:pPr>
    </w:lvl>
    <w:lvl w:ilvl="2" w:tplc="F1341CC0">
      <w:start w:val="1"/>
      <w:numFmt w:val="lowerRoman"/>
      <w:lvlText w:val="%3."/>
      <w:lvlJc w:val="right"/>
      <w:pPr>
        <w:ind w:left="2160" w:hanging="180"/>
      </w:pPr>
    </w:lvl>
    <w:lvl w:ilvl="3" w:tplc="31DAE030">
      <w:start w:val="1"/>
      <w:numFmt w:val="decimal"/>
      <w:lvlText w:val="%4."/>
      <w:lvlJc w:val="left"/>
      <w:pPr>
        <w:ind w:left="2880" w:hanging="360"/>
      </w:pPr>
    </w:lvl>
    <w:lvl w:ilvl="4" w:tplc="4B380524">
      <w:start w:val="1"/>
      <w:numFmt w:val="lowerLetter"/>
      <w:lvlText w:val="%5."/>
      <w:lvlJc w:val="left"/>
      <w:pPr>
        <w:ind w:left="3600" w:hanging="360"/>
      </w:pPr>
    </w:lvl>
    <w:lvl w:ilvl="5" w:tplc="7DC0D60E">
      <w:start w:val="1"/>
      <w:numFmt w:val="lowerRoman"/>
      <w:lvlText w:val="%6."/>
      <w:lvlJc w:val="right"/>
      <w:pPr>
        <w:ind w:left="4320" w:hanging="180"/>
      </w:pPr>
    </w:lvl>
    <w:lvl w:ilvl="6" w:tplc="8DE61762">
      <w:start w:val="1"/>
      <w:numFmt w:val="decimal"/>
      <w:lvlText w:val="%7."/>
      <w:lvlJc w:val="left"/>
      <w:pPr>
        <w:ind w:left="5040" w:hanging="360"/>
      </w:pPr>
    </w:lvl>
    <w:lvl w:ilvl="7" w:tplc="669CEFBE">
      <w:start w:val="1"/>
      <w:numFmt w:val="lowerLetter"/>
      <w:lvlText w:val="%8."/>
      <w:lvlJc w:val="left"/>
      <w:pPr>
        <w:ind w:left="5760" w:hanging="360"/>
      </w:pPr>
    </w:lvl>
    <w:lvl w:ilvl="8" w:tplc="E3B42E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F73D4"/>
    <w:multiLevelType w:val="hybridMultilevel"/>
    <w:tmpl w:val="26CA8A50"/>
    <w:lvl w:ilvl="0" w:tplc="B642978C">
      <w:start w:val="1"/>
      <w:numFmt w:val="decimal"/>
      <w:lvlText w:val="%1."/>
      <w:lvlJc w:val="left"/>
      <w:pPr>
        <w:ind w:left="720" w:hanging="360"/>
      </w:pPr>
    </w:lvl>
    <w:lvl w:ilvl="1" w:tplc="5C28EEF4">
      <w:start w:val="1"/>
      <w:numFmt w:val="lowerLetter"/>
      <w:lvlText w:val="%2."/>
      <w:lvlJc w:val="left"/>
      <w:pPr>
        <w:ind w:left="1440" w:hanging="360"/>
      </w:pPr>
    </w:lvl>
    <w:lvl w:ilvl="2" w:tplc="B080CA06">
      <w:start w:val="1"/>
      <w:numFmt w:val="lowerRoman"/>
      <w:lvlText w:val="%3."/>
      <w:lvlJc w:val="right"/>
      <w:pPr>
        <w:ind w:left="2160" w:hanging="180"/>
      </w:pPr>
    </w:lvl>
    <w:lvl w:ilvl="3" w:tplc="FCC81F10">
      <w:start w:val="1"/>
      <w:numFmt w:val="decimal"/>
      <w:lvlText w:val="%4."/>
      <w:lvlJc w:val="left"/>
      <w:pPr>
        <w:ind w:left="2880" w:hanging="360"/>
      </w:pPr>
    </w:lvl>
    <w:lvl w:ilvl="4" w:tplc="2520BDE4">
      <w:start w:val="1"/>
      <w:numFmt w:val="lowerLetter"/>
      <w:lvlText w:val="%5."/>
      <w:lvlJc w:val="left"/>
      <w:pPr>
        <w:ind w:left="3600" w:hanging="360"/>
      </w:pPr>
    </w:lvl>
    <w:lvl w:ilvl="5" w:tplc="4F221E9E">
      <w:start w:val="1"/>
      <w:numFmt w:val="lowerRoman"/>
      <w:lvlText w:val="%6."/>
      <w:lvlJc w:val="right"/>
      <w:pPr>
        <w:ind w:left="4320" w:hanging="180"/>
      </w:pPr>
    </w:lvl>
    <w:lvl w:ilvl="6" w:tplc="E398FB5A">
      <w:start w:val="1"/>
      <w:numFmt w:val="decimal"/>
      <w:lvlText w:val="%7."/>
      <w:lvlJc w:val="left"/>
      <w:pPr>
        <w:ind w:left="5040" w:hanging="360"/>
      </w:pPr>
    </w:lvl>
    <w:lvl w:ilvl="7" w:tplc="681C85BA">
      <w:start w:val="1"/>
      <w:numFmt w:val="lowerLetter"/>
      <w:lvlText w:val="%8."/>
      <w:lvlJc w:val="left"/>
      <w:pPr>
        <w:ind w:left="5760" w:hanging="360"/>
      </w:pPr>
    </w:lvl>
    <w:lvl w:ilvl="8" w:tplc="AA201C9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3195D"/>
    <w:multiLevelType w:val="hybridMultilevel"/>
    <w:tmpl w:val="E95025F2"/>
    <w:lvl w:ilvl="0" w:tplc="2C6C751A">
      <w:start w:val="1"/>
      <w:numFmt w:val="decimal"/>
      <w:lvlText w:val="%1."/>
      <w:lvlJc w:val="left"/>
      <w:pPr>
        <w:ind w:left="720" w:hanging="360"/>
      </w:pPr>
    </w:lvl>
    <w:lvl w:ilvl="1" w:tplc="F3A4848C">
      <w:start w:val="2"/>
      <w:numFmt w:val="lowerLetter"/>
      <w:lvlText w:val="%2."/>
      <w:lvlJc w:val="left"/>
      <w:pPr>
        <w:ind w:left="1440" w:hanging="360"/>
      </w:pPr>
    </w:lvl>
    <w:lvl w:ilvl="2" w:tplc="8D547148">
      <w:start w:val="1"/>
      <w:numFmt w:val="lowerRoman"/>
      <w:lvlText w:val="%3."/>
      <w:lvlJc w:val="right"/>
      <w:pPr>
        <w:ind w:left="2160" w:hanging="180"/>
      </w:pPr>
    </w:lvl>
    <w:lvl w:ilvl="3" w:tplc="632287C6">
      <w:start w:val="1"/>
      <w:numFmt w:val="decimal"/>
      <w:lvlText w:val="%4."/>
      <w:lvlJc w:val="left"/>
      <w:pPr>
        <w:ind w:left="2880" w:hanging="360"/>
      </w:pPr>
    </w:lvl>
    <w:lvl w:ilvl="4" w:tplc="4B6CC244">
      <w:start w:val="1"/>
      <w:numFmt w:val="lowerLetter"/>
      <w:lvlText w:val="%5."/>
      <w:lvlJc w:val="left"/>
      <w:pPr>
        <w:ind w:left="3600" w:hanging="360"/>
      </w:pPr>
    </w:lvl>
    <w:lvl w:ilvl="5" w:tplc="51208F2E">
      <w:start w:val="1"/>
      <w:numFmt w:val="lowerRoman"/>
      <w:lvlText w:val="%6."/>
      <w:lvlJc w:val="right"/>
      <w:pPr>
        <w:ind w:left="4320" w:hanging="180"/>
      </w:pPr>
    </w:lvl>
    <w:lvl w:ilvl="6" w:tplc="5A62BC96">
      <w:start w:val="1"/>
      <w:numFmt w:val="decimal"/>
      <w:lvlText w:val="%7."/>
      <w:lvlJc w:val="left"/>
      <w:pPr>
        <w:ind w:left="5040" w:hanging="360"/>
      </w:pPr>
    </w:lvl>
    <w:lvl w:ilvl="7" w:tplc="3A320D78">
      <w:start w:val="1"/>
      <w:numFmt w:val="lowerLetter"/>
      <w:lvlText w:val="%8."/>
      <w:lvlJc w:val="left"/>
      <w:pPr>
        <w:ind w:left="5760" w:hanging="360"/>
      </w:pPr>
    </w:lvl>
    <w:lvl w:ilvl="8" w:tplc="2726321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65BAF"/>
    <w:multiLevelType w:val="hybridMultilevel"/>
    <w:tmpl w:val="3B9678C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677881668">
    <w:abstractNumId w:val="3"/>
  </w:num>
  <w:num w:numId="2" w16cid:durableId="693656671">
    <w:abstractNumId w:val="5"/>
  </w:num>
  <w:num w:numId="3" w16cid:durableId="1151017163">
    <w:abstractNumId w:val="4"/>
  </w:num>
  <w:num w:numId="4" w16cid:durableId="170611738">
    <w:abstractNumId w:val="0"/>
  </w:num>
  <w:num w:numId="5" w16cid:durableId="983508094">
    <w:abstractNumId w:val="1"/>
  </w:num>
  <w:num w:numId="6" w16cid:durableId="501773697">
    <w:abstractNumId w:val="6"/>
  </w:num>
  <w:num w:numId="7" w16cid:durableId="4135491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D2"/>
    <w:rsid w:val="00005D43"/>
    <w:rsid w:val="0001474B"/>
    <w:rsid w:val="000154AA"/>
    <w:rsid w:val="0002294C"/>
    <w:rsid w:val="00022ED0"/>
    <w:rsid w:val="00026F0A"/>
    <w:rsid w:val="0003266A"/>
    <w:rsid w:val="00034D2D"/>
    <w:rsid w:val="00037A28"/>
    <w:rsid w:val="00037C02"/>
    <w:rsid w:val="00042605"/>
    <w:rsid w:val="00043110"/>
    <w:rsid w:val="0004491F"/>
    <w:rsid w:val="00044C10"/>
    <w:rsid w:val="00047942"/>
    <w:rsid w:val="00050667"/>
    <w:rsid w:val="00050C4D"/>
    <w:rsid w:val="0005305D"/>
    <w:rsid w:val="00053773"/>
    <w:rsid w:val="00054B0A"/>
    <w:rsid w:val="0006345F"/>
    <w:rsid w:val="00063F66"/>
    <w:rsid w:val="00064CB6"/>
    <w:rsid w:val="00065D0E"/>
    <w:rsid w:val="000671C9"/>
    <w:rsid w:val="000717EE"/>
    <w:rsid w:val="000726EF"/>
    <w:rsid w:val="0007297A"/>
    <w:rsid w:val="000742EC"/>
    <w:rsid w:val="00075DC8"/>
    <w:rsid w:val="00076FAC"/>
    <w:rsid w:val="00077A88"/>
    <w:rsid w:val="000834A2"/>
    <w:rsid w:val="00084501"/>
    <w:rsid w:val="0008788D"/>
    <w:rsid w:val="00090AE6"/>
    <w:rsid w:val="00095B90"/>
    <w:rsid w:val="000A16A5"/>
    <w:rsid w:val="000A377A"/>
    <w:rsid w:val="000A7663"/>
    <w:rsid w:val="000B0913"/>
    <w:rsid w:val="000B1C6A"/>
    <w:rsid w:val="000B1EDE"/>
    <w:rsid w:val="000C12D9"/>
    <w:rsid w:val="000C7114"/>
    <w:rsid w:val="000D0D63"/>
    <w:rsid w:val="000D12CD"/>
    <w:rsid w:val="000D1477"/>
    <w:rsid w:val="000D2761"/>
    <w:rsid w:val="000D7FC4"/>
    <w:rsid w:val="000E098E"/>
    <w:rsid w:val="000E3A9F"/>
    <w:rsid w:val="000E511D"/>
    <w:rsid w:val="000F3AB3"/>
    <w:rsid w:val="000F5F41"/>
    <w:rsid w:val="000F6D6D"/>
    <w:rsid w:val="00101FED"/>
    <w:rsid w:val="00105154"/>
    <w:rsid w:val="001051F4"/>
    <w:rsid w:val="00105BA0"/>
    <w:rsid w:val="00105C2C"/>
    <w:rsid w:val="00106D21"/>
    <w:rsid w:val="001075C4"/>
    <w:rsid w:val="0011262B"/>
    <w:rsid w:val="0011277C"/>
    <w:rsid w:val="0011323E"/>
    <w:rsid w:val="00116D56"/>
    <w:rsid w:val="001174E4"/>
    <w:rsid w:val="00117C5C"/>
    <w:rsid w:val="00122D23"/>
    <w:rsid w:val="00124475"/>
    <w:rsid w:val="00125C7C"/>
    <w:rsid w:val="001279C9"/>
    <w:rsid w:val="001308B8"/>
    <w:rsid w:val="00132D75"/>
    <w:rsid w:val="001335A3"/>
    <w:rsid w:val="0014024C"/>
    <w:rsid w:val="00141677"/>
    <w:rsid w:val="00146B2C"/>
    <w:rsid w:val="00147121"/>
    <w:rsid w:val="00155C37"/>
    <w:rsid w:val="00157F04"/>
    <w:rsid w:val="001606CD"/>
    <w:rsid w:val="00160E3E"/>
    <w:rsid w:val="001662C7"/>
    <w:rsid w:val="00166ED8"/>
    <w:rsid w:val="00167A8B"/>
    <w:rsid w:val="00171E30"/>
    <w:rsid w:val="0018727A"/>
    <w:rsid w:val="00191515"/>
    <w:rsid w:val="00192525"/>
    <w:rsid w:val="001949D7"/>
    <w:rsid w:val="00194FE7"/>
    <w:rsid w:val="001A0C88"/>
    <w:rsid w:val="001A370E"/>
    <w:rsid w:val="001A7F15"/>
    <w:rsid w:val="001B2244"/>
    <w:rsid w:val="001B2F55"/>
    <w:rsid w:val="001B313C"/>
    <w:rsid w:val="001B72D8"/>
    <w:rsid w:val="001C2D4D"/>
    <w:rsid w:val="001C5DAB"/>
    <w:rsid w:val="001C6E20"/>
    <w:rsid w:val="001C7932"/>
    <w:rsid w:val="001C7D31"/>
    <w:rsid w:val="001D0D1A"/>
    <w:rsid w:val="001E061F"/>
    <w:rsid w:val="001E3018"/>
    <w:rsid w:val="001E651F"/>
    <w:rsid w:val="001E6A84"/>
    <w:rsid w:val="001F14B6"/>
    <w:rsid w:val="001F28A1"/>
    <w:rsid w:val="001F6389"/>
    <w:rsid w:val="0020189D"/>
    <w:rsid w:val="002049BB"/>
    <w:rsid w:val="00206600"/>
    <w:rsid w:val="00210309"/>
    <w:rsid w:val="00214AF2"/>
    <w:rsid w:val="002157E2"/>
    <w:rsid w:val="00227089"/>
    <w:rsid w:val="002301FC"/>
    <w:rsid w:val="00230812"/>
    <w:rsid w:val="0023530E"/>
    <w:rsid w:val="002444F2"/>
    <w:rsid w:val="0024499C"/>
    <w:rsid w:val="00245BA2"/>
    <w:rsid w:val="0025155D"/>
    <w:rsid w:val="002630CD"/>
    <w:rsid w:val="0026348D"/>
    <w:rsid w:val="00265EDB"/>
    <w:rsid w:val="00266A33"/>
    <w:rsid w:val="002673C2"/>
    <w:rsid w:val="00273C17"/>
    <w:rsid w:val="002808FB"/>
    <w:rsid w:val="002832BA"/>
    <w:rsid w:val="00284131"/>
    <w:rsid w:val="002867F3"/>
    <w:rsid w:val="00290781"/>
    <w:rsid w:val="00291877"/>
    <w:rsid w:val="002A3605"/>
    <w:rsid w:val="002A464C"/>
    <w:rsid w:val="002B1E00"/>
    <w:rsid w:val="002B3016"/>
    <w:rsid w:val="002B3769"/>
    <w:rsid w:val="002B3E05"/>
    <w:rsid w:val="002B5A4A"/>
    <w:rsid w:val="002C0E85"/>
    <w:rsid w:val="002C43D5"/>
    <w:rsid w:val="002D0512"/>
    <w:rsid w:val="002D0D82"/>
    <w:rsid w:val="002D111B"/>
    <w:rsid w:val="002D7136"/>
    <w:rsid w:val="002D7CD7"/>
    <w:rsid w:val="002E420C"/>
    <w:rsid w:val="002F5814"/>
    <w:rsid w:val="002F7CD2"/>
    <w:rsid w:val="003012DD"/>
    <w:rsid w:val="00304880"/>
    <w:rsid w:val="00304A8A"/>
    <w:rsid w:val="0030603A"/>
    <w:rsid w:val="00306790"/>
    <w:rsid w:val="0030E959"/>
    <w:rsid w:val="00310BEE"/>
    <w:rsid w:val="00311F57"/>
    <w:rsid w:val="0031404E"/>
    <w:rsid w:val="003166A4"/>
    <w:rsid w:val="003211EE"/>
    <w:rsid w:val="003255B6"/>
    <w:rsid w:val="00331801"/>
    <w:rsid w:val="00331F96"/>
    <w:rsid w:val="00333591"/>
    <w:rsid w:val="00334938"/>
    <w:rsid w:val="0033573B"/>
    <w:rsid w:val="0033683A"/>
    <w:rsid w:val="003375AB"/>
    <w:rsid w:val="003375AC"/>
    <w:rsid w:val="003377CA"/>
    <w:rsid w:val="00341A0C"/>
    <w:rsid w:val="00341FB5"/>
    <w:rsid w:val="00343628"/>
    <w:rsid w:val="00343777"/>
    <w:rsid w:val="003453AF"/>
    <w:rsid w:val="00347AA7"/>
    <w:rsid w:val="00347DCD"/>
    <w:rsid w:val="00350DB1"/>
    <w:rsid w:val="0035581D"/>
    <w:rsid w:val="00356AA9"/>
    <w:rsid w:val="00361D13"/>
    <w:rsid w:val="00366868"/>
    <w:rsid w:val="00370032"/>
    <w:rsid w:val="00370B43"/>
    <w:rsid w:val="00371C9B"/>
    <w:rsid w:val="003749BB"/>
    <w:rsid w:val="00374B65"/>
    <w:rsid w:val="00376092"/>
    <w:rsid w:val="00376D49"/>
    <w:rsid w:val="00382E7A"/>
    <w:rsid w:val="00386066"/>
    <w:rsid w:val="00387D4D"/>
    <w:rsid w:val="003912D3"/>
    <w:rsid w:val="00391544"/>
    <w:rsid w:val="00396321"/>
    <w:rsid w:val="00397A3F"/>
    <w:rsid w:val="003A5111"/>
    <w:rsid w:val="003A5B31"/>
    <w:rsid w:val="003A6576"/>
    <w:rsid w:val="003A6F63"/>
    <w:rsid w:val="003B11AF"/>
    <w:rsid w:val="003B21DE"/>
    <w:rsid w:val="003B2C3C"/>
    <w:rsid w:val="003B31D1"/>
    <w:rsid w:val="003B4168"/>
    <w:rsid w:val="003B4D01"/>
    <w:rsid w:val="003B510D"/>
    <w:rsid w:val="003B6483"/>
    <w:rsid w:val="003B6668"/>
    <w:rsid w:val="003B680D"/>
    <w:rsid w:val="003C12E3"/>
    <w:rsid w:val="003C1CF6"/>
    <w:rsid w:val="003C3396"/>
    <w:rsid w:val="003C6BCE"/>
    <w:rsid w:val="003C7444"/>
    <w:rsid w:val="003D4321"/>
    <w:rsid w:val="003D4949"/>
    <w:rsid w:val="003D4C93"/>
    <w:rsid w:val="003E3ADF"/>
    <w:rsid w:val="003F2BD0"/>
    <w:rsid w:val="003F48A8"/>
    <w:rsid w:val="003F52D0"/>
    <w:rsid w:val="003F5A1F"/>
    <w:rsid w:val="003F62F5"/>
    <w:rsid w:val="003F63CA"/>
    <w:rsid w:val="004004CF"/>
    <w:rsid w:val="00401A07"/>
    <w:rsid w:val="0040415A"/>
    <w:rsid w:val="004063A9"/>
    <w:rsid w:val="00407A74"/>
    <w:rsid w:val="00407FEC"/>
    <w:rsid w:val="00414C58"/>
    <w:rsid w:val="00416872"/>
    <w:rsid w:val="00416A1F"/>
    <w:rsid w:val="004210F5"/>
    <w:rsid w:val="004237BA"/>
    <w:rsid w:val="004267D4"/>
    <w:rsid w:val="00430237"/>
    <w:rsid w:val="00430448"/>
    <w:rsid w:val="004327C9"/>
    <w:rsid w:val="004376E2"/>
    <w:rsid w:val="00437BBD"/>
    <w:rsid w:val="00444328"/>
    <w:rsid w:val="00450F25"/>
    <w:rsid w:val="004539E8"/>
    <w:rsid w:val="00456D07"/>
    <w:rsid w:val="0046081F"/>
    <w:rsid w:val="00460D14"/>
    <w:rsid w:val="00461135"/>
    <w:rsid w:val="00462C83"/>
    <w:rsid w:val="00473A90"/>
    <w:rsid w:val="00473B96"/>
    <w:rsid w:val="00475683"/>
    <w:rsid w:val="00476AE6"/>
    <w:rsid w:val="00480870"/>
    <w:rsid w:val="00482D6C"/>
    <w:rsid w:val="00484AAE"/>
    <w:rsid w:val="004923E1"/>
    <w:rsid w:val="00496000"/>
    <w:rsid w:val="004A0A13"/>
    <w:rsid w:val="004A20D5"/>
    <w:rsid w:val="004B16BF"/>
    <w:rsid w:val="004B1B9E"/>
    <w:rsid w:val="004B1DD1"/>
    <w:rsid w:val="004C0ABD"/>
    <w:rsid w:val="004C3D9A"/>
    <w:rsid w:val="004C44CD"/>
    <w:rsid w:val="004C7D6C"/>
    <w:rsid w:val="004D1A52"/>
    <w:rsid w:val="004D3A82"/>
    <w:rsid w:val="004D3D07"/>
    <w:rsid w:val="004E2301"/>
    <w:rsid w:val="004E635A"/>
    <w:rsid w:val="004E6594"/>
    <w:rsid w:val="004F246F"/>
    <w:rsid w:val="004F534B"/>
    <w:rsid w:val="004F5AC4"/>
    <w:rsid w:val="004F5DD7"/>
    <w:rsid w:val="00503A38"/>
    <w:rsid w:val="00510BDC"/>
    <w:rsid w:val="00510DAF"/>
    <w:rsid w:val="0051130A"/>
    <w:rsid w:val="005137C5"/>
    <w:rsid w:val="005137DF"/>
    <w:rsid w:val="0051473B"/>
    <w:rsid w:val="00517BB9"/>
    <w:rsid w:val="00517CF2"/>
    <w:rsid w:val="00517DF6"/>
    <w:rsid w:val="0052015A"/>
    <w:rsid w:val="00520FCD"/>
    <w:rsid w:val="005214C2"/>
    <w:rsid w:val="0052229E"/>
    <w:rsid w:val="00527F76"/>
    <w:rsid w:val="005364D6"/>
    <w:rsid w:val="00537648"/>
    <w:rsid w:val="00537663"/>
    <w:rsid w:val="00542694"/>
    <w:rsid w:val="00543DA8"/>
    <w:rsid w:val="005441B4"/>
    <w:rsid w:val="005443E6"/>
    <w:rsid w:val="00544E4D"/>
    <w:rsid w:val="0054516E"/>
    <w:rsid w:val="00550893"/>
    <w:rsid w:val="00551006"/>
    <w:rsid w:val="005720D3"/>
    <w:rsid w:val="0058046E"/>
    <w:rsid w:val="00580C4F"/>
    <w:rsid w:val="0058113B"/>
    <w:rsid w:val="00581288"/>
    <w:rsid w:val="00583763"/>
    <w:rsid w:val="00585925"/>
    <w:rsid w:val="005910E5"/>
    <w:rsid w:val="0059306E"/>
    <w:rsid w:val="00594A0B"/>
    <w:rsid w:val="00596616"/>
    <w:rsid w:val="0059692A"/>
    <w:rsid w:val="005A0B3D"/>
    <w:rsid w:val="005A19D9"/>
    <w:rsid w:val="005A61BA"/>
    <w:rsid w:val="005B0943"/>
    <w:rsid w:val="005B1489"/>
    <w:rsid w:val="005B232F"/>
    <w:rsid w:val="005B68CE"/>
    <w:rsid w:val="005C0164"/>
    <w:rsid w:val="005C0D84"/>
    <w:rsid w:val="005C19EA"/>
    <w:rsid w:val="005C2C0B"/>
    <w:rsid w:val="005D1935"/>
    <w:rsid w:val="005D35E7"/>
    <w:rsid w:val="005D412D"/>
    <w:rsid w:val="005E1753"/>
    <w:rsid w:val="005E1BF5"/>
    <w:rsid w:val="005E6E17"/>
    <w:rsid w:val="005E7106"/>
    <w:rsid w:val="005F25C2"/>
    <w:rsid w:val="005F261D"/>
    <w:rsid w:val="005F5D63"/>
    <w:rsid w:val="00600AC1"/>
    <w:rsid w:val="00600D0C"/>
    <w:rsid w:val="00603590"/>
    <w:rsid w:val="00606034"/>
    <w:rsid w:val="00610B2B"/>
    <w:rsid w:val="00611268"/>
    <w:rsid w:val="0061139F"/>
    <w:rsid w:val="00614B18"/>
    <w:rsid w:val="00616511"/>
    <w:rsid w:val="00616E78"/>
    <w:rsid w:val="006215EE"/>
    <w:rsid w:val="00621763"/>
    <w:rsid w:val="006219C1"/>
    <w:rsid w:val="00623139"/>
    <w:rsid w:val="00630E8D"/>
    <w:rsid w:val="00631B66"/>
    <w:rsid w:val="00632991"/>
    <w:rsid w:val="00634633"/>
    <w:rsid w:val="00640185"/>
    <w:rsid w:val="00644ACC"/>
    <w:rsid w:val="00647D50"/>
    <w:rsid w:val="00651E03"/>
    <w:rsid w:val="006573F2"/>
    <w:rsid w:val="0066403C"/>
    <w:rsid w:val="00665BAC"/>
    <w:rsid w:val="00666798"/>
    <w:rsid w:val="00673CFE"/>
    <w:rsid w:val="006746E1"/>
    <w:rsid w:val="00676E74"/>
    <w:rsid w:val="006806F4"/>
    <w:rsid w:val="00681487"/>
    <w:rsid w:val="00682364"/>
    <w:rsid w:val="006828C1"/>
    <w:rsid w:val="006829C6"/>
    <w:rsid w:val="00684BB9"/>
    <w:rsid w:val="0068732B"/>
    <w:rsid w:val="00691343"/>
    <w:rsid w:val="00691542"/>
    <w:rsid w:val="00694D30"/>
    <w:rsid w:val="006A1B27"/>
    <w:rsid w:val="006A5AE5"/>
    <w:rsid w:val="006A5BAF"/>
    <w:rsid w:val="006B00B5"/>
    <w:rsid w:val="006B13BC"/>
    <w:rsid w:val="006B21B8"/>
    <w:rsid w:val="006B32A4"/>
    <w:rsid w:val="006C111E"/>
    <w:rsid w:val="006D378F"/>
    <w:rsid w:val="006E27DF"/>
    <w:rsid w:val="006E34DA"/>
    <w:rsid w:val="006E3834"/>
    <w:rsid w:val="006E7C59"/>
    <w:rsid w:val="006F426D"/>
    <w:rsid w:val="006F5BA6"/>
    <w:rsid w:val="006F6F39"/>
    <w:rsid w:val="00701C3E"/>
    <w:rsid w:val="00703470"/>
    <w:rsid w:val="00706645"/>
    <w:rsid w:val="0070728C"/>
    <w:rsid w:val="00716101"/>
    <w:rsid w:val="0071799C"/>
    <w:rsid w:val="007208E5"/>
    <w:rsid w:val="0072111F"/>
    <w:rsid w:val="00722036"/>
    <w:rsid w:val="0072651F"/>
    <w:rsid w:val="00730361"/>
    <w:rsid w:val="007304BA"/>
    <w:rsid w:val="00735572"/>
    <w:rsid w:val="00742150"/>
    <w:rsid w:val="00742DA7"/>
    <w:rsid w:val="007513D7"/>
    <w:rsid w:val="007517AB"/>
    <w:rsid w:val="0075338D"/>
    <w:rsid w:val="00755E53"/>
    <w:rsid w:val="0076047C"/>
    <w:rsid w:val="007618FB"/>
    <w:rsid w:val="00762481"/>
    <w:rsid w:val="00762542"/>
    <w:rsid w:val="00762DD6"/>
    <w:rsid w:val="00763298"/>
    <w:rsid w:val="00764725"/>
    <w:rsid w:val="00772D0E"/>
    <w:rsid w:val="00775238"/>
    <w:rsid w:val="00781AA4"/>
    <w:rsid w:val="00782E4E"/>
    <w:rsid w:val="00785EA7"/>
    <w:rsid w:val="00785EB2"/>
    <w:rsid w:val="00787ECF"/>
    <w:rsid w:val="0079093F"/>
    <w:rsid w:val="007920F6"/>
    <w:rsid w:val="007928BB"/>
    <w:rsid w:val="00792CAA"/>
    <w:rsid w:val="0079310C"/>
    <w:rsid w:val="0079515F"/>
    <w:rsid w:val="007964AB"/>
    <w:rsid w:val="007A050C"/>
    <w:rsid w:val="007A0617"/>
    <w:rsid w:val="007A5E4C"/>
    <w:rsid w:val="007A73BA"/>
    <w:rsid w:val="007B15F1"/>
    <w:rsid w:val="007B4F2E"/>
    <w:rsid w:val="007C0B2F"/>
    <w:rsid w:val="007C14CB"/>
    <w:rsid w:val="007C1F87"/>
    <w:rsid w:val="007C2F4C"/>
    <w:rsid w:val="007C3360"/>
    <w:rsid w:val="007C3403"/>
    <w:rsid w:val="007C5F98"/>
    <w:rsid w:val="007D0D48"/>
    <w:rsid w:val="007D18F1"/>
    <w:rsid w:val="007D2111"/>
    <w:rsid w:val="007D4D08"/>
    <w:rsid w:val="007E2AAB"/>
    <w:rsid w:val="007E4029"/>
    <w:rsid w:val="007E51E1"/>
    <w:rsid w:val="007E764F"/>
    <w:rsid w:val="007F609C"/>
    <w:rsid w:val="00800ACC"/>
    <w:rsid w:val="008037EF"/>
    <w:rsid w:val="008038F9"/>
    <w:rsid w:val="00813B54"/>
    <w:rsid w:val="0082037C"/>
    <w:rsid w:val="00820A5F"/>
    <w:rsid w:val="00823D85"/>
    <w:rsid w:val="008245A1"/>
    <w:rsid w:val="008276DE"/>
    <w:rsid w:val="00832E60"/>
    <w:rsid w:val="00834B66"/>
    <w:rsid w:val="008379FB"/>
    <w:rsid w:val="00841385"/>
    <w:rsid w:val="00843996"/>
    <w:rsid w:val="00844402"/>
    <w:rsid w:val="00844F0A"/>
    <w:rsid w:val="00847539"/>
    <w:rsid w:val="00850B21"/>
    <w:rsid w:val="0085135E"/>
    <w:rsid w:val="008517D7"/>
    <w:rsid w:val="00852852"/>
    <w:rsid w:val="00861D97"/>
    <w:rsid w:val="00867907"/>
    <w:rsid w:val="00867A5F"/>
    <w:rsid w:val="00872BF0"/>
    <w:rsid w:val="00872D80"/>
    <w:rsid w:val="00875347"/>
    <w:rsid w:val="00877AAA"/>
    <w:rsid w:val="008815C9"/>
    <w:rsid w:val="00885797"/>
    <w:rsid w:val="0088713F"/>
    <w:rsid w:val="008873FC"/>
    <w:rsid w:val="00887899"/>
    <w:rsid w:val="00887C45"/>
    <w:rsid w:val="008911D3"/>
    <w:rsid w:val="00897F0D"/>
    <w:rsid w:val="008A23C4"/>
    <w:rsid w:val="008A389A"/>
    <w:rsid w:val="008B09B8"/>
    <w:rsid w:val="008B2FF2"/>
    <w:rsid w:val="008B6659"/>
    <w:rsid w:val="008B773B"/>
    <w:rsid w:val="008C0101"/>
    <w:rsid w:val="008C2385"/>
    <w:rsid w:val="008C250C"/>
    <w:rsid w:val="008C7031"/>
    <w:rsid w:val="008C7290"/>
    <w:rsid w:val="008D1317"/>
    <w:rsid w:val="008D1C26"/>
    <w:rsid w:val="008D1D65"/>
    <w:rsid w:val="008D378A"/>
    <w:rsid w:val="008D42D0"/>
    <w:rsid w:val="008D4502"/>
    <w:rsid w:val="008D78A8"/>
    <w:rsid w:val="008E430D"/>
    <w:rsid w:val="008E6FD4"/>
    <w:rsid w:val="008E7042"/>
    <w:rsid w:val="008E791F"/>
    <w:rsid w:val="008F116E"/>
    <w:rsid w:val="008F1B5B"/>
    <w:rsid w:val="008F7DC4"/>
    <w:rsid w:val="008F7DC7"/>
    <w:rsid w:val="00903715"/>
    <w:rsid w:val="0090412F"/>
    <w:rsid w:val="00906379"/>
    <w:rsid w:val="00907BF7"/>
    <w:rsid w:val="00907EE5"/>
    <w:rsid w:val="009106B8"/>
    <w:rsid w:val="009120B2"/>
    <w:rsid w:val="009140C0"/>
    <w:rsid w:val="009149F4"/>
    <w:rsid w:val="00914B6F"/>
    <w:rsid w:val="00916920"/>
    <w:rsid w:val="009214C1"/>
    <w:rsid w:val="00921D14"/>
    <w:rsid w:val="00922FD4"/>
    <w:rsid w:val="00924566"/>
    <w:rsid w:val="0092483A"/>
    <w:rsid w:val="009262AA"/>
    <w:rsid w:val="00931A24"/>
    <w:rsid w:val="00940423"/>
    <w:rsid w:val="00941251"/>
    <w:rsid w:val="0094281F"/>
    <w:rsid w:val="00945421"/>
    <w:rsid w:val="00945D2D"/>
    <w:rsid w:val="00951284"/>
    <w:rsid w:val="00954BFB"/>
    <w:rsid w:val="00956A74"/>
    <w:rsid w:val="0096293D"/>
    <w:rsid w:val="009653D8"/>
    <w:rsid w:val="0097489B"/>
    <w:rsid w:val="0097699C"/>
    <w:rsid w:val="00977908"/>
    <w:rsid w:val="00984632"/>
    <w:rsid w:val="00985477"/>
    <w:rsid w:val="00985DA0"/>
    <w:rsid w:val="00985F8C"/>
    <w:rsid w:val="00986FCE"/>
    <w:rsid w:val="009906E6"/>
    <w:rsid w:val="00991F11"/>
    <w:rsid w:val="00993EA3"/>
    <w:rsid w:val="0099450B"/>
    <w:rsid w:val="009A47A4"/>
    <w:rsid w:val="009B063B"/>
    <w:rsid w:val="009B59DE"/>
    <w:rsid w:val="009B6B2D"/>
    <w:rsid w:val="009B7828"/>
    <w:rsid w:val="009C3EE7"/>
    <w:rsid w:val="009C44E3"/>
    <w:rsid w:val="009C4500"/>
    <w:rsid w:val="009D0F70"/>
    <w:rsid w:val="009D4D16"/>
    <w:rsid w:val="009D55E2"/>
    <w:rsid w:val="009D57BC"/>
    <w:rsid w:val="009D5BD7"/>
    <w:rsid w:val="009D66A8"/>
    <w:rsid w:val="009E354B"/>
    <w:rsid w:val="009E369D"/>
    <w:rsid w:val="009E47BD"/>
    <w:rsid w:val="009E64FC"/>
    <w:rsid w:val="009E6E15"/>
    <w:rsid w:val="009F227F"/>
    <w:rsid w:val="009F26BC"/>
    <w:rsid w:val="009F4D1A"/>
    <w:rsid w:val="009F648A"/>
    <w:rsid w:val="00A05370"/>
    <w:rsid w:val="00A06DD4"/>
    <w:rsid w:val="00A0701F"/>
    <w:rsid w:val="00A10317"/>
    <w:rsid w:val="00A13DAF"/>
    <w:rsid w:val="00A15456"/>
    <w:rsid w:val="00A179E7"/>
    <w:rsid w:val="00A21166"/>
    <w:rsid w:val="00A2212C"/>
    <w:rsid w:val="00A270FA"/>
    <w:rsid w:val="00A31254"/>
    <w:rsid w:val="00A36B51"/>
    <w:rsid w:val="00A444A6"/>
    <w:rsid w:val="00A519DA"/>
    <w:rsid w:val="00A53B80"/>
    <w:rsid w:val="00A53D36"/>
    <w:rsid w:val="00A559DD"/>
    <w:rsid w:val="00A6282C"/>
    <w:rsid w:val="00A6442D"/>
    <w:rsid w:val="00A66788"/>
    <w:rsid w:val="00A70A6B"/>
    <w:rsid w:val="00A7478A"/>
    <w:rsid w:val="00A748F1"/>
    <w:rsid w:val="00A76A83"/>
    <w:rsid w:val="00A76D7F"/>
    <w:rsid w:val="00A81E54"/>
    <w:rsid w:val="00A828C4"/>
    <w:rsid w:val="00A83F13"/>
    <w:rsid w:val="00A91710"/>
    <w:rsid w:val="00A92B8B"/>
    <w:rsid w:val="00AB3C6D"/>
    <w:rsid w:val="00AB4338"/>
    <w:rsid w:val="00AB44F9"/>
    <w:rsid w:val="00AB492A"/>
    <w:rsid w:val="00AB5A02"/>
    <w:rsid w:val="00AB635C"/>
    <w:rsid w:val="00AC020F"/>
    <w:rsid w:val="00AC1697"/>
    <w:rsid w:val="00AC1ACF"/>
    <w:rsid w:val="00AD4550"/>
    <w:rsid w:val="00AD7D4F"/>
    <w:rsid w:val="00AE02B4"/>
    <w:rsid w:val="00AE4FDF"/>
    <w:rsid w:val="00AE6C15"/>
    <w:rsid w:val="00AE6E42"/>
    <w:rsid w:val="00AE7E16"/>
    <w:rsid w:val="00AF00A3"/>
    <w:rsid w:val="00AF154F"/>
    <w:rsid w:val="00AF1D5C"/>
    <w:rsid w:val="00AF27FB"/>
    <w:rsid w:val="00AF51D9"/>
    <w:rsid w:val="00B102B9"/>
    <w:rsid w:val="00B105E0"/>
    <w:rsid w:val="00B10C23"/>
    <w:rsid w:val="00B12943"/>
    <w:rsid w:val="00B172E1"/>
    <w:rsid w:val="00B17862"/>
    <w:rsid w:val="00B205C4"/>
    <w:rsid w:val="00B2391E"/>
    <w:rsid w:val="00B23B3B"/>
    <w:rsid w:val="00B30507"/>
    <w:rsid w:val="00B31F8F"/>
    <w:rsid w:val="00B33D06"/>
    <w:rsid w:val="00B34AE3"/>
    <w:rsid w:val="00B438F3"/>
    <w:rsid w:val="00B4394E"/>
    <w:rsid w:val="00B44C29"/>
    <w:rsid w:val="00B44F74"/>
    <w:rsid w:val="00B51BAC"/>
    <w:rsid w:val="00B52F9F"/>
    <w:rsid w:val="00B534E0"/>
    <w:rsid w:val="00B536E8"/>
    <w:rsid w:val="00B57820"/>
    <w:rsid w:val="00B57D17"/>
    <w:rsid w:val="00B60044"/>
    <w:rsid w:val="00B6252F"/>
    <w:rsid w:val="00B637A9"/>
    <w:rsid w:val="00B64246"/>
    <w:rsid w:val="00B647DD"/>
    <w:rsid w:val="00B64EE1"/>
    <w:rsid w:val="00B66715"/>
    <w:rsid w:val="00B66A17"/>
    <w:rsid w:val="00B66F42"/>
    <w:rsid w:val="00B67F30"/>
    <w:rsid w:val="00B76A32"/>
    <w:rsid w:val="00B80535"/>
    <w:rsid w:val="00B82D56"/>
    <w:rsid w:val="00B858EC"/>
    <w:rsid w:val="00B90C02"/>
    <w:rsid w:val="00B90C0E"/>
    <w:rsid w:val="00B93582"/>
    <w:rsid w:val="00B979E9"/>
    <w:rsid w:val="00BA2E47"/>
    <w:rsid w:val="00BA7F3A"/>
    <w:rsid w:val="00BB10C2"/>
    <w:rsid w:val="00BB2640"/>
    <w:rsid w:val="00BB3BAA"/>
    <w:rsid w:val="00BB5298"/>
    <w:rsid w:val="00BB599B"/>
    <w:rsid w:val="00BB5D9F"/>
    <w:rsid w:val="00BC0563"/>
    <w:rsid w:val="00BC0965"/>
    <w:rsid w:val="00BC1B19"/>
    <w:rsid w:val="00BC2EC5"/>
    <w:rsid w:val="00BC3DE9"/>
    <w:rsid w:val="00BC52A6"/>
    <w:rsid w:val="00BC5E12"/>
    <w:rsid w:val="00BC716F"/>
    <w:rsid w:val="00BD0451"/>
    <w:rsid w:val="00BD128A"/>
    <w:rsid w:val="00BD1D67"/>
    <w:rsid w:val="00BD3E90"/>
    <w:rsid w:val="00BD6D76"/>
    <w:rsid w:val="00BE3A1E"/>
    <w:rsid w:val="00BE7DF3"/>
    <w:rsid w:val="00BF05C7"/>
    <w:rsid w:val="00BF35F0"/>
    <w:rsid w:val="00BF425F"/>
    <w:rsid w:val="00BF65DF"/>
    <w:rsid w:val="00BF70C1"/>
    <w:rsid w:val="00BF7804"/>
    <w:rsid w:val="00C077CA"/>
    <w:rsid w:val="00C10D39"/>
    <w:rsid w:val="00C1112E"/>
    <w:rsid w:val="00C12523"/>
    <w:rsid w:val="00C129E6"/>
    <w:rsid w:val="00C156DA"/>
    <w:rsid w:val="00C21387"/>
    <w:rsid w:val="00C22034"/>
    <w:rsid w:val="00C240D9"/>
    <w:rsid w:val="00C376CB"/>
    <w:rsid w:val="00C400F1"/>
    <w:rsid w:val="00C40BA3"/>
    <w:rsid w:val="00C42F4D"/>
    <w:rsid w:val="00C47924"/>
    <w:rsid w:val="00C537DF"/>
    <w:rsid w:val="00C552F1"/>
    <w:rsid w:val="00C57064"/>
    <w:rsid w:val="00C6059E"/>
    <w:rsid w:val="00C60F96"/>
    <w:rsid w:val="00C612DB"/>
    <w:rsid w:val="00C644DB"/>
    <w:rsid w:val="00C664BE"/>
    <w:rsid w:val="00C704F2"/>
    <w:rsid w:val="00C725A8"/>
    <w:rsid w:val="00C730FB"/>
    <w:rsid w:val="00C73487"/>
    <w:rsid w:val="00C81E85"/>
    <w:rsid w:val="00C8477E"/>
    <w:rsid w:val="00C85C4F"/>
    <w:rsid w:val="00C9496F"/>
    <w:rsid w:val="00C94D32"/>
    <w:rsid w:val="00C9560F"/>
    <w:rsid w:val="00C9649D"/>
    <w:rsid w:val="00C97324"/>
    <w:rsid w:val="00C9762D"/>
    <w:rsid w:val="00CA0417"/>
    <w:rsid w:val="00CA39C8"/>
    <w:rsid w:val="00CA403B"/>
    <w:rsid w:val="00CA57F4"/>
    <w:rsid w:val="00CA6C30"/>
    <w:rsid w:val="00CA7830"/>
    <w:rsid w:val="00CB1BD2"/>
    <w:rsid w:val="00CB7D41"/>
    <w:rsid w:val="00CC0439"/>
    <w:rsid w:val="00CC6334"/>
    <w:rsid w:val="00CD2F50"/>
    <w:rsid w:val="00CD5DB1"/>
    <w:rsid w:val="00CE0656"/>
    <w:rsid w:val="00CE2C94"/>
    <w:rsid w:val="00CE3740"/>
    <w:rsid w:val="00CF2436"/>
    <w:rsid w:val="00CF4DBB"/>
    <w:rsid w:val="00CF546F"/>
    <w:rsid w:val="00CF641D"/>
    <w:rsid w:val="00CF71BC"/>
    <w:rsid w:val="00CF7EC3"/>
    <w:rsid w:val="00D006F3"/>
    <w:rsid w:val="00D014E0"/>
    <w:rsid w:val="00D02B56"/>
    <w:rsid w:val="00D0489F"/>
    <w:rsid w:val="00D06688"/>
    <w:rsid w:val="00D07F88"/>
    <w:rsid w:val="00D10E2B"/>
    <w:rsid w:val="00D1556A"/>
    <w:rsid w:val="00D15D9F"/>
    <w:rsid w:val="00D2037F"/>
    <w:rsid w:val="00D21206"/>
    <w:rsid w:val="00D2336A"/>
    <w:rsid w:val="00D2547F"/>
    <w:rsid w:val="00D25FC8"/>
    <w:rsid w:val="00D26020"/>
    <w:rsid w:val="00D31524"/>
    <w:rsid w:val="00D35138"/>
    <w:rsid w:val="00D357A4"/>
    <w:rsid w:val="00D3765B"/>
    <w:rsid w:val="00D50CA2"/>
    <w:rsid w:val="00D539D9"/>
    <w:rsid w:val="00D558EC"/>
    <w:rsid w:val="00D574BB"/>
    <w:rsid w:val="00D61E49"/>
    <w:rsid w:val="00D64B6A"/>
    <w:rsid w:val="00D65121"/>
    <w:rsid w:val="00D66002"/>
    <w:rsid w:val="00D6680B"/>
    <w:rsid w:val="00D675AD"/>
    <w:rsid w:val="00D7117C"/>
    <w:rsid w:val="00D7194E"/>
    <w:rsid w:val="00D72948"/>
    <w:rsid w:val="00D730C4"/>
    <w:rsid w:val="00D733FD"/>
    <w:rsid w:val="00D73E45"/>
    <w:rsid w:val="00D75978"/>
    <w:rsid w:val="00D7633C"/>
    <w:rsid w:val="00D77327"/>
    <w:rsid w:val="00D77456"/>
    <w:rsid w:val="00D83C7F"/>
    <w:rsid w:val="00D87E52"/>
    <w:rsid w:val="00D94565"/>
    <w:rsid w:val="00D94CB2"/>
    <w:rsid w:val="00D957E8"/>
    <w:rsid w:val="00D967D2"/>
    <w:rsid w:val="00DA2B9E"/>
    <w:rsid w:val="00DA61E2"/>
    <w:rsid w:val="00DB0E21"/>
    <w:rsid w:val="00DB2402"/>
    <w:rsid w:val="00DB45B5"/>
    <w:rsid w:val="00DB5DAB"/>
    <w:rsid w:val="00DC0517"/>
    <w:rsid w:val="00DC05EE"/>
    <w:rsid w:val="00DC2A72"/>
    <w:rsid w:val="00DC5C5A"/>
    <w:rsid w:val="00DC5D23"/>
    <w:rsid w:val="00DC62BB"/>
    <w:rsid w:val="00DC62CD"/>
    <w:rsid w:val="00DD156F"/>
    <w:rsid w:val="00DD3D6D"/>
    <w:rsid w:val="00DD7E2C"/>
    <w:rsid w:val="00DE61EF"/>
    <w:rsid w:val="00DE6534"/>
    <w:rsid w:val="00DE670B"/>
    <w:rsid w:val="00DE6C92"/>
    <w:rsid w:val="00DF4680"/>
    <w:rsid w:val="00DF4F59"/>
    <w:rsid w:val="00E00D71"/>
    <w:rsid w:val="00E01635"/>
    <w:rsid w:val="00E033FD"/>
    <w:rsid w:val="00E040A3"/>
    <w:rsid w:val="00E04112"/>
    <w:rsid w:val="00E0555B"/>
    <w:rsid w:val="00E10859"/>
    <w:rsid w:val="00E122B5"/>
    <w:rsid w:val="00E15509"/>
    <w:rsid w:val="00E1690E"/>
    <w:rsid w:val="00E17445"/>
    <w:rsid w:val="00E20353"/>
    <w:rsid w:val="00E225FB"/>
    <w:rsid w:val="00E250C6"/>
    <w:rsid w:val="00E34AE3"/>
    <w:rsid w:val="00E4185D"/>
    <w:rsid w:val="00E44425"/>
    <w:rsid w:val="00E45210"/>
    <w:rsid w:val="00E46623"/>
    <w:rsid w:val="00E513A5"/>
    <w:rsid w:val="00E5635F"/>
    <w:rsid w:val="00E61F42"/>
    <w:rsid w:val="00E62A6F"/>
    <w:rsid w:val="00E630F6"/>
    <w:rsid w:val="00E63E30"/>
    <w:rsid w:val="00E64B23"/>
    <w:rsid w:val="00E6788D"/>
    <w:rsid w:val="00E67993"/>
    <w:rsid w:val="00E67E1A"/>
    <w:rsid w:val="00E74F3E"/>
    <w:rsid w:val="00E75733"/>
    <w:rsid w:val="00E77367"/>
    <w:rsid w:val="00E82B6B"/>
    <w:rsid w:val="00E84BC0"/>
    <w:rsid w:val="00E9217A"/>
    <w:rsid w:val="00E9301F"/>
    <w:rsid w:val="00E954FF"/>
    <w:rsid w:val="00E97754"/>
    <w:rsid w:val="00EA094F"/>
    <w:rsid w:val="00EA411B"/>
    <w:rsid w:val="00EA6C40"/>
    <w:rsid w:val="00EB409B"/>
    <w:rsid w:val="00EC1049"/>
    <w:rsid w:val="00EC16C6"/>
    <w:rsid w:val="00EC1F81"/>
    <w:rsid w:val="00EC2511"/>
    <w:rsid w:val="00EC5526"/>
    <w:rsid w:val="00EC66DE"/>
    <w:rsid w:val="00EC6FED"/>
    <w:rsid w:val="00EC7D4B"/>
    <w:rsid w:val="00ED0FC4"/>
    <w:rsid w:val="00ED347D"/>
    <w:rsid w:val="00ED4C9E"/>
    <w:rsid w:val="00EE1C1B"/>
    <w:rsid w:val="00EF17D3"/>
    <w:rsid w:val="00EF207C"/>
    <w:rsid w:val="00F03930"/>
    <w:rsid w:val="00F04A53"/>
    <w:rsid w:val="00F051CB"/>
    <w:rsid w:val="00F11F8C"/>
    <w:rsid w:val="00F1410F"/>
    <w:rsid w:val="00F141C8"/>
    <w:rsid w:val="00F14F74"/>
    <w:rsid w:val="00F170DC"/>
    <w:rsid w:val="00F1724B"/>
    <w:rsid w:val="00F20FCD"/>
    <w:rsid w:val="00F24774"/>
    <w:rsid w:val="00F2603C"/>
    <w:rsid w:val="00F2661B"/>
    <w:rsid w:val="00F274DA"/>
    <w:rsid w:val="00F27605"/>
    <w:rsid w:val="00F2781B"/>
    <w:rsid w:val="00F40BC3"/>
    <w:rsid w:val="00F414B0"/>
    <w:rsid w:val="00F42D1B"/>
    <w:rsid w:val="00F44CC6"/>
    <w:rsid w:val="00F52DAE"/>
    <w:rsid w:val="00F72997"/>
    <w:rsid w:val="00F72F8F"/>
    <w:rsid w:val="00F744D0"/>
    <w:rsid w:val="00F746B0"/>
    <w:rsid w:val="00F812E2"/>
    <w:rsid w:val="00F8392D"/>
    <w:rsid w:val="00F85392"/>
    <w:rsid w:val="00F86B18"/>
    <w:rsid w:val="00F932EB"/>
    <w:rsid w:val="00F97058"/>
    <w:rsid w:val="00FA04D8"/>
    <w:rsid w:val="00FA1C9B"/>
    <w:rsid w:val="00FA4E49"/>
    <w:rsid w:val="00FA50FE"/>
    <w:rsid w:val="00FA5116"/>
    <w:rsid w:val="00FA6414"/>
    <w:rsid w:val="00FB02CD"/>
    <w:rsid w:val="00FB1835"/>
    <w:rsid w:val="00FB25A5"/>
    <w:rsid w:val="00FB6051"/>
    <w:rsid w:val="00FB6158"/>
    <w:rsid w:val="00FC05E5"/>
    <w:rsid w:val="00FC0DA0"/>
    <w:rsid w:val="00FC15FB"/>
    <w:rsid w:val="00FC3E95"/>
    <w:rsid w:val="00FC4083"/>
    <w:rsid w:val="00FC76F8"/>
    <w:rsid w:val="00FC77E1"/>
    <w:rsid w:val="00FD0464"/>
    <w:rsid w:val="00FD0B29"/>
    <w:rsid w:val="00FD1676"/>
    <w:rsid w:val="00FD395A"/>
    <w:rsid w:val="00FD5CC4"/>
    <w:rsid w:val="00FE08AB"/>
    <w:rsid w:val="00FF0CAE"/>
    <w:rsid w:val="00FF20F1"/>
    <w:rsid w:val="00FF30DF"/>
    <w:rsid w:val="00FF4A88"/>
    <w:rsid w:val="00FF6823"/>
    <w:rsid w:val="014FEAFA"/>
    <w:rsid w:val="01E5EA51"/>
    <w:rsid w:val="024FD142"/>
    <w:rsid w:val="035C335B"/>
    <w:rsid w:val="0398EC52"/>
    <w:rsid w:val="0411D376"/>
    <w:rsid w:val="04428E5E"/>
    <w:rsid w:val="04C35DF1"/>
    <w:rsid w:val="0646CB12"/>
    <w:rsid w:val="078B9BA3"/>
    <w:rsid w:val="07913FDD"/>
    <w:rsid w:val="0A728AF3"/>
    <w:rsid w:val="0B0A996E"/>
    <w:rsid w:val="0B708773"/>
    <w:rsid w:val="0B7E1B68"/>
    <w:rsid w:val="0BC5F9D7"/>
    <w:rsid w:val="0CD9C544"/>
    <w:rsid w:val="1057D2AD"/>
    <w:rsid w:val="1259E9AD"/>
    <w:rsid w:val="12649AD7"/>
    <w:rsid w:val="137CAD19"/>
    <w:rsid w:val="13824E85"/>
    <w:rsid w:val="13F1AC90"/>
    <w:rsid w:val="165C3BB9"/>
    <w:rsid w:val="16D4FFD3"/>
    <w:rsid w:val="1809BC65"/>
    <w:rsid w:val="181BCEC1"/>
    <w:rsid w:val="189ED46D"/>
    <w:rsid w:val="198D7C47"/>
    <w:rsid w:val="1A3AA4CE"/>
    <w:rsid w:val="1B8DD367"/>
    <w:rsid w:val="1E473DAE"/>
    <w:rsid w:val="1E4B5598"/>
    <w:rsid w:val="1FC34543"/>
    <w:rsid w:val="21316404"/>
    <w:rsid w:val="2199E424"/>
    <w:rsid w:val="224E2DC0"/>
    <w:rsid w:val="24E21B11"/>
    <w:rsid w:val="25297921"/>
    <w:rsid w:val="26534F34"/>
    <w:rsid w:val="27B34BC2"/>
    <w:rsid w:val="27DC6615"/>
    <w:rsid w:val="27FBBCAD"/>
    <w:rsid w:val="2810A255"/>
    <w:rsid w:val="2A68ADF2"/>
    <w:rsid w:val="2D4B78A5"/>
    <w:rsid w:val="2D6EAD21"/>
    <w:rsid w:val="303EF1D0"/>
    <w:rsid w:val="32AF2073"/>
    <w:rsid w:val="3433E964"/>
    <w:rsid w:val="3674C382"/>
    <w:rsid w:val="387FD81E"/>
    <w:rsid w:val="38E27185"/>
    <w:rsid w:val="39B00DE4"/>
    <w:rsid w:val="3A5660E0"/>
    <w:rsid w:val="3BB4512C"/>
    <w:rsid w:val="3C0A5645"/>
    <w:rsid w:val="3CF2D2CF"/>
    <w:rsid w:val="3D107A61"/>
    <w:rsid w:val="3E6491C4"/>
    <w:rsid w:val="3F38BEF2"/>
    <w:rsid w:val="3FD03876"/>
    <w:rsid w:val="3FE5DB1D"/>
    <w:rsid w:val="42C1442D"/>
    <w:rsid w:val="48D17EAB"/>
    <w:rsid w:val="4B768CE7"/>
    <w:rsid w:val="4BD5C952"/>
    <w:rsid w:val="4D294AE6"/>
    <w:rsid w:val="500F52ED"/>
    <w:rsid w:val="507DD4D7"/>
    <w:rsid w:val="52BB8582"/>
    <w:rsid w:val="5745DB01"/>
    <w:rsid w:val="583EBD34"/>
    <w:rsid w:val="5A4B9EDF"/>
    <w:rsid w:val="5AC20278"/>
    <w:rsid w:val="5DF32308"/>
    <w:rsid w:val="5EE14C90"/>
    <w:rsid w:val="5F91C948"/>
    <w:rsid w:val="5FA5A880"/>
    <w:rsid w:val="5FCA8C75"/>
    <w:rsid w:val="61ADBD8C"/>
    <w:rsid w:val="621E514E"/>
    <w:rsid w:val="627A26F1"/>
    <w:rsid w:val="63679BCB"/>
    <w:rsid w:val="63B1F19E"/>
    <w:rsid w:val="648AD71D"/>
    <w:rsid w:val="65E12ACB"/>
    <w:rsid w:val="6655D74D"/>
    <w:rsid w:val="66C8E0C8"/>
    <w:rsid w:val="688E6026"/>
    <w:rsid w:val="68BE2F05"/>
    <w:rsid w:val="6A22D233"/>
    <w:rsid w:val="6B663F8C"/>
    <w:rsid w:val="6BA9DCD1"/>
    <w:rsid w:val="6BBE6D04"/>
    <w:rsid w:val="6BD9E55E"/>
    <w:rsid w:val="6CAC121A"/>
    <w:rsid w:val="6CC66F61"/>
    <w:rsid w:val="6D90F954"/>
    <w:rsid w:val="6DDC8351"/>
    <w:rsid w:val="6EA0B0C8"/>
    <w:rsid w:val="707E48F3"/>
    <w:rsid w:val="70B64C1F"/>
    <w:rsid w:val="73CA2198"/>
    <w:rsid w:val="758A5D44"/>
    <w:rsid w:val="75D32904"/>
    <w:rsid w:val="769F5DC5"/>
    <w:rsid w:val="79E3D2E0"/>
    <w:rsid w:val="7A6FD387"/>
    <w:rsid w:val="7AF420D6"/>
    <w:rsid w:val="7E2A64D6"/>
    <w:rsid w:val="7E328C1A"/>
    <w:rsid w:val="7F0E8D2E"/>
    <w:rsid w:val="7F1D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F1C6B"/>
  <w15:chartTrackingRefBased/>
  <w15:docId w15:val="{DF587E45-9D5F-3547-9EE9-D65E72CF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563"/>
    <w:pPr>
      <w:tabs>
        <w:tab w:val="left" w:pos="9094"/>
      </w:tabs>
      <w:spacing w:after="120" w:line="360" w:lineRule="auto"/>
      <w:ind w:left="-142" w:right="176"/>
      <w:jc w:val="both"/>
    </w:pPr>
    <w:rPr>
      <w:rFonts w:ascii="Cambria" w:eastAsia="Times New Roman" w:hAnsi="Cambria" w:cs="Calibri Light"/>
      <w:sz w:val="21"/>
      <w:szCs w:val="21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834B66"/>
    <w:pPr>
      <w:numPr>
        <w:numId w:val="4"/>
      </w:numPr>
      <w:outlineLvl w:val="0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BC0563"/>
  </w:style>
  <w:style w:type="table" w:styleId="Tabelacomgrade">
    <w:name w:val="Table Grid"/>
    <w:basedOn w:val="Tabelanormal"/>
    <w:uiPriority w:val="39"/>
    <w:rsid w:val="00BC0563"/>
    <w:pPr>
      <w:spacing w:after="120" w:line="264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qFormat/>
    <w:rsid w:val="00BC0563"/>
    <w:rPr>
      <w:rFonts w:eastAsia="Times New Roman" w:cs="Calibri Light"/>
      <w:sz w:val="21"/>
      <w:szCs w:val="21"/>
      <w:lang w:eastAsia="pt-BR"/>
    </w:rPr>
  </w:style>
  <w:style w:type="paragraph" w:styleId="SemEspaamento">
    <w:name w:val="No Spacing"/>
    <w:uiPriority w:val="1"/>
    <w:qFormat/>
    <w:rsid w:val="00BC0563"/>
    <w:pPr>
      <w:tabs>
        <w:tab w:val="left" w:pos="9094"/>
      </w:tabs>
      <w:ind w:left="-142" w:right="176"/>
      <w:jc w:val="both"/>
    </w:pPr>
    <w:rPr>
      <w:rFonts w:ascii="Cambria" w:eastAsia="Times New Roman" w:hAnsi="Cambria" w:cs="Calibri Light"/>
      <w:sz w:val="21"/>
      <w:szCs w:val="21"/>
    </w:rPr>
  </w:style>
  <w:style w:type="character" w:styleId="Refdecomentrio">
    <w:name w:val="annotation reference"/>
    <w:uiPriority w:val="99"/>
    <w:semiHidden/>
    <w:unhideWhenUsed/>
    <w:qFormat/>
    <w:rsid w:val="009262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262A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9262AA"/>
    <w:rPr>
      <w:rFonts w:ascii="Cambria" w:eastAsia="Times New Roman" w:hAnsi="Cambria" w:cs="Calibri Light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62A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262AA"/>
    <w:rPr>
      <w:rFonts w:ascii="Cambria" w:eastAsia="Times New Roman" w:hAnsi="Cambria" w:cs="Calibri Light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6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262AA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uiPriority w:val="99"/>
    <w:unhideWhenUsed/>
    <w:rsid w:val="00B647DD"/>
    <w:rPr>
      <w:color w:val="0563C1"/>
      <w:u w:val="single"/>
    </w:rPr>
  </w:style>
  <w:style w:type="character" w:customStyle="1" w:styleId="Ttulo1Char">
    <w:name w:val="Título 1 Char"/>
    <w:link w:val="Ttulo1"/>
    <w:uiPriority w:val="9"/>
    <w:rsid w:val="00834B66"/>
    <w:rPr>
      <w:rFonts w:ascii="Cambria" w:eastAsia="Times New Roman" w:hAnsi="Cambria" w:cs="Calibri Light"/>
      <w:b/>
      <w:sz w:val="21"/>
      <w:szCs w:val="21"/>
    </w:rPr>
  </w:style>
  <w:style w:type="paragraph" w:customStyle="1" w:styleId="PargrafodaLista1">
    <w:name w:val="Parágrafo da Lista1"/>
    <w:basedOn w:val="Normal"/>
    <w:link w:val="ListParagraphChar"/>
    <w:rsid w:val="00304880"/>
    <w:pPr>
      <w:tabs>
        <w:tab w:val="clear" w:pos="9094"/>
      </w:tabs>
      <w:ind w:left="720"/>
      <w:contextualSpacing/>
    </w:pPr>
    <w:rPr>
      <w:rFonts w:eastAsia="MS Mincho" w:cs="Times New Roman"/>
    </w:rPr>
  </w:style>
  <w:style w:type="character" w:customStyle="1" w:styleId="ListParagraphChar">
    <w:name w:val="List Paragraph Char"/>
    <w:link w:val="PargrafodaLista1"/>
    <w:locked/>
    <w:rsid w:val="00304880"/>
    <w:rPr>
      <w:rFonts w:ascii="Cambria" w:eastAsia="MS Mincho" w:hAnsi="Cambria" w:cs="Times New Roman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21387"/>
    <w:pPr>
      <w:tabs>
        <w:tab w:val="clear" w:pos="9094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C21387"/>
    <w:rPr>
      <w:rFonts w:ascii="Cambria" w:eastAsia="Times New Roman" w:hAnsi="Cambria" w:cs="Calibri Light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21387"/>
    <w:pPr>
      <w:tabs>
        <w:tab w:val="clear" w:pos="9094"/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C21387"/>
    <w:rPr>
      <w:rFonts w:ascii="Cambria" w:eastAsia="Times New Roman" w:hAnsi="Cambria" w:cs="Calibri Light"/>
      <w:sz w:val="21"/>
      <w:szCs w:val="21"/>
      <w:lang w:eastAsia="pt-BR"/>
    </w:rPr>
  </w:style>
  <w:style w:type="paragraph" w:customStyle="1" w:styleId="xmsonormal">
    <w:name w:val="x_msonormal"/>
    <w:basedOn w:val="Normal"/>
    <w:rsid w:val="00E04112"/>
    <w:pPr>
      <w:tabs>
        <w:tab w:val="clear" w:pos="9094"/>
      </w:tabs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396321"/>
    <w:pPr>
      <w:tabs>
        <w:tab w:val="clear" w:pos="9094"/>
      </w:tabs>
      <w:spacing w:after="0" w:line="240" w:lineRule="auto"/>
      <w:ind w:left="0" w:right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79515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HiperlinkVisitado">
    <w:name w:val="FollowedHyperlink"/>
    <w:uiPriority w:val="99"/>
    <w:semiHidden/>
    <w:unhideWhenUsed/>
    <w:rsid w:val="00844F0A"/>
    <w:rPr>
      <w:color w:val="954F72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603C"/>
    <w:pPr>
      <w:numPr>
        <w:ilvl w:val="1"/>
      </w:numPr>
      <w:spacing w:after="160"/>
      <w:ind w:left="-142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tuloChar">
    <w:name w:val="Subtítulo Char"/>
    <w:link w:val="Subttulo"/>
    <w:uiPriority w:val="11"/>
    <w:rsid w:val="00F2603C"/>
    <w:rPr>
      <w:rFonts w:eastAsia="Times New Roman"/>
      <w:color w:val="5A5A5A"/>
      <w:spacing w:val="15"/>
      <w:lang w:eastAsia="pt-BR"/>
    </w:rPr>
  </w:style>
  <w:style w:type="character" w:customStyle="1" w:styleId="UnresolvedMention1">
    <w:name w:val="Unresolved Mention1"/>
    <w:uiPriority w:val="99"/>
    <w:semiHidden/>
    <w:unhideWhenUsed/>
    <w:rsid w:val="0026348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C05EE"/>
    <w:rPr>
      <w:color w:val="605E5C"/>
      <w:shd w:val="clear" w:color="auto" w:fill="E1DFDD"/>
    </w:rPr>
  </w:style>
  <w:style w:type="character" w:customStyle="1" w:styleId="s1ppyq">
    <w:name w:val="s1ppyq"/>
    <w:basedOn w:val="Fontepargpadro"/>
    <w:rsid w:val="00444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wf.org.br/sobrenos/aquisicoesecontratacoe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wf.org.br/sobrenos/transparencia/fornecedor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view.officeapps.live.com/op/view.aspx?src=https%3A%2F%2Fwwfbrnew.awsassets.panda.org%2Fdownloads%2Fmodelo-de-proposta-wwf-brasil.xlsx&amp;wdOrigin=BROWSELIN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mpras@wwf.org.b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fbrnew.awsassets.panda.org/downloads/documentos-necessarios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fbrnew.awsassets.panda.org/downloads/requisitos-basico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LourencodeSouza\MANACA%20PARTNERS\WWF%20-%20Aquisi&#231;&#227;o%20de%20alta%20performance%20-%20Documentos\6.%20Lista%20de%20Oportunidades\Briefing%20WWF%20Manac&#225;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2D51CB9A755242B48387E666E3DCD3" ma:contentTypeVersion="18" ma:contentTypeDescription="Crie um novo documento." ma:contentTypeScope="" ma:versionID="8c0b649d1c6944bec005bff523474a65">
  <xsd:schema xmlns:xsd="http://www.w3.org/2001/XMLSchema" xmlns:xs="http://www.w3.org/2001/XMLSchema" xmlns:p="http://schemas.microsoft.com/office/2006/metadata/properties" xmlns:ns2="383ba307-38c3-4fd5-ae78-137da5403fbc" xmlns:ns3="9906a213-290b-44fc-b4ee-deba131df6b3" targetNamespace="http://schemas.microsoft.com/office/2006/metadata/properties" ma:root="true" ma:fieldsID="5aef8a1b438dbaea3c4ef277d8b52080" ns2:_="" ns3:_="">
    <xsd:import namespace="383ba307-38c3-4fd5-ae78-137da5403fbc"/>
    <xsd:import namespace="9906a213-290b-44fc-b4ee-deba131df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ba307-38c3-4fd5-ae78-137da5403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7e7e87c-1268-4073-86eb-6cbd69814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a213-290b-44fc-b4ee-deba131df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15c86-cb38-4542-9844-5a0318c7e60c}" ma:internalName="TaxCatchAll" ma:showField="CatchAllData" ma:web="9906a213-290b-44fc-b4ee-deba131df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06a213-290b-44fc-b4ee-deba131df6b3" xsi:nil="true"/>
    <lcf76f155ced4ddcb4097134ff3c332f xmlns="383ba307-38c3-4fd5-ae78-137da5403f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A0E05C-9A06-4EFB-8981-BAEA886201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92745-E480-4042-B6F5-CA7FBBA0B1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EB5437-851C-4A02-A264-379F4399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ba307-38c3-4fd5-ae78-137da5403fbc"/>
    <ds:schemaRef ds:uri="9906a213-290b-44fc-b4ee-deba131df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37E75-9910-4D4C-99F7-4AA2C1A4F3B2}">
  <ds:schemaRefs>
    <ds:schemaRef ds:uri="http://schemas.microsoft.com/office/2006/metadata/properties"/>
    <ds:schemaRef ds:uri="http://schemas.microsoft.com/office/infopath/2007/PartnerControls"/>
    <ds:schemaRef ds:uri="319b4a9f-c3fa-4426-bef0-601705d182bf"/>
    <ds:schemaRef ds:uri="513ed7d4-db67-4c50-824d-a45449bf626b"/>
    <ds:schemaRef ds:uri="9906a213-290b-44fc-b4ee-deba131df6b3"/>
    <ds:schemaRef ds:uri="383ba307-38c3-4fd5-ae78-137da5403f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Briefing WWF Manacá</Template>
  <TotalTime>4</TotalTime>
  <Pages>1</Pages>
  <Words>330</Words>
  <Characters>1512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Lourenco de Souza</dc:creator>
  <cp:keywords/>
  <dc:description/>
  <cp:lastModifiedBy>Andresa Cunha</cp:lastModifiedBy>
  <cp:revision>9</cp:revision>
  <dcterms:created xsi:type="dcterms:W3CDTF">2025-08-08T12:31:00Z</dcterms:created>
  <dcterms:modified xsi:type="dcterms:W3CDTF">2025-11-04T16:42:00Z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0x010100F92D51CB9A755242B48387E666E3DCD3</vt:lpwstr>
  </property>
</Properties>
</file>