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0327D521" w:rsidR="006B32A4" w:rsidRPr="00681487" w:rsidRDefault="006B32A4" w:rsidP="00BA7F3A">
      <w:pPr>
        <w:rPr>
          <w:rFonts w:asciiTheme="minorHAnsi" w:hAnsiTheme="minorHAnsi" w:cstheme="minorHAnsi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4D20C1">
        <w:rPr>
          <w:rFonts w:asciiTheme="minorHAnsi" w:hAnsiTheme="minorHAnsi" w:cstheme="minorHAnsi"/>
          <w:b/>
          <w:bCs/>
          <w:color w:val="FF0000"/>
        </w:rPr>
        <w:t>4</w:t>
      </w:r>
      <w:r w:rsidR="00B01CF2">
        <w:rPr>
          <w:rFonts w:asciiTheme="minorHAnsi" w:hAnsiTheme="minorHAnsi" w:cstheme="minorHAnsi"/>
          <w:b/>
          <w:bCs/>
          <w:color w:val="FF0000"/>
        </w:rPr>
        <w:t>200.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4D42AD60" w14:textId="04577932" w:rsidR="0097699C" w:rsidRPr="0097699C" w:rsidRDefault="004D20C1" w:rsidP="0097699C">
      <w:r w:rsidRPr="004D20C1">
        <w:t>Contratação de “</w:t>
      </w:r>
      <w:r w:rsidRPr="004D20C1">
        <w:rPr>
          <w:b/>
          <w:bCs/>
        </w:rPr>
        <w:t>serviços de design gráfico”</w:t>
      </w:r>
      <w:r w:rsidRPr="004D20C1">
        <w:t xml:space="preserve"> para o desenvolvimento e diagramação de peças de comunicação do WWF-Brasil. O escopo inclui a criação e adaptação de materiais para diversos formatos, como revistas, relatórios, artigos científicos, apresentações em PowerPoint, e peças para plataformas digitais (mídias sociais). O contrato será do tipo </w:t>
      </w:r>
      <w:r w:rsidRPr="004D20C1">
        <w:rPr>
          <w:b/>
          <w:bCs/>
        </w:rPr>
        <w:t>guarda-chuva (sob demanda)</w:t>
      </w:r>
      <w:r w:rsidRPr="004D20C1">
        <w:t xml:space="preserve">, visando garantir agilidade e flexibilidade na execução dos projetos ao longo do período de </w:t>
      </w:r>
      <w:r w:rsidRPr="004D20C1">
        <w:rPr>
          <w:b/>
          <w:bCs/>
        </w:rPr>
        <w:t>novembro de 2025 a novembro de 2027</w:t>
      </w:r>
      <w:r w:rsidRPr="004D20C1">
        <w:t>.</w:t>
      </w:r>
    </w:p>
    <w:p w14:paraId="74BB602D" w14:textId="127DFC34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52251BAF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5E7143">
        <w:rPr>
          <w:rFonts w:asciiTheme="minorHAnsi" w:hAnsiTheme="minorHAnsi" w:cstheme="minorHAnsi"/>
          <w:color w:val="4472C4" w:themeColor="accent1"/>
        </w:rPr>
        <w:t>22/09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C919831" w14:textId="029E5C11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5E7143" w:rsidRPr="005E7143">
        <w:rPr>
          <w:rFonts w:asciiTheme="minorHAnsi" w:hAnsiTheme="minorHAnsi" w:cstheme="minorHAnsi"/>
          <w:color w:val="4472C4" w:themeColor="accent1"/>
        </w:rPr>
        <w:t>25/09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8887DCB" w14:textId="72511787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5E7143">
        <w:rPr>
          <w:rFonts w:asciiTheme="minorHAnsi" w:hAnsiTheme="minorHAnsi" w:cstheme="minorHAnsi"/>
          <w:b/>
          <w:bCs/>
          <w:color w:val="4472C4" w:themeColor="accent1"/>
        </w:rPr>
        <w:t>29/09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57C79C93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945421">
        <w:rPr>
          <w:rFonts w:asciiTheme="minorHAnsi" w:eastAsia="Cambria" w:hAnsiTheme="minorHAnsi" w:cstheme="minorHAnsi"/>
          <w:color w:val="4472C4" w:themeColor="accent1"/>
        </w:rPr>
        <w:t>30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0E2396CE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</w:t>
      </w:r>
      <w:r w:rsidRPr="004D20C1">
        <w:rPr>
          <w:rFonts w:asciiTheme="minorHAnsi" w:hAnsiTheme="minorHAnsi" w:cstheme="minorHAnsi"/>
          <w:b/>
          <w:bCs/>
          <w:color w:val="EE0000"/>
        </w:rPr>
        <w:t xml:space="preserve">PROCESSO Nº </w:t>
      </w:r>
      <w:r w:rsidR="004D20C1" w:rsidRPr="004D20C1">
        <w:rPr>
          <w:rFonts w:asciiTheme="minorHAnsi" w:hAnsiTheme="minorHAnsi" w:cstheme="minorHAnsi"/>
          <w:b/>
          <w:bCs/>
          <w:color w:val="EE0000"/>
        </w:rPr>
        <w:t>004</w:t>
      </w:r>
      <w:r w:rsidR="00B01CF2">
        <w:rPr>
          <w:rFonts w:asciiTheme="minorHAnsi" w:hAnsiTheme="minorHAnsi" w:cstheme="minorHAnsi"/>
          <w:b/>
          <w:bCs/>
          <w:color w:val="EE0000"/>
        </w:rPr>
        <w:t>20</w:t>
      </w:r>
      <w:r w:rsidR="004D20C1" w:rsidRPr="004D20C1">
        <w:rPr>
          <w:rFonts w:asciiTheme="minorHAnsi" w:hAnsiTheme="minorHAnsi" w:cstheme="minorHAnsi"/>
          <w:b/>
          <w:bCs/>
          <w:color w:val="EE0000"/>
        </w:rPr>
        <w:t>0_</w:t>
      </w:r>
      <w:r w:rsidR="004D20C1">
        <w:rPr>
          <w:rFonts w:asciiTheme="minorHAnsi" w:hAnsiTheme="minorHAnsi" w:cstheme="minorHAnsi"/>
          <w:b/>
          <w:bCs/>
          <w:color w:val="EE0000"/>
        </w:rPr>
        <w:t xml:space="preserve">Contratação de </w:t>
      </w:r>
      <w:r w:rsidR="004D20C1" w:rsidRPr="004D20C1">
        <w:rPr>
          <w:rFonts w:asciiTheme="minorHAnsi" w:hAnsiTheme="minorHAnsi" w:cstheme="minorHAnsi"/>
          <w:b/>
          <w:bCs/>
          <w:color w:val="EE0000"/>
        </w:rPr>
        <w:t>Agência de Desing Gráfico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5DBB085A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>a etapa de cadastro, ou seja, após a escolha d</w:t>
      </w:r>
      <w:r w:rsidR="007964AB" w:rsidRPr="00B17862">
        <w:rPr>
          <w:rFonts w:asciiTheme="minorHAnsi" w:hAnsiTheme="minorHAnsi" w:cstheme="minorHAnsi"/>
          <w:color w:val="000000" w:themeColor="text1"/>
        </w:rPr>
        <w:t>a proposta vencedora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50E33B63" w:rsidR="00C85C4F" w:rsidRPr="003453AF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Modelo de Proposta - </w:t>
      </w:r>
      <w:hyperlink r:id="rId16" w:history="1">
        <w:r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7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5677" w14:textId="77777777" w:rsidR="00B20F1B" w:rsidRDefault="00B20F1B" w:rsidP="00C21387">
      <w:pPr>
        <w:spacing w:after="0" w:line="240" w:lineRule="auto"/>
      </w:pPr>
      <w:r>
        <w:separator/>
      </w:r>
    </w:p>
  </w:endnote>
  <w:endnote w:type="continuationSeparator" w:id="0">
    <w:p w14:paraId="79673FFD" w14:textId="77777777" w:rsidR="00B20F1B" w:rsidRDefault="00B20F1B" w:rsidP="00C21387">
      <w:pPr>
        <w:spacing w:after="0" w:line="240" w:lineRule="auto"/>
      </w:pPr>
      <w:r>
        <w:continuationSeparator/>
      </w:r>
    </w:p>
  </w:endnote>
  <w:endnote w:type="continuationNotice" w:id="1">
    <w:p w14:paraId="162F06C9" w14:textId="77777777" w:rsidR="00B20F1B" w:rsidRDefault="00B20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B1AB" w14:textId="77777777" w:rsidR="00B20F1B" w:rsidRDefault="00B20F1B" w:rsidP="00C21387">
      <w:pPr>
        <w:spacing w:after="0" w:line="240" w:lineRule="auto"/>
      </w:pPr>
      <w:r>
        <w:separator/>
      </w:r>
    </w:p>
  </w:footnote>
  <w:footnote w:type="continuationSeparator" w:id="0">
    <w:p w14:paraId="5A0D08CE" w14:textId="77777777" w:rsidR="00B20F1B" w:rsidRDefault="00B20F1B" w:rsidP="00C21387">
      <w:pPr>
        <w:spacing w:after="0" w:line="240" w:lineRule="auto"/>
      </w:pPr>
      <w:r>
        <w:continuationSeparator/>
      </w:r>
    </w:p>
  </w:footnote>
  <w:footnote w:type="continuationNotice" w:id="1">
    <w:p w14:paraId="46E2ABD3" w14:textId="77777777" w:rsidR="00B20F1B" w:rsidRDefault="00B20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69AAE2DE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4D20C1">
      <w:rPr>
        <w:color w:val="FF0000"/>
        <w:sz w:val="16"/>
        <w:szCs w:val="16"/>
      </w:rPr>
      <w:t>4</w:t>
    </w:r>
    <w:r w:rsidR="00B01CF2">
      <w:rPr>
        <w:color w:val="FF0000"/>
        <w:sz w:val="16"/>
        <w:szCs w:val="16"/>
      </w:rPr>
      <w:t>200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3"/>
  </w:num>
  <w:num w:numId="2" w16cid:durableId="693656671">
    <w:abstractNumId w:val="5"/>
  </w:num>
  <w:num w:numId="3" w16cid:durableId="1151017163">
    <w:abstractNumId w:val="4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6"/>
  </w:num>
  <w:num w:numId="7" w16cid:durableId="4135491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23F3"/>
    <w:rsid w:val="0005305D"/>
    <w:rsid w:val="00053773"/>
    <w:rsid w:val="00054B0A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20C1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E7143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47EC5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5788C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0E6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01CF2"/>
    <w:rsid w:val="00B102B9"/>
    <w:rsid w:val="00B105E0"/>
    <w:rsid w:val="00B10C23"/>
    <w:rsid w:val="00B12943"/>
    <w:rsid w:val="00B172E1"/>
    <w:rsid w:val="00B17862"/>
    <w:rsid w:val="00B205C4"/>
    <w:rsid w:val="00B20F1B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639DC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fbrnew.awsassets.panda.org%2Fdownloads%2Fmodelo-de-proposta-wwf-brasil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customXml/itemProps4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5</TotalTime>
  <Pages>1</Pages>
  <Words>293</Words>
  <Characters>1688</Characters>
  <Application>Microsoft Office Word</Application>
  <DocSecurity>0</DocSecurity>
  <Lines>67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Andresa Cunha</cp:lastModifiedBy>
  <cp:revision>6</cp:revision>
  <dcterms:created xsi:type="dcterms:W3CDTF">2025-08-08T12:31:00Z</dcterms:created>
  <dcterms:modified xsi:type="dcterms:W3CDTF">2025-09-18T12:54:00Z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