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0BBC" w14:textId="00AF1B73" w:rsidR="008C2385" w:rsidRPr="003B4D01" w:rsidRDefault="008C2385" w:rsidP="003B4D01">
      <w:pPr>
        <w:jc w:val="left"/>
        <w:rPr>
          <w:rFonts w:asciiTheme="minorHAnsi" w:hAnsiTheme="minorHAnsi" w:cstheme="minorHAnsi"/>
          <w:color w:val="FF0000"/>
        </w:rPr>
      </w:pPr>
      <w:r w:rsidRPr="00681487">
        <w:rPr>
          <w:rFonts w:asciiTheme="minorHAnsi" w:hAnsiTheme="minorHAnsi" w:cstheme="minorHAnsi"/>
        </w:rPr>
        <w:t xml:space="preserve">Prezado (a), </w:t>
      </w:r>
    </w:p>
    <w:p w14:paraId="4BA25206" w14:textId="764D3560" w:rsidR="006B32A4" w:rsidRDefault="006B32A4" w:rsidP="000D6673">
      <w:pPr>
        <w:rPr>
          <w:rFonts w:asciiTheme="minorHAnsi" w:hAnsiTheme="minorHAnsi" w:cstheme="minorHAnsi"/>
          <w:b/>
          <w:bCs/>
          <w:color w:val="FF0000"/>
        </w:rPr>
      </w:pPr>
      <w:r w:rsidRPr="00681487">
        <w:rPr>
          <w:rFonts w:asciiTheme="minorHAnsi" w:hAnsiTheme="minorHAnsi" w:cstheme="minorHAnsi"/>
        </w:rPr>
        <w:t xml:space="preserve">O </w:t>
      </w:r>
      <w:r w:rsidRPr="000E098E">
        <w:rPr>
          <w:rFonts w:asciiTheme="minorHAnsi" w:hAnsiTheme="minorHAnsi" w:cstheme="minorHAnsi"/>
          <w:b/>
          <w:bCs/>
        </w:rPr>
        <w:t>WWF-Brasil</w:t>
      </w:r>
      <w:r w:rsidRPr="00681487">
        <w:rPr>
          <w:rFonts w:asciiTheme="minorHAnsi" w:hAnsiTheme="minorHAnsi" w:cstheme="minorHAnsi"/>
        </w:rPr>
        <w:t xml:space="preserve"> convida para a participação no </w:t>
      </w:r>
      <w:r w:rsidR="005305F6">
        <w:rPr>
          <w:rFonts w:asciiTheme="minorHAnsi" w:hAnsiTheme="minorHAnsi" w:cstheme="minorHAnsi"/>
        </w:rPr>
        <w:t>edital para chamada de projetos</w:t>
      </w:r>
      <w:r w:rsidRPr="00681487">
        <w:rPr>
          <w:rFonts w:asciiTheme="minorHAnsi" w:hAnsiTheme="minorHAnsi" w:cstheme="minorHAnsi"/>
        </w:rPr>
        <w:t xml:space="preserve"> </w:t>
      </w:r>
      <w:r w:rsidRPr="0011262B">
        <w:rPr>
          <w:rFonts w:asciiTheme="minorHAnsi" w:hAnsiTheme="minorHAnsi" w:cstheme="minorHAnsi"/>
          <w:b/>
          <w:bCs/>
        </w:rPr>
        <w:t xml:space="preserve">nº </w:t>
      </w:r>
      <w:r w:rsidR="00945421" w:rsidRPr="00A559DD">
        <w:rPr>
          <w:rFonts w:asciiTheme="minorHAnsi" w:hAnsiTheme="minorHAnsi" w:cstheme="minorHAnsi"/>
          <w:b/>
          <w:bCs/>
          <w:color w:val="FF0000"/>
        </w:rPr>
        <w:t>00</w:t>
      </w:r>
      <w:r w:rsidR="005305F6">
        <w:rPr>
          <w:rFonts w:asciiTheme="minorHAnsi" w:hAnsiTheme="minorHAnsi" w:cstheme="minorHAnsi"/>
          <w:b/>
          <w:bCs/>
          <w:color w:val="FF0000"/>
        </w:rPr>
        <w:t>4624</w:t>
      </w:r>
    </w:p>
    <w:p w14:paraId="7983C8E8" w14:textId="77777777" w:rsidR="005305F6" w:rsidRPr="000D6673" w:rsidRDefault="005305F6" w:rsidP="000D6673">
      <w:pPr>
        <w:rPr>
          <w:rFonts w:asciiTheme="minorHAnsi" w:hAnsiTheme="minorHAnsi" w:cstheme="minorHAnsi"/>
          <w:b/>
          <w:bCs/>
          <w:color w:val="FF0000"/>
        </w:rPr>
      </w:pPr>
    </w:p>
    <w:p w14:paraId="1E1D4FED" w14:textId="25EFAC04" w:rsidR="0097699C" w:rsidRDefault="165C3BB9" w:rsidP="005305F6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Bidi"/>
        </w:rPr>
      </w:pPr>
      <w:r w:rsidRPr="16D4FFD3">
        <w:rPr>
          <w:rFonts w:asciiTheme="minorHAnsi" w:hAnsiTheme="minorHAnsi" w:cstheme="minorBidi"/>
        </w:rPr>
        <w:t xml:space="preserve">Objetivo do trabalho/ </w:t>
      </w:r>
      <w:r w:rsidR="0097699C" w:rsidRPr="16D4FFD3">
        <w:rPr>
          <w:rFonts w:asciiTheme="minorHAnsi" w:hAnsiTheme="minorHAnsi" w:cstheme="minorBidi"/>
        </w:rPr>
        <w:t>Escopo / Necessidade</w:t>
      </w:r>
    </w:p>
    <w:p w14:paraId="1BC5056F" w14:textId="77777777" w:rsidR="00DC1FCB" w:rsidRDefault="005305F6" w:rsidP="00DC1FCB">
      <w:pPr>
        <w:rPr>
          <w:rFonts w:cstheme="minorHAnsi"/>
          <w:szCs w:val="24"/>
        </w:rPr>
      </w:pPr>
      <w:r w:rsidRPr="00944571">
        <w:rPr>
          <w:rFonts w:cstheme="minorHAnsi"/>
          <w:szCs w:val="24"/>
        </w:rPr>
        <w:t>Somos uma organização não-governamental brasileira e sem fins lucrativos que trabalha para mudar a atual trajetória de degradação ambiental e promover um futuro mais justo e saudável para todos, no qual sociedade e natureza vivam em harmonia.</w:t>
      </w:r>
    </w:p>
    <w:p w14:paraId="6EEBC187" w14:textId="706E32C9" w:rsidR="005305F6" w:rsidRPr="00DC1FCB" w:rsidRDefault="005305F6" w:rsidP="00DC1FCB">
      <w:pPr>
        <w:rPr>
          <w:rFonts w:cstheme="minorHAnsi"/>
          <w:szCs w:val="24"/>
        </w:rPr>
      </w:pPr>
      <w:r w:rsidRPr="00944571">
        <w:rPr>
          <w:rFonts w:cstheme="minorHAnsi"/>
          <w:szCs w:val="24"/>
        </w:rPr>
        <w:t xml:space="preserve">No contexto </w:t>
      </w:r>
      <w:proofErr w:type="gramStart"/>
      <w:r w:rsidRPr="00944571">
        <w:rPr>
          <w:rFonts w:cstheme="minorHAnsi"/>
          <w:szCs w:val="24"/>
        </w:rPr>
        <w:t>dos resultado tático</w:t>
      </w:r>
      <w:proofErr w:type="gramEnd"/>
      <w:r w:rsidRPr="00944571">
        <w:rPr>
          <w:rFonts w:cstheme="minorHAnsi"/>
          <w:szCs w:val="24"/>
        </w:rPr>
        <w:t xml:space="preserve"> “Produtores rurais</w:t>
      </w:r>
      <w:r w:rsidRPr="001953D0">
        <w:rPr>
          <w:rFonts w:eastAsia="Segoe UI" w:cstheme="minorHAnsi"/>
          <w:szCs w:val="24"/>
        </w:rPr>
        <w:t>, comunidades e outras partes interessadas relevantes são capacitados em boas práticas e em métodos de produção sustentáveis e financeiramente viáveis</w:t>
      </w:r>
      <w:r>
        <w:rPr>
          <w:rFonts w:eastAsia="Segoe UI" w:cstheme="minorHAnsi"/>
          <w:szCs w:val="24"/>
        </w:rPr>
        <w:t xml:space="preserve">”, </w:t>
      </w:r>
      <w:r w:rsidRPr="57AFB160">
        <w:rPr>
          <w:rFonts w:cstheme="minorBidi"/>
        </w:rPr>
        <w:t>buscamos parceiros para atuar e fortalecer a estratégia de comunicação técnica e engajamento de produtores rurais nas regiões do Mato Grosso, que faz parte da agenda de Conversão Zero do WWF-Brasil.</w:t>
      </w:r>
    </w:p>
    <w:p w14:paraId="656C37B9" w14:textId="77777777" w:rsidR="005305F6" w:rsidRPr="00944571" w:rsidRDefault="005305F6" w:rsidP="005305F6">
      <w:pPr>
        <w:rPr>
          <w:rFonts w:cstheme="minorHAnsi"/>
          <w:szCs w:val="24"/>
        </w:rPr>
      </w:pPr>
      <w:r w:rsidRPr="00944571">
        <w:rPr>
          <w:rFonts w:cstheme="minorHAnsi"/>
          <w:szCs w:val="24"/>
        </w:rPr>
        <w:t>O foco é atingir produtores rurais, pecuaristas de corte e leite, através da disseminação de práticas sustentáveis de produção, para garantir que a implementação das práticas sustentáveis previstas no projeto alcance escala e adesão, torna-se essencial uma abordagem comunicacional adaptada à realidade local, com conteúdo relevantes, linguagem adequada e mecanismos de engajamento já utilizados pelos produtores.</w:t>
      </w:r>
    </w:p>
    <w:p w14:paraId="74BB602D" w14:textId="076EC3D3" w:rsidR="00DC05EE" w:rsidRPr="00681487" w:rsidRDefault="00DC05EE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</w:rPr>
      </w:pPr>
      <w:r w:rsidRPr="16D4FFD3">
        <w:rPr>
          <w:rFonts w:asciiTheme="minorHAnsi" w:hAnsiTheme="minorHAnsi" w:cstheme="minorBidi"/>
        </w:rPr>
        <w:t>Prazos</w:t>
      </w:r>
      <w:r w:rsidR="00E97754" w:rsidRPr="16D4FFD3">
        <w:rPr>
          <w:rFonts w:asciiTheme="minorHAnsi" w:hAnsiTheme="minorHAnsi" w:cstheme="minorBidi"/>
        </w:rPr>
        <w:t xml:space="preserve"> da concorrência</w:t>
      </w:r>
    </w:p>
    <w:p w14:paraId="53659F00" w14:textId="6860A1D5" w:rsidR="00DC05EE" w:rsidRPr="005305F6" w:rsidRDefault="00DC05EE" w:rsidP="005305F6">
      <w:pPr>
        <w:pStyle w:val="PargrafodaLista"/>
        <w:numPr>
          <w:ilvl w:val="0"/>
          <w:numId w:val="10"/>
        </w:numPr>
      </w:pPr>
      <w:r w:rsidRPr="005305F6">
        <w:t>Envio</w:t>
      </w:r>
      <w:r w:rsidR="00632991" w:rsidRPr="005305F6">
        <w:t xml:space="preserve"> </w:t>
      </w:r>
      <w:r w:rsidRPr="005305F6">
        <w:t>de</w:t>
      </w:r>
      <w:r w:rsidR="00632991" w:rsidRPr="005305F6">
        <w:t xml:space="preserve"> </w:t>
      </w:r>
      <w:r w:rsidRPr="005305F6">
        <w:t>dúvidas:</w:t>
      </w:r>
      <w:r w:rsidR="00AC1ACF" w:rsidRPr="005305F6">
        <w:t xml:space="preserve"> </w:t>
      </w:r>
      <w:r w:rsidR="00906379" w:rsidRPr="005305F6">
        <w:t xml:space="preserve">até </w:t>
      </w:r>
      <w:r w:rsidR="005305F6" w:rsidRPr="005305F6">
        <w:t>27/02/2026</w:t>
      </w:r>
    </w:p>
    <w:p w14:paraId="7C919831" w14:textId="36218230" w:rsidR="00DC05EE" w:rsidRPr="005305F6" w:rsidRDefault="00DC05EE" w:rsidP="005305F6">
      <w:pPr>
        <w:pStyle w:val="PargrafodaLista"/>
        <w:numPr>
          <w:ilvl w:val="0"/>
          <w:numId w:val="10"/>
        </w:numPr>
      </w:pPr>
      <w:r w:rsidRPr="005305F6">
        <w:t>Resposta</w:t>
      </w:r>
      <w:r w:rsidR="00632991" w:rsidRPr="005305F6">
        <w:t xml:space="preserve"> </w:t>
      </w:r>
      <w:r w:rsidRPr="005305F6">
        <w:t>de</w:t>
      </w:r>
      <w:r w:rsidR="00632991" w:rsidRPr="005305F6">
        <w:t xml:space="preserve"> </w:t>
      </w:r>
      <w:r w:rsidRPr="005305F6">
        <w:t>dúvidas:</w:t>
      </w:r>
      <w:r w:rsidR="00632991" w:rsidRPr="005305F6">
        <w:t xml:space="preserve"> </w:t>
      </w:r>
      <w:r w:rsidR="00906379" w:rsidRPr="005305F6">
        <w:t xml:space="preserve">até </w:t>
      </w:r>
      <w:r w:rsidR="005305F6" w:rsidRPr="005305F6">
        <w:t>02/03/2026</w:t>
      </w:r>
    </w:p>
    <w:p w14:paraId="78887DCB" w14:textId="1B7F2921" w:rsidR="00DC05EE" w:rsidRPr="005305F6" w:rsidRDefault="00DC05EE" w:rsidP="005305F6">
      <w:pPr>
        <w:pStyle w:val="PargrafodaLista"/>
        <w:numPr>
          <w:ilvl w:val="0"/>
          <w:numId w:val="10"/>
        </w:numPr>
      </w:pPr>
      <w:r w:rsidRPr="005305F6">
        <w:t>Envio</w:t>
      </w:r>
      <w:r w:rsidR="00632991" w:rsidRPr="005305F6">
        <w:t xml:space="preserve"> </w:t>
      </w:r>
      <w:r w:rsidRPr="005305F6">
        <w:t>da</w:t>
      </w:r>
      <w:r w:rsidR="00632991" w:rsidRPr="005305F6">
        <w:t xml:space="preserve"> </w:t>
      </w:r>
      <w:r w:rsidRPr="005305F6">
        <w:t>proposta:</w:t>
      </w:r>
      <w:r w:rsidR="00632991" w:rsidRPr="005305F6">
        <w:t xml:space="preserve"> </w:t>
      </w:r>
      <w:r w:rsidR="00906379" w:rsidRPr="005305F6">
        <w:t xml:space="preserve">até </w:t>
      </w:r>
      <w:r w:rsidR="005305F6" w:rsidRPr="005305F6">
        <w:t>04/03/2026</w:t>
      </w:r>
    </w:p>
    <w:p w14:paraId="274EC777" w14:textId="3DFBA2D0" w:rsidR="00DC05EE" w:rsidRPr="005305F6" w:rsidRDefault="00DC05EE" w:rsidP="005305F6">
      <w:pPr>
        <w:pStyle w:val="PargrafodaLista"/>
        <w:numPr>
          <w:ilvl w:val="0"/>
          <w:numId w:val="10"/>
        </w:numPr>
      </w:pPr>
      <w:r w:rsidRPr="005305F6">
        <w:t xml:space="preserve">Divulgação do resultado do processo: </w:t>
      </w:r>
      <w:r w:rsidR="00A06DD4" w:rsidRPr="005305F6">
        <w:t>a</w:t>
      </w:r>
      <w:r w:rsidRPr="005305F6">
        <w:t xml:space="preserve">té </w:t>
      </w:r>
      <w:r w:rsidR="005305F6" w:rsidRPr="005305F6">
        <w:t>05</w:t>
      </w:r>
      <w:r w:rsidR="001B313C" w:rsidRPr="005305F6">
        <w:rPr>
          <w:rFonts w:eastAsia="Cambria"/>
        </w:rPr>
        <w:t xml:space="preserve"> </w:t>
      </w:r>
      <w:r w:rsidRPr="005305F6">
        <w:t>dias após o envio das propostas</w:t>
      </w:r>
    </w:p>
    <w:p w14:paraId="18741C59" w14:textId="214C4839" w:rsidR="00A559DD" w:rsidRPr="005305F6" w:rsidRDefault="00E01635" w:rsidP="005305F6">
      <w:pPr>
        <w:pStyle w:val="PargrafodaLista"/>
        <w:numPr>
          <w:ilvl w:val="0"/>
          <w:numId w:val="10"/>
        </w:numPr>
      </w:pPr>
      <w:r w:rsidRPr="005305F6">
        <w:t>Toda a comunicação deve ser feita através do e-mail: </w:t>
      </w:r>
      <w:hyperlink r:id="rId11" w:history="1">
        <w:r w:rsidRPr="005305F6">
          <w:rPr>
            <w:rStyle w:val="Hyperlink"/>
            <w:rFonts w:asciiTheme="minorHAnsi" w:hAnsiTheme="minorHAnsi" w:cstheme="minorHAnsi"/>
            <w:color w:val="auto"/>
          </w:rPr>
          <w:t>compras@wwf.org.br</w:t>
        </w:r>
      </w:hyperlink>
      <w:r w:rsidRPr="005305F6">
        <w:t xml:space="preserve"> com o seguinte assunto: PROCESSO Nº </w:t>
      </w:r>
      <w:r w:rsidR="005305F6" w:rsidRPr="005305F6">
        <w:rPr>
          <w:b/>
          <w:bCs/>
        </w:rPr>
        <w:t>004624</w:t>
      </w:r>
    </w:p>
    <w:p w14:paraId="024E73F5" w14:textId="3138D416" w:rsidR="004E2301" w:rsidRPr="004E2301" w:rsidRDefault="004E2301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</w:rPr>
      </w:pPr>
      <w:r w:rsidRPr="16D4FFD3">
        <w:rPr>
          <w:rFonts w:asciiTheme="minorHAnsi" w:hAnsiTheme="minorHAnsi" w:cstheme="minorBidi"/>
        </w:rPr>
        <w:t>Considerações finais</w:t>
      </w:r>
    </w:p>
    <w:p w14:paraId="2E53A322" w14:textId="66365ECE" w:rsidR="001B2244" w:rsidRDefault="00632991" w:rsidP="00414C58">
      <w:pPr>
        <w:rPr>
          <w:rFonts w:asciiTheme="minorHAnsi" w:hAnsiTheme="minorHAnsi" w:cstheme="minorHAnsi"/>
          <w:b/>
          <w:bCs/>
        </w:rPr>
      </w:pPr>
      <w:r w:rsidRPr="00632991">
        <w:rPr>
          <w:rFonts w:asciiTheme="minorHAnsi" w:hAnsiTheme="minorHAnsi" w:cstheme="minorHAnsi"/>
          <w:b/>
          <w:bCs/>
        </w:rPr>
        <w:t>Atenção!</w:t>
      </w:r>
      <w:r w:rsidR="00414C58">
        <w:rPr>
          <w:rFonts w:asciiTheme="minorHAnsi" w:hAnsiTheme="minorHAnsi" w:cstheme="minorHAnsi"/>
          <w:b/>
          <w:bCs/>
        </w:rPr>
        <w:t xml:space="preserve"> </w:t>
      </w:r>
      <w:r w:rsidRPr="00632991">
        <w:rPr>
          <w:rFonts w:asciiTheme="minorHAnsi" w:hAnsiTheme="minorHAnsi" w:cstheme="minorHAnsi"/>
          <w:b/>
          <w:bCs/>
        </w:rPr>
        <w:t xml:space="preserve">Ao responder este orçamento/proposta, </w:t>
      </w:r>
      <w:r w:rsidR="00922FD4">
        <w:rPr>
          <w:rFonts w:asciiTheme="minorHAnsi" w:hAnsiTheme="minorHAnsi" w:cstheme="minorHAnsi"/>
          <w:b/>
          <w:bCs/>
        </w:rPr>
        <w:t xml:space="preserve">o </w:t>
      </w:r>
      <w:r w:rsidR="000F5F41">
        <w:rPr>
          <w:rFonts w:asciiTheme="minorHAnsi" w:hAnsiTheme="minorHAnsi" w:cstheme="minorHAnsi"/>
          <w:b/>
          <w:bCs/>
        </w:rPr>
        <w:t>proponente</w:t>
      </w:r>
      <w:r w:rsidRPr="00632991">
        <w:rPr>
          <w:rFonts w:asciiTheme="minorHAnsi" w:hAnsiTheme="minorHAnsi" w:cstheme="minorHAnsi"/>
          <w:b/>
          <w:bCs/>
        </w:rPr>
        <w:t xml:space="preserve"> está de acordo com as regras e disposições gerais</w:t>
      </w:r>
      <w:r w:rsidR="00054B0A">
        <w:rPr>
          <w:rFonts w:asciiTheme="minorHAnsi" w:hAnsiTheme="minorHAnsi" w:cstheme="minorHAnsi"/>
          <w:b/>
          <w:bCs/>
        </w:rPr>
        <w:t xml:space="preserve"> d</w:t>
      </w:r>
      <w:r w:rsidR="00600AC1">
        <w:rPr>
          <w:rFonts w:asciiTheme="minorHAnsi" w:hAnsiTheme="minorHAnsi" w:cstheme="minorHAnsi"/>
          <w:b/>
          <w:bCs/>
        </w:rPr>
        <w:t>o WWF-Brasil</w:t>
      </w:r>
      <w:r w:rsidR="00D006F3">
        <w:rPr>
          <w:rFonts w:asciiTheme="minorHAnsi" w:hAnsiTheme="minorHAnsi" w:cstheme="minorHAnsi"/>
          <w:b/>
          <w:bCs/>
        </w:rPr>
        <w:t xml:space="preserve"> disponível para leitura no </w:t>
      </w:r>
      <w:hyperlink r:id="rId12" w:history="1">
        <w:r w:rsidR="00D006F3" w:rsidRPr="007C0B2F">
          <w:rPr>
            <w:rStyle w:val="Hyperlink"/>
            <w:rFonts w:asciiTheme="minorHAnsi" w:hAnsiTheme="minorHAnsi" w:cstheme="minorHAnsi"/>
            <w:b/>
            <w:bCs/>
          </w:rPr>
          <w:t>link</w:t>
        </w:r>
      </w:hyperlink>
      <w:r w:rsidR="007C0B2F">
        <w:rPr>
          <w:rFonts w:asciiTheme="minorHAnsi" w:hAnsiTheme="minorHAnsi" w:cstheme="minorHAnsi"/>
          <w:b/>
          <w:bCs/>
        </w:rPr>
        <w:t>.</w:t>
      </w:r>
    </w:p>
    <w:p w14:paraId="00D70A40" w14:textId="7E49FBDC" w:rsidR="003453AF" w:rsidRPr="003453AF" w:rsidRDefault="005305F6" w:rsidP="005305F6">
      <w:pPr>
        <w:rPr>
          <w:rFonts w:asciiTheme="minorHAnsi" w:hAnsiTheme="minorHAnsi" w:cstheme="minorHAnsi"/>
          <w:color w:val="000000" w:themeColor="text1"/>
        </w:rPr>
      </w:pPr>
      <w:r w:rsidRPr="002E767E">
        <w:t>O projeto deve ser inscrito por meio do Formulário de Inscrição (Word)</w:t>
      </w:r>
      <w:r>
        <w:t xml:space="preserve"> e planilha para orçamento (Excel) - </w:t>
      </w:r>
      <w:hyperlink r:id="rId13" w:history="1">
        <w:r w:rsidRPr="001953D0">
          <w:rPr>
            <w:rStyle w:val="Hyperlink"/>
          </w:rPr>
          <w:t>EDITAL_MODELODOCS_BAP</w:t>
        </w:r>
      </w:hyperlink>
    </w:p>
    <w:sectPr w:rsidR="003453AF" w:rsidRPr="003453AF" w:rsidSect="00885797">
      <w:headerReference w:type="default" r:id="rId14"/>
      <w:type w:val="continuous"/>
      <w:pgSz w:w="11906" w:h="16838"/>
      <w:pgMar w:top="2136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C421" w14:textId="77777777" w:rsidR="003642EF" w:rsidRDefault="003642EF" w:rsidP="00C21387">
      <w:pPr>
        <w:spacing w:after="0" w:line="240" w:lineRule="auto"/>
      </w:pPr>
      <w:r>
        <w:separator/>
      </w:r>
    </w:p>
  </w:endnote>
  <w:endnote w:type="continuationSeparator" w:id="0">
    <w:p w14:paraId="462B23E7" w14:textId="77777777" w:rsidR="003642EF" w:rsidRDefault="003642EF" w:rsidP="00C21387">
      <w:pPr>
        <w:spacing w:after="0" w:line="240" w:lineRule="auto"/>
      </w:pPr>
      <w:r>
        <w:continuationSeparator/>
      </w:r>
    </w:p>
  </w:endnote>
  <w:endnote w:type="continuationNotice" w:id="1">
    <w:p w14:paraId="17821ABA" w14:textId="77777777" w:rsidR="003642EF" w:rsidRDefault="003642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B63E" w14:textId="77777777" w:rsidR="003642EF" w:rsidRDefault="003642EF" w:rsidP="00C21387">
      <w:pPr>
        <w:spacing w:after="0" w:line="240" w:lineRule="auto"/>
      </w:pPr>
      <w:r>
        <w:separator/>
      </w:r>
    </w:p>
  </w:footnote>
  <w:footnote w:type="continuationSeparator" w:id="0">
    <w:p w14:paraId="498B508E" w14:textId="77777777" w:rsidR="003642EF" w:rsidRDefault="003642EF" w:rsidP="00C21387">
      <w:pPr>
        <w:spacing w:after="0" w:line="240" w:lineRule="auto"/>
      </w:pPr>
      <w:r>
        <w:continuationSeparator/>
      </w:r>
    </w:p>
  </w:footnote>
  <w:footnote w:type="continuationNotice" w:id="1">
    <w:p w14:paraId="4DF809FF" w14:textId="77777777" w:rsidR="003642EF" w:rsidRDefault="003642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15D3" w14:textId="4F6874BF" w:rsidR="00C21387" w:rsidRPr="003912D3" w:rsidRDefault="00BF05C7" w:rsidP="00C21387">
    <w:pPr>
      <w:ind w:right="141"/>
      <w:jc w:val="right"/>
      <w:rPr>
        <w:color w:val="FF0000"/>
        <w:sz w:val="16"/>
        <w:szCs w:val="16"/>
      </w:rPr>
    </w:pPr>
    <w:r w:rsidRPr="003912D3">
      <w:rPr>
        <w:rFonts w:asciiTheme="minorHAnsi" w:hAnsiTheme="minorHAnsi" w:cstheme="minorHAnsi"/>
        <w:noProof/>
        <w:color w:val="FF0000"/>
      </w:rPr>
      <w:drawing>
        <wp:anchor distT="0" distB="0" distL="114300" distR="114300" simplePos="0" relativeHeight="251658240" behindDoc="1" locked="0" layoutInCell="1" allowOverlap="1" wp14:anchorId="69A8765E" wp14:editId="00BF9A2A">
          <wp:simplePos x="0" y="0"/>
          <wp:positionH relativeFrom="column">
            <wp:posOffset>69215</wp:posOffset>
          </wp:positionH>
          <wp:positionV relativeFrom="paragraph">
            <wp:posOffset>-157480</wp:posOffset>
          </wp:positionV>
          <wp:extent cx="622300" cy="699465"/>
          <wp:effectExtent l="0" t="0" r="0" b="0"/>
          <wp:wrapNone/>
          <wp:docPr id="2" name="Imagem 2" descr="Desenho de olhos e boc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olhos e boc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B51" w:rsidRPr="003912D3">
      <w:rPr>
        <w:color w:val="FF0000"/>
        <w:sz w:val="16"/>
        <w:szCs w:val="16"/>
      </w:rPr>
      <w:t>ID</w:t>
    </w:r>
    <w:r w:rsidR="00C21387" w:rsidRPr="003912D3">
      <w:rPr>
        <w:color w:val="FF0000"/>
        <w:sz w:val="16"/>
        <w:szCs w:val="16"/>
      </w:rPr>
      <w:t>: 00</w:t>
    </w:r>
    <w:r w:rsidR="005305F6">
      <w:rPr>
        <w:color w:val="FF0000"/>
        <w:sz w:val="16"/>
        <w:szCs w:val="16"/>
      </w:rPr>
      <w:t>4624</w:t>
    </w:r>
  </w:p>
  <w:p w14:paraId="2213F11B" w14:textId="77777777" w:rsidR="00C21387" w:rsidRDefault="00C21387">
    <w:pPr>
      <w:pStyle w:val="Cabealho"/>
    </w:pPr>
  </w:p>
  <w:p w14:paraId="1BC186EF" w14:textId="539F534F" w:rsidR="003377CA" w:rsidRPr="00E62A6F" w:rsidRDefault="00581288" w:rsidP="00E62A6F">
    <w:pPr>
      <w:pStyle w:val="Cabealho"/>
      <w:jc w:val="center"/>
      <w:rPr>
        <w:rFonts w:asciiTheme="minorHAnsi" w:hAnsiTheme="minorHAnsi" w:cstheme="minorHAnsi"/>
        <w:b/>
        <w:bCs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DIVULGAÇÃO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EC3"/>
    <w:multiLevelType w:val="hybridMultilevel"/>
    <w:tmpl w:val="35020D98"/>
    <w:lvl w:ilvl="0" w:tplc="FFFFFFFF">
      <w:start w:val="1"/>
      <w:numFmt w:val="decimal"/>
      <w:pStyle w:val="Ttulo1"/>
      <w:lvlText w:val="%1."/>
      <w:lvlJc w:val="left"/>
      <w:pPr>
        <w:ind w:left="218" w:hanging="360"/>
      </w:pPr>
    </w:lvl>
    <w:lvl w:ilvl="1" w:tplc="04160019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BD350E1"/>
    <w:multiLevelType w:val="hybridMultilevel"/>
    <w:tmpl w:val="F6C0C8D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E7D72FE"/>
    <w:multiLevelType w:val="hybridMultilevel"/>
    <w:tmpl w:val="BADE498C"/>
    <w:lvl w:ilvl="0" w:tplc="4B86E444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BBB08C2"/>
    <w:multiLevelType w:val="hybridMultilevel"/>
    <w:tmpl w:val="79C4C9F6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CDC5025"/>
    <w:multiLevelType w:val="multilevel"/>
    <w:tmpl w:val="AD7C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05E7B"/>
    <w:multiLevelType w:val="hybridMultilevel"/>
    <w:tmpl w:val="B19E6602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3F5E6BE"/>
    <w:multiLevelType w:val="hybridMultilevel"/>
    <w:tmpl w:val="EB8E6E78"/>
    <w:lvl w:ilvl="0" w:tplc="5A66895E">
      <w:start w:val="1"/>
      <w:numFmt w:val="decimal"/>
      <w:lvlText w:val="%1."/>
      <w:lvlJc w:val="left"/>
      <w:pPr>
        <w:ind w:left="720" w:hanging="360"/>
      </w:pPr>
    </w:lvl>
    <w:lvl w:ilvl="1" w:tplc="6AEA2998">
      <w:start w:val="3"/>
      <w:numFmt w:val="lowerLetter"/>
      <w:lvlText w:val="%2."/>
      <w:lvlJc w:val="left"/>
      <w:pPr>
        <w:ind w:left="1440" w:hanging="360"/>
      </w:pPr>
    </w:lvl>
    <w:lvl w:ilvl="2" w:tplc="F1341CC0">
      <w:start w:val="1"/>
      <w:numFmt w:val="lowerRoman"/>
      <w:lvlText w:val="%3."/>
      <w:lvlJc w:val="right"/>
      <w:pPr>
        <w:ind w:left="2160" w:hanging="180"/>
      </w:pPr>
    </w:lvl>
    <w:lvl w:ilvl="3" w:tplc="31DAE030">
      <w:start w:val="1"/>
      <w:numFmt w:val="decimal"/>
      <w:lvlText w:val="%4."/>
      <w:lvlJc w:val="left"/>
      <w:pPr>
        <w:ind w:left="2880" w:hanging="360"/>
      </w:pPr>
    </w:lvl>
    <w:lvl w:ilvl="4" w:tplc="4B380524">
      <w:start w:val="1"/>
      <w:numFmt w:val="lowerLetter"/>
      <w:lvlText w:val="%5."/>
      <w:lvlJc w:val="left"/>
      <w:pPr>
        <w:ind w:left="3600" w:hanging="360"/>
      </w:pPr>
    </w:lvl>
    <w:lvl w:ilvl="5" w:tplc="7DC0D60E">
      <w:start w:val="1"/>
      <w:numFmt w:val="lowerRoman"/>
      <w:lvlText w:val="%6."/>
      <w:lvlJc w:val="right"/>
      <w:pPr>
        <w:ind w:left="4320" w:hanging="180"/>
      </w:pPr>
    </w:lvl>
    <w:lvl w:ilvl="6" w:tplc="8DE61762">
      <w:start w:val="1"/>
      <w:numFmt w:val="decimal"/>
      <w:lvlText w:val="%7."/>
      <w:lvlJc w:val="left"/>
      <w:pPr>
        <w:ind w:left="5040" w:hanging="360"/>
      </w:pPr>
    </w:lvl>
    <w:lvl w:ilvl="7" w:tplc="669CEFBE">
      <w:start w:val="1"/>
      <w:numFmt w:val="lowerLetter"/>
      <w:lvlText w:val="%8."/>
      <w:lvlJc w:val="left"/>
      <w:pPr>
        <w:ind w:left="5760" w:hanging="360"/>
      </w:pPr>
    </w:lvl>
    <w:lvl w:ilvl="8" w:tplc="E3B42E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F73D4"/>
    <w:multiLevelType w:val="hybridMultilevel"/>
    <w:tmpl w:val="26CA8A50"/>
    <w:lvl w:ilvl="0" w:tplc="B642978C">
      <w:start w:val="1"/>
      <w:numFmt w:val="decimal"/>
      <w:lvlText w:val="%1."/>
      <w:lvlJc w:val="left"/>
      <w:pPr>
        <w:ind w:left="720" w:hanging="360"/>
      </w:pPr>
    </w:lvl>
    <w:lvl w:ilvl="1" w:tplc="5C28EEF4">
      <w:start w:val="1"/>
      <w:numFmt w:val="lowerLetter"/>
      <w:lvlText w:val="%2."/>
      <w:lvlJc w:val="left"/>
      <w:pPr>
        <w:ind w:left="1440" w:hanging="360"/>
      </w:pPr>
    </w:lvl>
    <w:lvl w:ilvl="2" w:tplc="B080CA06">
      <w:start w:val="1"/>
      <w:numFmt w:val="lowerRoman"/>
      <w:lvlText w:val="%3."/>
      <w:lvlJc w:val="right"/>
      <w:pPr>
        <w:ind w:left="2160" w:hanging="180"/>
      </w:pPr>
    </w:lvl>
    <w:lvl w:ilvl="3" w:tplc="FCC81F10">
      <w:start w:val="1"/>
      <w:numFmt w:val="decimal"/>
      <w:lvlText w:val="%4."/>
      <w:lvlJc w:val="left"/>
      <w:pPr>
        <w:ind w:left="2880" w:hanging="360"/>
      </w:pPr>
    </w:lvl>
    <w:lvl w:ilvl="4" w:tplc="2520BDE4">
      <w:start w:val="1"/>
      <w:numFmt w:val="lowerLetter"/>
      <w:lvlText w:val="%5."/>
      <w:lvlJc w:val="left"/>
      <w:pPr>
        <w:ind w:left="3600" w:hanging="360"/>
      </w:pPr>
    </w:lvl>
    <w:lvl w:ilvl="5" w:tplc="4F221E9E">
      <w:start w:val="1"/>
      <w:numFmt w:val="lowerRoman"/>
      <w:lvlText w:val="%6."/>
      <w:lvlJc w:val="right"/>
      <w:pPr>
        <w:ind w:left="4320" w:hanging="180"/>
      </w:pPr>
    </w:lvl>
    <w:lvl w:ilvl="6" w:tplc="E398FB5A">
      <w:start w:val="1"/>
      <w:numFmt w:val="decimal"/>
      <w:lvlText w:val="%7."/>
      <w:lvlJc w:val="left"/>
      <w:pPr>
        <w:ind w:left="5040" w:hanging="360"/>
      </w:pPr>
    </w:lvl>
    <w:lvl w:ilvl="7" w:tplc="681C85BA">
      <w:start w:val="1"/>
      <w:numFmt w:val="lowerLetter"/>
      <w:lvlText w:val="%8."/>
      <w:lvlJc w:val="left"/>
      <w:pPr>
        <w:ind w:left="5760" w:hanging="360"/>
      </w:pPr>
    </w:lvl>
    <w:lvl w:ilvl="8" w:tplc="AA201C9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3195D"/>
    <w:multiLevelType w:val="hybridMultilevel"/>
    <w:tmpl w:val="E95025F2"/>
    <w:lvl w:ilvl="0" w:tplc="2C6C751A">
      <w:start w:val="1"/>
      <w:numFmt w:val="decimal"/>
      <w:lvlText w:val="%1."/>
      <w:lvlJc w:val="left"/>
      <w:pPr>
        <w:ind w:left="720" w:hanging="360"/>
      </w:pPr>
    </w:lvl>
    <w:lvl w:ilvl="1" w:tplc="F3A4848C">
      <w:start w:val="2"/>
      <w:numFmt w:val="lowerLetter"/>
      <w:lvlText w:val="%2."/>
      <w:lvlJc w:val="left"/>
      <w:pPr>
        <w:ind w:left="1440" w:hanging="360"/>
      </w:pPr>
    </w:lvl>
    <w:lvl w:ilvl="2" w:tplc="8D547148">
      <w:start w:val="1"/>
      <w:numFmt w:val="lowerRoman"/>
      <w:lvlText w:val="%3."/>
      <w:lvlJc w:val="right"/>
      <w:pPr>
        <w:ind w:left="2160" w:hanging="180"/>
      </w:pPr>
    </w:lvl>
    <w:lvl w:ilvl="3" w:tplc="632287C6">
      <w:start w:val="1"/>
      <w:numFmt w:val="decimal"/>
      <w:lvlText w:val="%4."/>
      <w:lvlJc w:val="left"/>
      <w:pPr>
        <w:ind w:left="2880" w:hanging="360"/>
      </w:pPr>
    </w:lvl>
    <w:lvl w:ilvl="4" w:tplc="4B6CC244">
      <w:start w:val="1"/>
      <w:numFmt w:val="lowerLetter"/>
      <w:lvlText w:val="%5."/>
      <w:lvlJc w:val="left"/>
      <w:pPr>
        <w:ind w:left="3600" w:hanging="360"/>
      </w:pPr>
    </w:lvl>
    <w:lvl w:ilvl="5" w:tplc="51208F2E">
      <w:start w:val="1"/>
      <w:numFmt w:val="lowerRoman"/>
      <w:lvlText w:val="%6."/>
      <w:lvlJc w:val="right"/>
      <w:pPr>
        <w:ind w:left="4320" w:hanging="180"/>
      </w:pPr>
    </w:lvl>
    <w:lvl w:ilvl="6" w:tplc="5A62BC96">
      <w:start w:val="1"/>
      <w:numFmt w:val="decimal"/>
      <w:lvlText w:val="%7."/>
      <w:lvlJc w:val="left"/>
      <w:pPr>
        <w:ind w:left="5040" w:hanging="360"/>
      </w:pPr>
    </w:lvl>
    <w:lvl w:ilvl="7" w:tplc="3A320D78">
      <w:start w:val="1"/>
      <w:numFmt w:val="lowerLetter"/>
      <w:lvlText w:val="%8."/>
      <w:lvlJc w:val="left"/>
      <w:pPr>
        <w:ind w:left="5760" w:hanging="360"/>
      </w:pPr>
    </w:lvl>
    <w:lvl w:ilvl="8" w:tplc="272632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65BAF"/>
    <w:multiLevelType w:val="hybridMultilevel"/>
    <w:tmpl w:val="3B9678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77881668">
    <w:abstractNumId w:val="6"/>
  </w:num>
  <w:num w:numId="2" w16cid:durableId="693656671">
    <w:abstractNumId w:val="8"/>
  </w:num>
  <w:num w:numId="3" w16cid:durableId="1151017163">
    <w:abstractNumId w:val="7"/>
  </w:num>
  <w:num w:numId="4" w16cid:durableId="170611738">
    <w:abstractNumId w:val="0"/>
  </w:num>
  <w:num w:numId="5" w16cid:durableId="983508094">
    <w:abstractNumId w:val="2"/>
  </w:num>
  <w:num w:numId="6" w16cid:durableId="501773697">
    <w:abstractNumId w:val="9"/>
  </w:num>
  <w:num w:numId="7" w16cid:durableId="413549192">
    <w:abstractNumId w:val="5"/>
  </w:num>
  <w:num w:numId="8" w16cid:durableId="1144542585">
    <w:abstractNumId w:val="4"/>
  </w:num>
  <w:num w:numId="9" w16cid:durableId="716204309">
    <w:abstractNumId w:val="3"/>
  </w:num>
  <w:num w:numId="10" w16cid:durableId="76319174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D2"/>
    <w:rsid w:val="00005D43"/>
    <w:rsid w:val="0001474B"/>
    <w:rsid w:val="000154AA"/>
    <w:rsid w:val="0002294C"/>
    <w:rsid w:val="00022ED0"/>
    <w:rsid w:val="00026F0A"/>
    <w:rsid w:val="0003266A"/>
    <w:rsid w:val="00034D2D"/>
    <w:rsid w:val="00037A28"/>
    <w:rsid w:val="00037C02"/>
    <w:rsid w:val="00042605"/>
    <w:rsid w:val="00043110"/>
    <w:rsid w:val="0004491F"/>
    <w:rsid w:val="00044C10"/>
    <w:rsid w:val="00047942"/>
    <w:rsid w:val="00050667"/>
    <w:rsid w:val="00050C4D"/>
    <w:rsid w:val="0005305D"/>
    <w:rsid w:val="00053773"/>
    <w:rsid w:val="00054B0A"/>
    <w:rsid w:val="00062F1C"/>
    <w:rsid w:val="0006345F"/>
    <w:rsid w:val="00063F66"/>
    <w:rsid w:val="00064CB6"/>
    <w:rsid w:val="00065D0E"/>
    <w:rsid w:val="000671C9"/>
    <w:rsid w:val="000717EE"/>
    <w:rsid w:val="000726EF"/>
    <w:rsid w:val="0007297A"/>
    <w:rsid w:val="000742EC"/>
    <w:rsid w:val="00075DC8"/>
    <w:rsid w:val="00076FAC"/>
    <w:rsid w:val="00077A88"/>
    <w:rsid w:val="000834A2"/>
    <w:rsid w:val="00084501"/>
    <w:rsid w:val="0008788D"/>
    <w:rsid w:val="00090AE6"/>
    <w:rsid w:val="00095B90"/>
    <w:rsid w:val="000A16A5"/>
    <w:rsid w:val="000A377A"/>
    <w:rsid w:val="000A7663"/>
    <w:rsid w:val="000B0913"/>
    <w:rsid w:val="000B1C6A"/>
    <w:rsid w:val="000B1EDE"/>
    <w:rsid w:val="000C12D9"/>
    <w:rsid w:val="000C7114"/>
    <w:rsid w:val="000D0D63"/>
    <w:rsid w:val="000D12CD"/>
    <w:rsid w:val="000D1477"/>
    <w:rsid w:val="000D2761"/>
    <w:rsid w:val="000D6673"/>
    <w:rsid w:val="000D7FC4"/>
    <w:rsid w:val="000E098E"/>
    <w:rsid w:val="000E3A9F"/>
    <w:rsid w:val="000E511D"/>
    <w:rsid w:val="000F3AB3"/>
    <w:rsid w:val="000F5F41"/>
    <w:rsid w:val="000F6D6D"/>
    <w:rsid w:val="00101FED"/>
    <w:rsid w:val="00105154"/>
    <w:rsid w:val="001051F4"/>
    <w:rsid w:val="00105BA0"/>
    <w:rsid w:val="00105C2C"/>
    <w:rsid w:val="00106D21"/>
    <w:rsid w:val="001075C4"/>
    <w:rsid w:val="0011262B"/>
    <w:rsid w:val="0011277C"/>
    <w:rsid w:val="0011323E"/>
    <w:rsid w:val="00116D56"/>
    <w:rsid w:val="001174E4"/>
    <w:rsid w:val="00117C5C"/>
    <w:rsid w:val="00122D23"/>
    <w:rsid w:val="00124475"/>
    <w:rsid w:val="00125C7C"/>
    <w:rsid w:val="001279C9"/>
    <w:rsid w:val="001308B8"/>
    <w:rsid w:val="00132D75"/>
    <w:rsid w:val="001335A3"/>
    <w:rsid w:val="0014024C"/>
    <w:rsid w:val="00141677"/>
    <w:rsid w:val="00146B2C"/>
    <w:rsid w:val="00147121"/>
    <w:rsid w:val="00155C37"/>
    <w:rsid w:val="00157F04"/>
    <w:rsid w:val="001606CD"/>
    <w:rsid w:val="00160E3E"/>
    <w:rsid w:val="001662C7"/>
    <w:rsid w:val="00166ED8"/>
    <w:rsid w:val="00167A8B"/>
    <w:rsid w:val="00171E30"/>
    <w:rsid w:val="0018727A"/>
    <w:rsid w:val="00191515"/>
    <w:rsid w:val="00192525"/>
    <w:rsid w:val="001949D7"/>
    <w:rsid w:val="00194FE7"/>
    <w:rsid w:val="001A0C88"/>
    <w:rsid w:val="001A370E"/>
    <w:rsid w:val="001A7F15"/>
    <w:rsid w:val="001B2244"/>
    <w:rsid w:val="001B2F55"/>
    <w:rsid w:val="001B313C"/>
    <w:rsid w:val="001B3C2D"/>
    <w:rsid w:val="001B72D8"/>
    <w:rsid w:val="001C2D4D"/>
    <w:rsid w:val="001C5DAB"/>
    <w:rsid w:val="001C6E20"/>
    <w:rsid w:val="001C7932"/>
    <w:rsid w:val="001C7D31"/>
    <w:rsid w:val="001D0D1A"/>
    <w:rsid w:val="001E061F"/>
    <w:rsid w:val="001E3018"/>
    <w:rsid w:val="001E651F"/>
    <w:rsid w:val="001E6A84"/>
    <w:rsid w:val="001F14B6"/>
    <w:rsid w:val="001F28A1"/>
    <w:rsid w:val="001F6389"/>
    <w:rsid w:val="0020189D"/>
    <w:rsid w:val="002049BB"/>
    <w:rsid w:val="00206600"/>
    <w:rsid w:val="00210309"/>
    <w:rsid w:val="00214AF2"/>
    <w:rsid w:val="002157E2"/>
    <w:rsid w:val="00227089"/>
    <w:rsid w:val="002301FC"/>
    <w:rsid w:val="00230812"/>
    <w:rsid w:val="0023530E"/>
    <w:rsid w:val="002444F2"/>
    <w:rsid w:val="0024499C"/>
    <w:rsid w:val="00245BA2"/>
    <w:rsid w:val="0025155D"/>
    <w:rsid w:val="002630CD"/>
    <w:rsid w:val="0026348D"/>
    <w:rsid w:val="00265EDB"/>
    <w:rsid w:val="00266A33"/>
    <w:rsid w:val="002673C2"/>
    <w:rsid w:val="00273C17"/>
    <w:rsid w:val="002808FB"/>
    <w:rsid w:val="002832BA"/>
    <w:rsid w:val="00284131"/>
    <w:rsid w:val="002867F3"/>
    <w:rsid w:val="00290781"/>
    <w:rsid w:val="00291877"/>
    <w:rsid w:val="002A3605"/>
    <w:rsid w:val="002A464C"/>
    <w:rsid w:val="002B1E00"/>
    <w:rsid w:val="002B3016"/>
    <w:rsid w:val="002B3769"/>
    <w:rsid w:val="002B3E05"/>
    <w:rsid w:val="002B5A4A"/>
    <w:rsid w:val="002C0E85"/>
    <w:rsid w:val="002C43D5"/>
    <w:rsid w:val="002D0512"/>
    <w:rsid w:val="002D0D82"/>
    <w:rsid w:val="002D111B"/>
    <w:rsid w:val="002D7136"/>
    <w:rsid w:val="002D7CD7"/>
    <w:rsid w:val="002E420C"/>
    <w:rsid w:val="002F5814"/>
    <w:rsid w:val="002F7CD2"/>
    <w:rsid w:val="003012DD"/>
    <w:rsid w:val="00304880"/>
    <w:rsid w:val="00304A8A"/>
    <w:rsid w:val="0030603A"/>
    <w:rsid w:val="00306790"/>
    <w:rsid w:val="0030E959"/>
    <w:rsid w:val="00310BEE"/>
    <w:rsid w:val="00311F57"/>
    <w:rsid w:val="0031404E"/>
    <w:rsid w:val="003166A4"/>
    <w:rsid w:val="003211EE"/>
    <w:rsid w:val="003255B6"/>
    <w:rsid w:val="00331801"/>
    <w:rsid w:val="00331F96"/>
    <w:rsid w:val="00333591"/>
    <w:rsid w:val="00334938"/>
    <w:rsid w:val="0033573B"/>
    <w:rsid w:val="0033683A"/>
    <w:rsid w:val="003375AB"/>
    <w:rsid w:val="003375AC"/>
    <w:rsid w:val="003377CA"/>
    <w:rsid w:val="00341A0C"/>
    <w:rsid w:val="00341FB5"/>
    <w:rsid w:val="00343628"/>
    <w:rsid w:val="00343777"/>
    <w:rsid w:val="003453AF"/>
    <w:rsid w:val="00347AA7"/>
    <w:rsid w:val="00347DCD"/>
    <w:rsid w:val="00350DB1"/>
    <w:rsid w:val="0035581D"/>
    <w:rsid w:val="00356AA9"/>
    <w:rsid w:val="00361D13"/>
    <w:rsid w:val="003642EF"/>
    <w:rsid w:val="00366868"/>
    <w:rsid w:val="00370032"/>
    <w:rsid w:val="00370B43"/>
    <w:rsid w:val="00371C9B"/>
    <w:rsid w:val="003749BB"/>
    <w:rsid w:val="00374B65"/>
    <w:rsid w:val="00376092"/>
    <w:rsid w:val="00376D49"/>
    <w:rsid w:val="00382E7A"/>
    <w:rsid w:val="00386066"/>
    <w:rsid w:val="00387D4D"/>
    <w:rsid w:val="003912D3"/>
    <w:rsid w:val="00391544"/>
    <w:rsid w:val="00396321"/>
    <w:rsid w:val="00397A3F"/>
    <w:rsid w:val="003A5111"/>
    <w:rsid w:val="003A5B31"/>
    <w:rsid w:val="003A6576"/>
    <w:rsid w:val="003A6F63"/>
    <w:rsid w:val="003B11AF"/>
    <w:rsid w:val="003B21DE"/>
    <w:rsid w:val="003B2C3C"/>
    <w:rsid w:val="003B31D1"/>
    <w:rsid w:val="003B4168"/>
    <w:rsid w:val="003B4D01"/>
    <w:rsid w:val="003B510D"/>
    <w:rsid w:val="003B6483"/>
    <w:rsid w:val="003B6668"/>
    <w:rsid w:val="003B680D"/>
    <w:rsid w:val="003B7F80"/>
    <w:rsid w:val="003C12E3"/>
    <w:rsid w:val="003C3396"/>
    <w:rsid w:val="003C6BCE"/>
    <w:rsid w:val="003C7444"/>
    <w:rsid w:val="003D4321"/>
    <w:rsid w:val="003D4949"/>
    <w:rsid w:val="003D4C93"/>
    <w:rsid w:val="003E3ADF"/>
    <w:rsid w:val="003F2BD0"/>
    <w:rsid w:val="003F3A44"/>
    <w:rsid w:val="003F48A8"/>
    <w:rsid w:val="003F52D0"/>
    <w:rsid w:val="003F5A1F"/>
    <w:rsid w:val="003F62F5"/>
    <w:rsid w:val="003F63CA"/>
    <w:rsid w:val="004004CF"/>
    <w:rsid w:val="00401A07"/>
    <w:rsid w:val="00401B2A"/>
    <w:rsid w:val="00402AB0"/>
    <w:rsid w:val="0040415A"/>
    <w:rsid w:val="004063A9"/>
    <w:rsid w:val="00407A74"/>
    <w:rsid w:val="00407FEC"/>
    <w:rsid w:val="00414C58"/>
    <w:rsid w:val="00416872"/>
    <w:rsid w:val="00416A1F"/>
    <w:rsid w:val="004210F5"/>
    <w:rsid w:val="004237BA"/>
    <w:rsid w:val="004267D4"/>
    <w:rsid w:val="00430237"/>
    <w:rsid w:val="00430448"/>
    <w:rsid w:val="004327C9"/>
    <w:rsid w:val="004376E2"/>
    <w:rsid w:val="00437BBD"/>
    <w:rsid w:val="00444328"/>
    <w:rsid w:val="00450F25"/>
    <w:rsid w:val="004539E8"/>
    <w:rsid w:val="00456D07"/>
    <w:rsid w:val="0046081F"/>
    <w:rsid w:val="00460D14"/>
    <w:rsid w:val="00461135"/>
    <w:rsid w:val="00462C83"/>
    <w:rsid w:val="00473A90"/>
    <w:rsid w:val="00473B96"/>
    <w:rsid w:val="00475683"/>
    <w:rsid w:val="00476AE6"/>
    <w:rsid w:val="00480870"/>
    <w:rsid w:val="00482D6C"/>
    <w:rsid w:val="00484AAE"/>
    <w:rsid w:val="004923E1"/>
    <w:rsid w:val="00493B3C"/>
    <w:rsid w:val="00496000"/>
    <w:rsid w:val="004A0A13"/>
    <w:rsid w:val="004A20D5"/>
    <w:rsid w:val="004B16BF"/>
    <w:rsid w:val="004B1B9E"/>
    <w:rsid w:val="004B1DD1"/>
    <w:rsid w:val="004C0ABD"/>
    <w:rsid w:val="004C3D9A"/>
    <w:rsid w:val="004C44CD"/>
    <w:rsid w:val="004C7D6C"/>
    <w:rsid w:val="004D1A52"/>
    <w:rsid w:val="004D3A82"/>
    <w:rsid w:val="004D3D07"/>
    <w:rsid w:val="004E2301"/>
    <w:rsid w:val="004E6594"/>
    <w:rsid w:val="004F246F"/>
    <w:rsid w:val="004F534B"/>
    <w:rsid w:val="004F5AC4"/>
    <w:rsid w:val="004F5DD7"/>
    <w:rsid w:val="00503A38"/>
    <w:rsid w:val="00510BDC"/>
    <w:rsid w:val="00510DAF"/>
    <w:rsid w:val="0051130A"/>
    <w:rsid w:val="005137C5"/>
    <w:rsid w:val="005137DF"/>
    <w:rsid w:val="0051473B"/>
    <w:rsid w:val="00517BB9"/>
    <w:rsid w:val="00517CF2"/>
    <w:rsid w:val="00517DF6"/>
    <w:rsid w:val="0052015A"/>
    <w:rsid w:val="00520FCD"/>
    <w:rsid w:val="005214C2"/>
    <w:rsid w:val="0052229E"/>
    <w:rsid w:val="00527F76"/>
    <w:rsid w:val="005305F6"/>
    <w:rsid w:val="005364D6"/>
    <w:rsid w:val="00537648"/>
    <w:rsid w:val="00537663"/>
    <w:rsid w:val="00542694"/>
    <w:rsid w:val="00543DA8"/>
    <w:rsid w:val="005441B4"/>
    <w:rsid w:val="005443E6"/>
    <w:rsid w:val="00544E4D"/>
    <w:rsid w:val="0054516E"/>
    <w:rsid w:val="00550893"/>
    <w:rsid w:val="00551006"/>
    <w:rsid w:val="005720D3"/>
    <w:rsid w:val="0058046E"/>
    <w:rsid w:val="00580C4F"/>
    <w:rsid w:val="0058113B"/>
    <w:rsid w:val="00581288"/>
    <w:rsid w:val="00583763"/>
    <w:rsid w:val="00585925"/>
    <w:rsid w:val="005910E5"/>
    <w:rsid w:val="0059306E"/>
    <w:rsid w:val="00594A0B"/>
    <w:rsid w:val="00596616"/>
    <w:rsid w:val="0059692A"/>
    <w:rsid w:val="005A0B3D"/>
    <w:rsid w:val="005A19D9"/>
    <w:rsid w:val="005A61BA"/>
    <w:rsid w:val="005B0943"/>
    <w:rsid w:val="005B1489"/>
    <w:rsid w:val="005B232F"/>
    <w:rsid w:val="005B68CE"/>
    <w:rsid w:val="005C0164"/>
    <w:rsid w:val="005C0D84"/>
    <w:rsid w:val="005C19EA"/>
    <w:rsid w:val="005C2C0B"/>
    <w:rsid w:val="005D1935"/>
    <w:rsid w:val="005D35E7"/>
    <w:rsid w:val="005D412D"/>
    <w:rsid w:val="005E1753"/>
    <w:rsid w:val="005E1BF5"/>
    <w:rsid w:val="005E6E17"/>
    <w:rsid w:val="005E7106"/>
    <w:rsid w:val="005F25C2"/>
    <w:rsid w:val="005F261D"/>
    <w:rsid w:val="005F5D63"/>
    <w:rsid w:val="00600AC1"/>
    <w:rsid w:val="00600D0C"/>
    <w:rsid w:val="00603590"/>
    <w:rsid w:val="00606034"/>
    <w:rsid w:val="00610B2B"/>
    <w:rsid w:val="00611268"/>
    <w:rsid w:val="0061139F"/>
    <w:rsid w:val="00614B18"/>
    <w:rsid w:val="00616511"/>
    <w:rsid w:val="00616E78"/>
    <w:rsid w:val="006215EE"/>
    <w:rsid w:val="00621763"/>
    <w:rsid w:val="006219C1"/>
    <w:rsid w:val="00623139"/>
    <w:rsid w:val="00630E8D"/>
    <w:rsid w:val="00631B66"/>
    <w:rsid w:val="00632991"/>
    <w:rsid w:val="00634633"/>
    <w:rsid w:val="00640185"/>
    <w:rsid w:val="00644ACC"/>
    <w:rsid w:val="00647D50"/>
    <w:rsid w:val="00651E03"/>
    <w:rsid w:val="006573F2"/>
    <w:rsid w:val="0066403C"/>
    <w:rsid w:val="00665BAC"/>
    <w:rsid w:val="00666798"/>
    <w:rsid w:val="00673CFE"/>
    <w:rsid w:val="006746E1"/>
    <w:rsid w:val="00676E74"/>
    <w:rsid w:val="006806F4"/>
    <w:rsid w:val="00681487"/>
    <w:rsid w:val="00682364"/>
    <w:rsid w:val="006828C1"/>
    <w:rsid w:val="006829C6"/>
    <w:rsid w:val="00684BB9"/>
    <w:rsid w:val="0068732B"/>
    <w:rsid w:val="00691343"/>
    <w:rsid w:val="00691542"/>
    <w:rsid w:val="00694D30"/>
    <w:rsid w:val="006A1B27"/>
    <w:rsid w:val="006A5AE5"/>
    <w:rsid w:val="006A5BAF"/>
    <w:rsid w:val="006B00B5"/>
    <w:rsid w:val="006B13BC"/>
    <w:rsid w:val="006B21B8"/>
    <w:rsid w:val="006B32A4"/>
    <w:rsid w:val="006C111E"/>
    <w:rsid w:val="006D378F"/>
    <w:rsid w:val="006D47FD"/>
    <w:rsid w:val="006E27DF"/>
    <w:rsid w:val="006E34DA"/>
    <w:rsid w:val="006E3834"/>
    <w:rsid w:val="006E7C59"/>
    <w:rsid w:val="006F426D"/>
    <w:rsid w:val="006F4FEF"/>
    <w:rsid w:val="006F5BA6"/>
    <w:rsid w:val="006F6F39"/>
    <w:rsid w:val="00701C3E"/>
    <w:rsid w:val="00703470"/>
    <w:rsid w:val="00706645"/>
    <w:rsid w:val="0070728C"/>
    <w:rsid w:val="00716101"/>
    <w:rsid w:val="0071799C"/>
    <w:rsid w:val="007208E5"/>
    <w:rsid w:val="0072111F"/>
    <w:rsid w:val="00722036"/>
    <w:rsid w:val="0072651F"/>
    <w:rsid w:val="00730361"/>
    <w:rsid w:val="007304BA"/>
    <w:rsid w:val="00735572"/>
    <w:rsid w:val="00742150"/>
    <w:rsid w:val="00742DA7"/>
    <w:rsid w:val="007513D7"/>
    <w:rsid w:val="007517AB"/>
    <w:rsid w:val="0075338D"/>
    <w:rsid w:val="00755E53"/>
    <w:rsid w:val="0076047C"/>
    <w:rsid w:val="007618FB"/>
    <w:rsid w:val="00762481"/>
    <w:rsid w:val="00762542"/>
    <w:rsid w:val="00762DD6"/>
    <w:rsid w:val="00763298"/>
    <w:rsid w:val="00764725"/>
    <w:rsid w:val="00772D0E"/>
    <w:rsid w:val="00775238"/>
    <w:rsid w:val="00781AA4"/>
    <w:rsid w:val="00782E4E"/>
    <w:rsid w:val="00785EA7"/>
    <w:rsid w:val="00785EB2"/>
    <w:rsid w:val="00787ECF"/>
    <w:rsid w:val="0079093F"/>
    <w:rsid w:val="007912FF"/>
    <w:rsid w:val="007920F6"/>
    <w:rsid w:val="007928BB"/>
    <w:rsid w:val="00792CAA"/>
    <w:rsid w:val="0079310C"/>
    <w:rsid w:val="0079515F"/>
    <w:rsid w:val="007964AB"/>
    <w:rsid w:val="007A050C"/>
    <w:rsid w:val="007A0617"/>
    <w:rsid w:val="007A5E4C"/>
    <w:rsid w:val="007A73BA"/>
    <w:rsid w:val="007B15F1"/>
    <w:rsid w:val="007B4F2E"/>
    <w:rsid w:val="007C0B2F"/>
    <w:rsid w:val="007C14CB"/>
    <w:rsid w:val="007C1F87"/>
    <w:rsid w:val="007C2F4C"/>
    <w:rsid w:val="007C3360"/>
    <w:rsid w:val="007C3403"/>
    <w:rsid w:val="007C5F98"/>
    <w:rsid w:val="007D0D48"/>
    <w:rsid w:val="007D18F1"/>
    <w:rsid w:val="007D2111"/>
    <w:rsid w:val="007D4D08"/>
    <w:rsid w:val="007E2AAB"/>
    <w:rsid w:val="007E4029"/>
    <w:rsid w:val="007E51E1"/>
    <w:rsid w:val="007E764F"/>
    <w:rsid w:val="007F609C"/>
    <w:rsid w:val="00800ACC"/>
    <w:rsid w:val="008037EF"/>
    <w:rsid w:val="008038F9"/>
    <w:rsid w:val="00813B54"/>
    <w:rsid w:val="0082037C"/>
    <w:rsid w:val="00820A5F"/>
    <w:rsid w:val="00823D85"/>
    <w:rsid w:val="008245A1"/>
    <w:rsid w:val="008276DE"/>
    <w:rsid w:val="00832E60"/>
    <w:rsid w:val="00834B66"/>
    <w:rsid w:val="008379FB"/>
    <w:rsid w:val="00841385"/>
    <w:rsid w:val="00843996"/>
    <w:rsid w:val="00844402"/>
    <w:rsid w:val="00844F0A"/>
    <w:rsid w:val="00847539"/>
    <w:rsid w:val="00850B21"/>
    <w:rsid w:val="0085135E"/>
    <w:rsid w:val="008517D7"/>
    <w:rsid w:val="00852852"/>
    <w:rsid w:val="00861D97"/>
    <w:rsid w:val="00867907"/>
    <w:rsid w:val="00867A5F"/>
    <w:rsid w:val="00872BF0"/>
    <w:rsid w:val="00872D80"/>
    <w:rsid w:val="00877AAA"/>
    <w:rsid w:val="008815C9"/>
    <w:rsid w:val="00885797"/>
    <w:rsid w:val="0088713F"/>
    <w:rsid w:val="008873FC"/>
    <w:rsid w:val="00887899"/>
    <w:rsid w:val="00887C45"/>
    <w:rsid w:val="008911D3"/>
    <w:rsid w:val="00897F0D"/>
    <w:rsid w:val="008A23C4"/>
    <w:rsid w:val="008A389A"/>
    <w:rsid w:val="008B033A"/>
    <w:rsid w:val="008B09B8"/>
    <w:rsid w:val="008B2FF2"/>
    <w:rsid w:val="008B6659"/>
    <w:rsid w:val="008B773B"/>
    <w:rsid w:val="008C0101"/>
    <w:rsid w:val="008C2385"/>
    <w:rsid w:val="008C250C"/>
    <w:rsid w:val="008C7031"/>
    <w:rsid w:val="008C7290"/>
    <w:rsid w:val="008D1317"/>
    <w:rsid w:val="008D1C26"/>
    <w:rsid w:val="008D1D65"/>
    <w:rsid w:val="008D378A"/>
    <w:rsid w:val="008D42D0"/>
    <w:rsid w:val="008D4502"/>
    <w:rsid w:val="008D78A8"/>
    <w:rsid w:val="008E430D"/>
    <w:rsid w:val="008E6FD4"/>
    <w:rsid w:val="008E7042"/>
    <w:rsid w:val="008E791F"/>
    <w:rsid w:val="008F116E"/>
    <w:rsid w:val="008F1B5B"/>
    <w:rsid w:val="008F75F7"/>
    <w:rsid w:val="008F7DC4"/>
    <w:rsid w:val="008F7DC7"/>
    <w:rsid w:val="00903715"/>
    <w:rsid w:val="0090412F"/>
    <w:rsid w:val="00906379"/>
    <w:rsid w:val="00907BF7"/>
    <w:rsid w:val="00907EE5"/>
    <w:rsid w:val="009106B8"/>
    <w:rsid w:val="009120B2"/>
    <w:rsid w:val="009140C0"/>
    <w:rsid w:val="009149F4"/>
    <w:rsid w:val="00914B6F"/>
    <w:rsid w:val="00916920"/>
    <w:rsid w:val="009214C1"/>
    <w:rsid w:val="00921D14"/>
    <w:rsid w:val="00922FD4"/>
    <w:rsid w:val="00924566"/>
    <w:rsid w:val="0092483A"/>
    <w:rsid w:val="009262AA"/>
    <w:rsid w:val="00931A24"/>
    <w:rsid w:val="00940423"/>
    <w:rsid w:val="00941251"/>
    <w:rsid w:val="0094281F"/>
    <w:rsid w:val="00945421"/>
    <w:rsid w:val="00945D2D"/>
    <w:rsid w:val="00951284"/>
    <w:rsid w:val="00954BFB"/>
    <w:rsid w:val="00956A74"/>
    <w:rsid w:val="0096293D"/>
    <w:rsid w:val="009653D8"/>
    <w:rsid w:val="0097489B"/>
    <w:rsid w:val="0097699C"/>
    <w:rsid w:val="00977908"/>
    <w:rsid w:val="00984632"/>
    <w:rsid w:val="00985477"/>
    <w:rsid w:val="00985DA0"/>
    <w:rsid w:val="00985F8C"/>
    <w:rsid w:val="00986FCE"/>
    <w:rsid w:val="009906E6"/>
    <w:rsid w:val="00991F11"/>
    <w:rsid w:val="00993EA3"/>
    <w:rsid w:val="0099450B"/>
    <w:rsid w:val="009A47A4"/>
    <w:rsid w:val="009B063B"/>
    <w:rsid w:val="009B59DE"/>
    <w:rsid w:val="009B6B2D"/>
    <w:rsid w:val="009B7828"/>
    <w:rsid w:val="009C3EE7"/>
    <w:rsid w:val="009C44E3"/>
    <w:rsid w:val="009C4500"/>
    <w:rsid w:val="009C61F4"/>
    <w:rsid w:val="009D0F70"/>
    <w:rsid w:val="009D4D16"/>
    <w:rsid w:val="009D55E2"/>
    <w:rsid w:val="009D57BC"/>
    <w:rsid w:val="009D5BD7"/>
    <w:rsid w:val="009D66A8"/>
    <w:rsid w:val="009E354B"/>
    <w:rsid w:val="009E369D"/>
    <w:rsid w:val="009E47BD"/>
    <w:rsid w:val="009E64FC"/>
    <w:rsid w:val="009E6E15"/>
    <w:rsid w:val="009F227F"/>
    <w:rsid w:val="009F26BC"/>
    <w:rsid w:val="009F4D1A"/>
    <w:rsid w:val="009F648A"/>
    <w:rsid w:val="00A05370"/>
    <w:rsid w:val="00A06DD4"/>
    <w:rsid w:val="00A0701F"/>
    <w:rsid w:val="00A10317"/>
    <w:rsid w:val="00A13DAF"/>
    <w:rsid w:val="00A15456"/>
    <w:rsid w:val="00A179E7"/>
    <w:rsid w:val="00A21166"/>
    <w:rsid w:val="00A2212C"/>
    <w:rsid w:val="00A229E0"/>
    <w:rsid w:val="00A270FA"/>
    <w:rsid w:val="00A31254"/>
    <w:rsid w:val="00A36B51"/>
    <w:rsid w:val="00A444A6"/>
    <w:rsid w:val="00A519DA"/>
    <w:rsid w:val="00A53B80"/>
    <w:rsid w:val="00A53D36"/>
    <w:rsid w:val="00A559DD"/>
    <w:rsid w:val="00A6282C"/>
    <w:rsid w:val="00A6442D"/>
    <w:rsid w:val="00A66788"/>
    <w:rsid w:val="00A70A6B"/>
    <w:rsid w:val="00A7478A"/>
    <w:rsid w:val="00A748F1"/>
    <w:rsid w:val="00A76A83"/>
    <w:rsid w:val="00A76D7F"/>
    <w:rsid w:val="00A81E54"/>
    <w:rsid w:val="00A828C4"/>
    <w:rsid w:val="00A83F13"/>
    <w:rsid w:val="00A91710"/>
    <w:rsid w:val="00A92B8B"/>
    <w:rsid w:val="00AB3C6D"/>
    <w:rsid w:val="00AB4338"/>
    <w:rsid w:val="00AB44F9"/>
    <w:rsid w:val="00AB492A"/>
    <w:rsid w:val="00AB5A02"/>
    <w:rsid w:val="00AB635C"/>
    <w:rsid w:val="00AC020F"/>
    <w:rsid w:val="00AC1697"/>
    <w:rsid w:val="00AC1ACF"/>
    <w:rsid w:val="00AD4550"/>
    <w:rsid w:val="00AD7D4F"/>
    <w:rsid w:val="00AE02B4"/>
    <w:rsid w:val="00AE4FDF"/>
    <w:rsid w:val="00AE6C15"/>
    <w:rsid w:val="00AE6E42"/>
    <w:rsid w:val="00AE7E16"/>
    <w:rsid w:val="00AF00A3"/>
    <w:rsid w:val="00AF154F"/>
    <w:rsid w:val="00AF1D5C"/>
    <w:rsid w:val="00AF27FB"/>
    <w:rsid w:val="00AF51D9"/>
    <w:rsid w:val="00B102B9"/>
    <w:rsid w:val="00B105E0"/>
    <w:rsid w:val="00B10C23"/>
    <w:rsid w:val="00B12943"/>
    <w:rsid w:val="00B172E1"/>
    <w:rsid w:val="00B17862"/>
    <w:rsid w:val="00B205C4"/>
    <w:rsid w:val="00B2391E"/>
    <w:rsid w:val="00B23B3B"/>
    <w:rsid w:val="00B30507"/>
    <w:rsid w:val="00B31F8F"/>
    <w:rsid w:val="00B33D06"/>
    <w:rsid w:val="00B34AE3"/>
    <w:rsid w:val="00B438F3"/>
    <w:rsid w:val="00B4394E"/>
    <w:rsid w:val="00B44C29"/>
    <w:rsid w:val="00B44F74"/>
    <w:rsid w:val="00B51BAC"/>
    <w:rsid w:val="00B52F9F"/>
    <w:rsid w:val="00B534E0"/>
    <w:rsid w:val="00B536E8"/>
    <w:rsid w:val="00B57820"/>
    <w:rsid w:val="00B57D17"/>
    <w:rsid w:val="00B60044"/>
    <w:rsid w:val="00B6252F"/>
    <w:rsid w:val="00B637A9"/>
    <w:rsid w:val="00B64246"/>
    <w:rsid w:val="00B647DD"/>
    <w:rsid w:val="00B64EE1"/>
    <w:rsid w:val="00B66715"/>
    <w:rsid w:val="00B66A17"/>
    <w:rsid w:val="00B66F42"/>
    <w:rsid w:val="00B67F30"/>
    <w:rsid w:val="00B76A32"/>
    <w:rsid w:val="00B80535"/>
    <w:rsid w:val="00B82D56"/>
    <w:rsid w:val="00B858EC"/>
    <w:rsid w:val="00B90C02"/>
    <w:rsid w:val="00B90C0E"/>
    <w:rsid w:val="00B9267B"/>
    <w:rsid w:val="00B93582"/>
    <w:rsid w:val="00B94080"/>
    <w:rsid w:val="00B979E9"/>
    <w:rsid w:val="00BA2E47"/>
    <w:rsid w:val="00BA7F3A"/>
    <w:rsid w:val="00BB10C2"/>
    <w:rsid w:val="00BB2640"/>
    <w:rsid w:val="00BB3BAA"/>
    <w:rsid w:val="00BB5298"/>
    <w:rsid w:val="00BB599B"/>
    <w:rsid w:val="00BB5D9F"/>
    <w:rsid w:val="00BC0563"/>
    <w:rsid w:val="00BC0965"/>
    <w:rsid w:val="00BC1B19"/>
    <w:rsid w:val="00BC2EC5"/>
    <w:rsid w:val="00BC3DE9"/>
    <w:rsid w:val="00BC52A6"/>
    <w:rsid w:val="00BC5E12"/>
    <w:rsid w:val="00BC716F"/>
    <w:rsid w:val="00BD0451"/>
    <w:rsid w:val="00BD128A"/>
    <w:rsid w:val="00BD1D67"/>
    <w:rsid w:val="00BD3E90"/>
    <w:rsid w:val="00BD6D76"/>
    <w:rsid w:val="00BE3A1E"/>
    <w:rsid w:val="00BE7DF3"/>
    <w:rsid w:val="00BF05C7"/>
    <w:rsid w:val="00BF35F0"/>
    <w:rsid w:val="00BF425F"/>
    <w:rsid w:val="00BF65DF"/>
    <w:rsid w:val="00BF70C1"/>
    <w:rsid w:val="00BF7804"/>
    <w:rsid w:val="00C077CA"/>
    <w:rsid w:val="00C10D39"/>
    <w:rsid w:val="00C1112E"/>
    <w:rsid w:val="00C11489"/>
    <w:rsid w:val="00C12523"/>
    <w:rsid w:val="00C129E6"/>
    <w:rsid w:val="00C156DA"/>
    <w:rsid w:val="00C21387"/>
    <w:rsid w:val="00C22034"/>
    <w:rsid w:val="00C240D9"/>
    <w:rsid w:val="00C376CB"/>
    <w:rsid w:val="00C400F1"/>
    <w:rsid w:val="00C40BA3"/>
    <w:rsid w:val="00C42F4D"/>
    <w:rsid w:val="00C47924"/>
    <w:rsid w:val="00C537DF"/>
    <w:rsid w:val="00C552F1"/>
    <w:rsid w:val="00C57064"/>
    <w:rsid w:val="00C6059E"/>
    <w:rsid w:val="00C60F96"/>
    <w:rsid w:val="00C612DB"/>
    <w:rsid w:val="00C644DB"/>
    <w:rsid w:val="00C664BE"/>
    <w:rsid w:val="00C704F2"/>
    <w:rsid w:val="00C725A8"/>
    <w:rsid w:val="00C730FB"/>
    <w:rsid w:val="00C73487"/>
    <w:rsid w:val="00C81E85"/>
    <w:rsid w:val="00C8477E"/>
    <w:rsid w:val="00C85C4F"/>
    <w:rsid w:val="00C9496F"/>
    <w:rsid w:val="00C94D32"/>
    <w:rsid w:val="00C9560F"/>
    <w:rsid w:val="00C9649D"/>
    <w:rsid w:val="00C97324"/>
    <w:rsid w:val="00C9762D"/>
    <w:rsid w:val="00CA0417"/>
    <w:rsid w:val="00CA39C8"/>
    <w:rsid w:val="00CA403B"/>
    <w:rsid w:val="00CA57F4"/>
    <w:rsid w:val="00CA6C30"/>
    <w:rsid w:val="00CA7830"/>
    <w:rsid w:val="00CB1BD2"/>
    <w:rsid w:val="00CB7D41"/>
    <w:rsid w:val="00CC0439"/>
    <w:rsid w:val="00CC6334"/>
    <w:rsid w:val="00CD2F50"/>
    <w:rsid w:val="00CD5DB1"/>
    <w:rsid w:val="00CE0656"/>
    <w:rsid w:val="00CE2C94"/>
    <w:rsid w:val="00CE3740"/>
    <w:rsid w:val="00CF2436"/>
    <w:rsid w:val="00CF4DBB"/>
    <w:rsid w:val="00CF546F"/>
    <w:rsid w:val="00CF641D"/>
    <w:rsid w:val="00CF71BC"/>
    <w:rsid w:val="00CF7EC3"/>
    <w:rsid w:val="00D006F3"/>
    <w:rsid w:val="00D014E0"/>
    <w:rsid w:val="00D02B56"/>
    <w:rsid w:val="00D0489F"/>
    <w:rsid w:val="00D06688"/>
    <w:rsid w:val="00D07F88"/>
    <w:rsid w:val="00D10E2B"/>
    <w:rsid w:val="00D1556A"/>
    <w:rsid w:val="00D15D9F"/>
    <w:rsid w:val="00D2037F"/>
    <w:rsid w:val="00D21206"/>
    <w:rsid w:val="00D2336A"/>
    <w:rsid w:val="00D2547F"/>
    <w:rsid w:val="00D25FC8"/>
    <w:rsid w:val="00D26020"/>
    <w:rsid w:val="00D31524"/>
    <w:rsid w:val="00D35138"/>
    <w:rsid w:val="00D357A4"/>
    <w:rsid w:val="00D3765B"/>
    <w:rsid w:val="00D50CA2"/>
    <w:rsid w:val="00D539D9"/>
    <w:rsid w:val="00D574BB"/>
    <w:rsid w:val="00D61E49"/>
    <w:rsid w:val="00D64B6A"/>
    <w:rsid w:val="00D65121"/>
    <w:rsid w:val="00D66002"/>
    <w:rsid w:val="00D6680B"/>
    <w:rsid w:val="00D675AD"/>
    <w:rsid w:val="00D7117C"/>
    <w:rsid w:val="00D7194E"/>
    <w:rsid w:val="00D72948"/>
    <w:rsid w:val="00D730C4"/>
    <w:rsid w:val="00D733FD"/>
    <w:rsid w:val="00D73E45"/>
    <w:rsid w:val="00D75978"/>
    <w:rsid w:val="00D7633C"/>
    <w:rsid w:val="00D77327"/>
    <w:rsid w:val="00D77456"/>
    <w:rsid w:val="00D83C7F"/>
    <w:rsid w:val="00D87E52"/>
    <w:rsid w:val="00D94565"/>
    <w:rsid w:val="00D94CB2"/>
    <w:rsid w:val="00D957E8"/>
    <w:rsid w:val="00D967D2"/>
    <w:rsid w:val="00DA2B9E"/>
    <w:rsid w:val="00DA61E2"/>
    <w:rsid w:val="00DB0E21"/>
    <w:rsid w:val="00DB2402"/>
    <w:rsid w:val="00DB45B5"/>
    <w:rsid w:val="00DB5DAB"/>
    <w:rsid w:val="00DC0517"/>
    <w:rsid w:val="00DC05EE"/>
    <w:rsid w:val="00DC1FCB"/>
    <w:rsid w:val="00DC2A72"/>
    <w:rsid w:val="00DC5C5A"/>
    <w:rsid w:val="00DC5D23"/>
    <w:rsid w:val="00DC62BB"/>
    <w:rsid w:val="00DC62CD"/>
    <w:rsid w:val="00DD156F"/>
    <w:rsid w:val="00DD3D6D"/>
    <w:rsid w:val="00DD7E2C"/>
    <w:rsid w:val="00DE6534"/>
    <w:rsid w:val="00DE670B"/>
    <w:rsid w:val="00DE6C92"/>
    <w:rsid w:val="00DF1B4F"/>
    <w:rsid w:val="00DF4680"/>
    <w:rsid w:val="00DF4F59"/>
    <w:rsid w:val="00E00D71"/>
    <w:rsid w:val="00E01635"/>
    <w:rsid w:val="00E033FD"/>
    <w:rsid w:val="00E040A3"/>
    <w:rsid w:val="00E04112"/>
    <w:rsid w:val="00E0555B"/>
    <w:rsid w:val="00E10859"/>
    <w:rsid w:val="00E122B5"/>
    <w:rsid w:val="00E15509"/>
    <w:rsid w:val="00E1690E"/>
    <w:rsid w:val="00E17445"/>
    <w:rsid w:val="00E20353"/>
    <w:rsid w:val="00E225FB"/>
    <w:rsid w:val="00E250C6"/>
    <w:rsid w:val="00E34AE3"/>
    <w:rsid w:val="00E4185D"/>
    <w:rsid w:val="00E44425"/>
    <w:rsid w:val="00E45210"/>
    <w:rsid w:val="00E46623"/>
    <w:rsid w:val="00E513A5"/>
    <w:rsid w:val="00E52625"/>
    <w:rsid w:val="00E5635F"/>
    <w:rsid w:val="00E61F42"/>
    <w:rsid w:val="00E62A6F"/>
    <w:rsid w:val="00E630F6"/>
    <w:rsid w:val="00E63E30"/>
    <w:rsid w:val="00E64B23"/>
    <w:rsid w:val="00E6788D"/>
    <w:rsid w:val="00E67993"/>
    <w:rsid w:val="00E67E1A"/>
    <w:rsid w:val="00E74F3E"/>
    <w:rsid w:val="00E75733"/>
    <w:rsid w:val="00E77367"/>
    <w:rsid w:val="00E82B6B"/>
    <w:rsid w:val="00E84BC0"/>
    <w:rsid w:val="00E9217A"/>
    <w:rsid w:val="00E9301F"/>
    <w:rsid w:val="00E954FF"/>
    <w:rsid w:val="00E97754"/>
    <w:rsid w:val="00EA094F"/>
    <w:rsid w:val="00EA411B"/>
    <w:rsid w:val="00EA6C40"/>
    <w:rsid w:val="00EC1049"/>
    <w:rsid w:val="00EC16C6"/>
    <w:rsid w:val="00EC1F81"/>
    <w:rsid w:val="00EC2511"/>
    <w:rsid w:val="00EC5526"/>
    <w:rsid w:val="00EC66DE"/>
    <w:rsid w:val="00EC6FED"/>
    <w:rsid w:val="00EC7D4B"/>
    <w:rsid w:val="00ED0FC4"/>
    <w:rsid w:val="00ED347D"/>
    <w:rsid w:val="00ED4C9E"/>
    <w:rsid w:val="00EE1C1B"/>
    <w:rsid w:val="00EF17D3"/>
    <w:rsid w:val="00EF207C"/>
    <w:rsid w:val="00F03930"/>
    <w:rsid w:val="00F04A53"/>
    <w:rsid w:val="00F051CB"/>
    <w:rsid w:val="00F11F8C"/>
    <w:rsid w:val="00F1403E"/>
    <w:rsid w:val="00F1410F"/>
    <w:rsid w:val="00F141C8"/>
    <w:rsid w:val="00F14F74"/>
    <w:rsid w:val="00F16496"/>
    <w:rsid w:val="00F170DC"/>
    <w:rsid w:val="00F1724B"/>
    <w:rsid w:val="00F20FCD"/>
    <w:rsid w:val="00F24774"/>
    <w:rsid w:val="00F2603C"/>
    <w:rsid w:val="00F2661B"/>
    <w:rsid w:val="00F274DA"/>
    <w:rsid w:val="00F27605"/>
    <w:rsid w:val="00F2781B"/>
    <w:rsid w:val="00F40BC3"/>
    <w:rsid w:val="00F414B0"/>
    <w:rsid w:val="00F42D1B"/>
    <w:rsid w:val="00F44CC6"/>
    <w:rsid w:val="00F52DAE"/>
    <w:rsid w:val="00F72997"/>
    <w:rsid w:val="00F72F8F"/>
    <w:rsid w:val="00F744D0"/>
    <w:rsid w:val="00F746B0"/>
    <w:rsid w:val="00F812E2"/>
    <w:rsid w:val="00F8392D"/>
    <w:rsid w:val="00F85392"/>
    <w:rsid w:val="00F86B18"/>
    <w:rsid w:val="00F932EB"/>
    <w:rsid w:val="00F97058"/>
    <w:rsid w:val="00FA04D8"/>
    <w:rsid w:val="00FA1C9B"/>
    <w:rsid w:val="00FA4E49"/>
    <w:rsid w:val="00FA50FE"/>
    <w:rsid w:val="00FA5116"/>
    <w:rsid w:val="00FA6414"/>
    <w:rsid w:val="00FB02CD"/>
    <w:rsid w:val="00FB1835"/>
    <w:rsid w:val="00FB25A5"/>
    <w:rsid w:val="00FB6051"/>
    <w:rsid w:val="00FB6158"/>
    <w:rsid w:val="00FC05E5"/>
    <w:rsid w:val="00FC15FB"/>
    <w:rsid w:val="00FC3E95"/>
    <w:rsid w:val="00FC4083"/>
    <w:rsid w:val="00FC603D"/>
    <w:rsid w:val="00FC76F8"/>
    <w:rsid w:val="00FC77E1"/>
    <w:rsid w:val="00FD0464"/>
    <w:rsid w:val="00FD0B29"/>
    <w:rsid w:val="00FD1676"/>
    <w:rsid w:val="00FD395A"/>
    <w:rsid w:val="00FD5CC4"/>
    <w:rsid w:val="00FE08AB"/>
    <w:rsid w:val="00FF0CAE"/>
    <w:rsid w:val="00FF20F1"/>
    <w:rsid w:val="00FF30DF"/>
    <w:rsid w:val="00FF4A88"/>
    <w:rsid w:val="00FF6823"/>
    <w:rsid w:val="014FEAFA"/>
    <w:rsid w:val="01E5EA51"/>
    <w:rsid w:val="024FD142"/>
    <w:rsid w:val="035C335B"/>
    <w:rsid w:val="0398EC52"/>
    <w:rsid w:val="0411D376"/>
    <w:rsid w:val="04428E5E"/>
    <w:rsid w:val="04C35DF1"/>
    <w:rsid w:val="0646CB12"/>
    <w:rsid w:val="078B9BA3"/>
    <w:rsid w:val="07913FDD"/>
    <w:rsid w:val="0A728AF3"/>
    <w:rsid w:val="0B0A996E"/>
    <w:rsid w:val="0B708773"/>
    <w:rsid w:val="0B7E1B68"/>
    <w:rsid w:val="0BC5F9D7"/>
    <w:rsid w:val="0CD9C544"/>
    <w:rsid w:val="1057D2AD"/>
    <w:rsid w:val="1259E9AD"/>
    <w:rsid w:val="12649AD7"/>
    <w:rsid w:val="137CAD19"/>
    <w:rsid w:val="13824E85"/>
    <w:rsid w:val="13F1AC90"/>
    <w:rsid w:val="165C3BB9"/>
    <w:rsid w:val="16D4FFD3"/>
    <w:rsid w:val="1809BC65"/>
    <w:rsid w:val="181BCEC1"/>
    <w:rsid w:val="189ED46D"/>
    <w:rsid w:val="198D7C47"/>
    <w:rsid w:val="1A3AA4CE"/>
    <w:rsid w:val="1B8DD367"/>
    <w:rsid w:val="1E473DAE"/>
    <w:rsid w:val="1E4B5598"/>
    <w:rsid w:val="1FC34543"/>
    <w:rsid w:val="21316404"/>
    <w:rsid w:val="2199E424"/>
    <w:rsid w:val="224E2DC0"/>
    <w:rsid w:val="24E21B11"/>
    <w:rsid w:val="25297921"/>
    <w:rsid w:val="26534F34"/>
    <w:rsid w:val="27B34BC2"/>
    <w:rsid w:val="27DC6615"/>
    <w:rsid w:val="27FBBCAD"/>
    <w:rsid w:val="2810A255"/>
    <w:rsid w:val="2A68ADF2"/>
    <w:rsid w:val="2D4B78A5"/>
    <w:rsid w:val="2D6EAD21"/>
    <w:rsid w:val="303EF1D0"/>
    <w:rsid w:val="32AF2073"/>
    <w:rsid w:val="3433E964"/>
    <w:rsid w:val="3674C382"/>
    <w:rsid w:val="387FD81E"/>
    <w:rsid w:val="38E27185"/>
    <w:rsid w:val="39B00DE4"/>
    <w:rsid w:val="3A5660E0"/>
    <w:rsid w:val="3BB4512C"/>
    <w:rsid w:val="3C0A5645"/>
    <w:rsid w:val="3CF2D2CF"/>
    <w:rsid w:val="3D107A61"/>
    <w:rsid w:val="3E6491C4"/>
    <w:rsid w:val="3F38BEF2"/>
    <w:rsid w:val="3FD03876"/>
    <w:rsid w:val="3FE5DB1D"/>
    <w:rsid w:val="42C1442D"/>
    <w:rsid w:val="48D17EAB"/>
    <w:rsid w:val="4B768CE7"/>
    <w:rsid w:val="4BD5C952"/>
    <w:rsid w:val="4D294AE6"/>
    <w:rsid w:val="500F52ED"/>
    <w:rsid w:val="507DD4D7"/>
    <w:rsid w:val="52BB8582"/>
    <w:rsid w:val="5745DB01"/>
    <w:rsid w:val="583EBD34"/>
    <w:rsid w:val="5A4B9EDF"/>
    <w:rsid w:val="5AC20278"/>
    <w:rsid w:val="5DF32308"/>
    <w:rsid w:val="5EE14C90"/>
    <w:rsid w:val="5F91C948"/>
    <w:rsid w:val="5FA5A880"/>
    <w:rsid w:val="5FCA8C75"/>
    <w:rsid w:val="61ADBD8C"/>
    <w:rsid w:val="621E514E"/>
    <w:rsid w:val="627A26F1"/>
    <w:rsid w:val="63679BCB"/>
    <w:rsid w:val="63B1F19E"/>
    <w:rsid w:val="648AD71D"/>
    <w:rsid w:val="65E12ACB"/>
    <w:rsid w:val="6655D74D"/>
    <w:rsid w:val="66C8E0C8"/>
    <w:rsid w:val="688E6026"/>
    <w:rsid w:val="68BE2F05"/>
    <w:rsid w:val="6A22D233"/>
    <w:rsid w:val="6B663F8C"/>
    <w:rsid w:val="6BA9DCD1"/>
    <w:rsid w:val="6BBE6D04"/>
    <w:rsid w:val="6BD9E55E"/>
    <w:rsid w:val="6CAC121A"/>
    <w:rsid w:val="6CC66F61"/>
    <w:rsid w:val="6D90F954"/>
    <w:rsid w:val="6DDC8351"/>
    <w:rsid w:val="6EA0B0C8"/>
    <w:rsid w:val="707E48F3"/>
    <w:rsid w:val="70B64C1F"/>
    <w:rsid w:val="73CA2198"/>
    <w:rsid w:val="758A5D44"/>
    <w:rsid w:val="75D32904"/>
    <w:rsid w:val="769F5DC5"/>
    <w:rsid w:val="79E3D2E0"/>
    <w:rsid w:val="7A6FD387"/>
    <w:rsid w:val="7AF420D6"/>
    <w:rsid w:val="7E2A64D6"/>
    <w:rsid w:val="7E328C1A"/>
    <w:rsid w:val="7F0E8D2E"/>
    <w:rsid w:val="7F1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F1C6B"/>
  <w15:chartTrackingRefBased/>
  <w15:docId w15:val="{DF587E45-9D5F-3547-9EE9-D65E72CF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63"/>
    <w:pPr>
      <w:tabs>
        <w:tab w:val="left" w:pos="9094"/>
      </w:tabs>
      <w:spacing w:after="120" w:line="360" w:lineRule="auto"/>
      <w:ind w:left="-142" w:right="176"/>
      <w:jc w:val="both"/>
    </w:pPr>
    <w:rPr>
      <w:rFonts w:ascii="Cambria" w:eastAsia="Times New Roman" w:hAnsi="Cambria" w:cs="Calibri Light"/>
      <w:sz w:val="21"/>
      <w:szCs w:val="21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834B66"/>
    <w:pPr>
      <w:numPr>
        <w:numId w:val="4"/>
      </w:numPr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C0563"/>
  </w:style>
  <w:style w:type="table" w:styleId="Tabelacomgrade">
    <w:name w:val="Table Grid"/>
    <w:basedOn w:val="Tabelanormal"/>
    <w:uiPriority w:val="39"/>
    <w:rsid w:val="00BC0563"/>
    <w:pPr>
      <w:spacing w:after="120" w:line="264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qFormat/>
    <w:rsid w:val="00BC0563"/>
    <w:rPr>
      <w:rFonts w:eastAsia="Times New Roman" w:cs="Calibri Light"/>
      <w:sz w:val="21"/>
      <w:szCs w:val="21"/>
      <w:lang w:eastAsia="pt-BR"/>
    </w:rPr>
  </w:style>
  <w:style w:type="paragraph" w:styleId="SemEspaamento">
    <w:name w:val="No Spacing"/>
    <w:uiPriority w:val="1"/>
    <w:qFormat/>
    <w:rsid w:val="00BC0563"/>
    <w:pPr>
      <w:tabs>
        <w:tab w:val="left" w:pos="9094"/>
      </w:tabs>
      <w:ind w:left="-142" w:right="176"/>
      <w:jc w:val="both"/>
    </w:pPr>
    <w:rPr>
      <w:rFonts w:ascii="Cambria" w:eastAsia="Times New Roman" w:hAnsi="Cambria" w:cs="Calibri Light"/>
      <w:sz w:val="21"/>
      <w:szCs w:val="21"/>
    </w:rPr>
  </w:style>
  <w:style w:type="character" w:styleId="Refdecomentrio">
    <w:name w:val="annotation reference"/>
    <w:uiPriority w:val="99"/>
    <w:semiHidden/>
    <w:unhideWhenUsed/>
    <w:qFormat/>
    <w:rsid w:val="009262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262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9262AA"/>
    <w:rPr>
      <w:rFonts w:ascii="Cambria" w:eastAsia="Times New Roman" w:hAnsi="Cambria" w:cs="Calibri Light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62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262AA"/>
    <w:rPr>
      <w:rFonts w:ascii="Cambria" w:eastAsia="Times New Roman" w:hAnsi="Cambria" w:cs="Calibri Light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262AA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uiPriority w:val="99"/>
    <w:unhideWhenUsed/>
    <w:rsid w:val="00B647DD"/>
    <w:rPr>
      <w:color w:val="0563C1"/>
      <w:u w:val="single"/>
    </w:rPr>
  </w:style>
  <w:style w:type="character" w:customStyle="1" w:styleId="Ttulo1Char">
    <w:name w:val="Título 1 Char"/>
    <w:link w:val="Ttulo1"/>
    <w:uiPriority w:val="9"/>
    <w:rsid w:val="00834B66"/>
    <w:rPr>
      <w:rFonts w:ascii="Cambria" w:eastAsia="Times New Roman" w:hAnsi="Cambria" w:cs="Calibri Light"/>
      <w:b/>
      <w:sz w:val="21"/>
      <w:szCs w:val="21"/>
    </w:rPr>
  </w:style>
  <w:style w:type="paragraph" w:customStyle="1" w:styleId="PargrafodaLista1">
    <w:name w:val="Parágrafo da Lista1"/>
    <w:basedOn w:val="Normal"/>
    <w:link w:val="ListParagraphChar"/>
    <w:rsid w:val="00304880"/>
    <w:pPr>
      <w:tabs>
        <w:tab w:val="clear" w:pos="9094"/>
      </w:tabs>
      <w:ind w:left="720"/>
      <w:contextualSpacing/>
    </w:pPr>
    <w:rPr>
      <w:rFonts w:eastAsia="MS Mincho" w:cs="Times New Roman"/>
    </w:rPr>
  </w:style>
  <w:style w:type="character" w:customStyle="1" w:styleId="ListParagraphChar">
    <w:name w:val="List Paragraph Char"/>
    <w:link w:val="PargrafodaLista1"/>
    <w:locked/>
    <w:rsid w:val="00304880"/>
    <w:rPr>
      <w:rFonts w:ascii="Cambria" w:eastAsia="MS Mincho" w:hAnsi="Cambria" w:cs="Times New Roman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1387"/>
    <w:pPr>
      <w:tabs>
        <w:tab w:val="clear" w:pos="9094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C21387"/>
    <w:rPr>
      <w:rFonts w:ascii="Cambria" w:eastAsia="Times New Roman" w:hAnsi="Cambria" w:cs="Calibri Light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1387"/>
    <w:pPr>
      <w:tabs>
        <w:tab w:val="clear" w:pos="9094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C21387"/>
    <w:rPr>
      <w:rFonts w:ascii="Cambria" w:eastAsia="Times New Roman" w:hAnsi="Cambria" w:cs="Calibri Light"/>
      <w:sz w:val="21"/>
      <w:szCs w:val="21"/>
      <w:lang w:eastAsia="pt-BR"/>
    </w:rPr>
  </w:style>
  <w:style w:type="paragraph" w:customStyle="1" w:styleId="xmsonormal">
    <w:name w:val="x_msonormal"/>
    <w:basedOn w:val="Normal"/>
    <w:rsid w:val="00E04112"/>
    <w:pPr>
      <w:tabs>
        <w:tab w:val="clear" w:pos="9094"/>
      </w:tabs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396321"/>
    <w:pPr>
      <w:tabs>
        <w:tab w:val="clear" w:pos="9094"/>
      </w:tabs>
      <w:spacing w:after="0" w:line="240" w:lineRule="auto"/>
      <w:ind w:left="0" w:right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79515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HiperlinkVisitado">
    <w:name w:val="FollowedHyperlink"/>
    <w:uiPriority w:val="99"/>
    <w:semiHidden/>
    <w:unhideWhenUsed/>
    <w:rsid w:val="00844F0A"/>
    <w:rPr>
      <w:color w:val="954F72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603C"/>
    <w:pPr>
      <w:numPr>
        <w:ilvl w:val="1"/>
      </w:numPr>
      <w:spacing w:after="160"/>
      <w:ind w:left="-142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tuloChar">
    <w:name w:val="Subtítulo Char"/>
    <w:link w:val="Subttulo"/>
    <w:uiPriority w:val="11"/>
    <w:rsid w:val="00F2603C"/>
    <w:rPr>
      <w:rFonts w:eastAsia="Times New Roman"/>
      <w:color w:val="5A5A5A"/>
      <w:spacing w:val="15"/>
      <w:lang w:eastAsia="pt-BR"/>
    </w:rPr>
  </w:style>
  <w:style w:type="character" w:customStyle="1" w:styleId="UnresolvedMention1">
    <w:name w:val="Unresolved Mention1"/>
    <w:uiPriority w:val="99"/>
    <w:semiHidden/>
    <w:unhideWhenUsed/>
    <w:rsid w:val="0026348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C05EE"/>
    <w:rPr>
      <w:color w:val="605E5C"/>
      <w:shd w:val="clear" w:color="auto" w:fill="E1DFDD"/>
    </w:rPr>
  </w:style>
  <w:style w:type="character" w:customStyle="1" w:styleId="s1ppyq">
    <w:name w:val="s1ppyq"/>
    <w:basedOn w:val="Fontepargpadro"/>
    <w:rsid w:val="00444328"/>
  </w:style>
  <w:style w:type="paragraph" w:styleId="NormalWeb">
    <w:name w:val="Normal (Web)"/>
    <w:basedOn w:val="Normal"/>
    <w:uiPriority w:val="99"/>
    <w:semiHidden/>
    <w:unhideWhenUsed/>
    <w:rsid w:val="008F75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fbrasil649-my.sharepoint.com/:f:/g/personal/tiagobarbosa_wwf_org_br/IgCpSwMZmuYDSbYsy1N-NwLcAagog2-5Jsjg7DOImv3RQuo?e=ZdMfw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wf.org.br/sobrenos/transparencia/fornece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mpras@wwf.org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LourencodeSouza\MANACA%20PARTNERS\WWF%20-%20Aquisi&#231;&#227;o%20de%20alta%20performance%20-%20Documentos\6.%20Lista%20de%20Oportunidades\Briefing%20WWF%20Manac&#225;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2D51CB9A755242B48387E666E3DCD3" ma:contentTypeVersion="18" ma:contentTypeDescription="Crie um novo documento." ma:contentTypeScope="" ma:versionID="8c0b649d1c6944bec005bff523474a65">
  <xsd:schema xmlns:xsd="http://www.w3.org/2001/XMLSchema" xmlns:xs="http://www.w3.org/2001/XMLSchema" xmlns:p="http://schemas.microsoft.com/office/2006/metadata/properties" xmlns:ns2="383ba307-38c3-4fd5-ae78-137da5403fbc" xmlns:ns3="9906a213-290b-44fc-b4ee-deba131df6b3" targetNamespace="http://schemas.microsoft.com/office/2006/metadata/properties" ma:root="true" ma:fieldsID="5aef8a1b438dbaea3c4ef277d8b52080" ns2:_="" ns3:_="">
    <xsd:import namespace="383ba307-38c3-4fd5-ae78-137da5403fbc"/>
    <xsd:import namespace="9906a213-290b-44fc-b4ee-deba131df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ba307-38c3-4fd5-ae78-137da5403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7e7e87c-1268-4073-86eb-6cbd69814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a213-290b-44fc-b4ee-deba131df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15c86-cb38-4542-9844-5a0318c7e60c}" ma:internalName="TaxCatchAll" ma:showField="CatchAllData" ma:web="9906a213-290b-44fc-b4ee-deba131df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06a213-290b-44fc-b4ee-deba131df6b3" xsi:nil="true"/>
    <lcf76f155ced4ddcb4097134ff3c332f xmlns="383ba307-38c3-4fd5-ae78-137da5403fb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92745-E480-4042-B6F5-CA7FBBA0B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B5437-851C-4A02-A264-379F4399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ba307-38c3-4fd5-ae78-137da5403fbc"/>
    <ds:schemaRef ds:uri="9906a213-290b-44fc-b4ee-deba131df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37E75-9910-4D4C-99F7-4AA2C1A4F3B2}">
  <ds:schemaRefs>
    <ds:schemaRef ds:uri="http://schemas.microsoft.com/office/2006/metadata/properties"/>
    <ds:schemaRef ds:uri="http://schemas.microsoft.com/office/infopath/2007/PartnerControls"/>
    <ds:schemaRef ds:uri="9906a213-290b-44fc-b4ee-deba131df6b3"/>
    <ds:schemaRef ds:uri="383ba307-38c3-4fd5-ae78-137da5403fbc"/>
  </ds:schemaRefs>
</ds:datastoreItem>
</file>

<file path=customXml/itemProps4.xml><?xml version="1.0" encoding="utf-8"?>
<ds:datastoreItem xmlns:ds="http://schemas.openxmlformats.org/officeDocument/2006/customXml" ds:itemID="{59A0E05C-9A06-4EFB-8981-BAEA88620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 WWF Manacá</Template>
  <TotalTime>13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Lourenco de Souza</dc:creator>
  <cp:keywords/>
  <dc:description/>
  <cp:lastModifiedBy>Tiago Barbosa</cp:lastModifiedBy>
  <cp:revision>4</cp:revision>
  <cp:lastPrinted>2025-11-07T20:06:00Z</cp:lastPrinted>
  <dcterms:created xsi:type="dcterms:W3CDTF">2026-02-23T14:20:00Z</dcterms:created>
  <dcterms:modified xsi:type="dcterms:W3CDTF">2026-02-23T14:44:00Z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0x010100F92D51CB9A755242B48387E666E3DCD3</vt:lpwstr>
  </property>
</Properties>
</file>