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BBC" w14:textId="00AF1B73" w:rsidR="008C2385" w:rsidRPr="003B4D01" w:rsidRDefault="008C2385" w:rsidP="003B4D01">
      <w:pPr>
        <w:jc w:val="left"/>
        <w:rPr>
          <w:rFonts w:asciiTheme="minorHAnsi" w:hAnsiTheme="minorHAnsi" w:cstheme="minorHAnsi"/>
          <w:color w:val="FF0000"/>
        </w:rPr>
      </w:pPr>
      <w:r w:rsidRPr="00681487">
        <w:rPr>
          <w:rFonts w:asciiTheme="minorHAnsi" w:hAnsiTheme="minorHAnsi" w:cstheme="minorHAnsi"/>
        </w:rPr>
        <w:t xml:space="preserve">Prezado (a), </w:t>
      </w:r>
    </w:p>
    <w:p w14:paraId="4BA25206" w14:textId="101066BD" w:rsidR="006B32A4" w:rsidRPr="000D6673" w:rsidRDefault="006B32A4" w:rsidP="000D6673">
      <w:pPr>
        <w:rPr>
          <w:rFonts w:asciiTheme="minorHAnsi" w:hAnsiTheme="minorHAnsi" w:cstheme="minorHAnsi"/>
          <w:b/>
          <w:bCs/>
          <w:color w:val="FF0000"/>
        </w:rPr>
      </w:pPr>
      <w:r w:rsidRPr="00681487">
        <w:rPr>
          <w:rFonts w:asciiTheme="minorHAnsi" w:hAnsiTheme="minorHAnsi" w:cstheme="minorHAnsi"/>
        </w:rPr>
        <w:t xml:space="preserve">O </w:t>
      </w:r>
      <w:r w:rsidRPr="000E098E">
        <w:rPr>
          <w:rFonts w:asciiTheme="minorHAnsi" w:hAnsiTheme="minorHAnsi" w:cstheme="minorHAnsi"/>
          <w:b/>
          <w:bCs/>
        </w:rPr>
        <w:t>WWF-Brasil</w:t>
      </w:r>
      <w:r w:rsidRPr="00681487">
        <w:rPr>
          <w:rFonts w:asciiTheme="minorHAnsi" w:hAnsiTheme="minorHAnsi" w:cstheme="minorHAnsi"/>
        </w:rPr>
        <w:t xml:space="preserve"> convida para a participação no processo de contratação </w:t>
      </w:r>
      <w:r w:rsidRPr="0011262B">
        <w:rPr>
          <w:rFonts w:asciiTheme="minorHAnsi" w:hAnsiTheme="minorHAnsi" w:cstheme="minorHAnsi"/>
          <w:b/>
          <w:bCs/>
        </w:rPr>
        <w:t xml:space="preserve">nº </w:t>
      </w:r>
      <w:r w:rsidR="00945421" w:rsidRPr="00A559DD">
        <w:rPr>
          <w:rFonts w:asciiTheme="minorHAnsi" w:hAnsiTheme="minorHAnsi" w:cstheme="minorHAnsi"/>
          <w:b/>
          <w:bCs/>
          <w:color w:val="FF0000"/>
        </w:rPr>
        <w:t>00</w:t>
      </w:r>
      <w:r w:rsidR="00364FCE">
        <w:rPr>
          <w:rFonts w:asciiTheme="minorHAnsi" w:hAnsiTheme="minorHAnsi" w:cstheme="minorHAnsi"/>
          <w:b/>
          <w:bCs/>
          <w:color w:val="FF0000"/>
        </w:rPr>
        <w:t>4764</w:t>
      </w:r>
      <w:r w:rsidR="00E77367">
        <w:rPr>
          <w:rFonts w:asciiTheme="minorHAnsi" w:hAnsiTheme="minorHAnsi" w:cstheme="minorHAnsi"/>
          <w:b/>
          <w:bCs/>
          <w:color w:val="FF0000"/>
        </w:rPr>
        <w:t>.</w:t>
      </w:r>
    </w:p>
    <w:p w14:paraId="1E1D4FED" w14:textId="25EFAC04" w:rsidR="0097699C" w:rsidRDefault="165C3BB9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  <w:r w:rsidRPr="16D4FFD3">
        <w:rPr>
          <w:rFonts w:asciiTheme="minorHAnsi" w:hAnsiTheme="minorHAnsi" w:cstheme="minorBidi"/>
        </w:rPr>
        <w:t xml:space="preserve">Objetivo do trabalho/ </w:t>
      </w:r>
      <w:r w:rsidR="0097699C" w:rsidRPr="16D4FFD3">
        <w:rPr>
          <w:rFonts w:asciiTheme="minorHAnsi" w:hAnsiTheme="minorHAnsi" w:cstheme="minorBidi"/>
        </w:rPr>
        <w:t>Escopo / Necessidade</w:t>
      </w:r>
    </w:p>
    <w:p w14:paraId="13840E92" w14:textId="77777777" w:rsidR="001032E7" w:rsidRDefault="00364FC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  <w:b w:val="0"/>
        </w:rPr>
      </w:pPr>
      <w:r w:rsidRPr="00364FCE">
        <w:rPr>
          <w:rFonts w:asciiTheme="minorHAnsi" w:hAnsiTheme="minorHAnsi" w:cstheme="minorHAnsi"/>
          <w:b w:val="0"/>
        </w:rPr>
        <w:t>Prestação de serviços de coordenação executiva, apoio técnico-operacional, articulação institucional, monitoramento e gestão da Coalizão Corais do Brasil, incluindo a elaboração, implementação e acompanhamento de planos de ação, organização de encontros, produção de relatórios e apoio à captação de recursos.</w:t>
      </w:r>
    </w:p>
    <w:p w14:paraId="438D433C" w14:textId="4C8132BB" w:rsidR="000D6673" w:rsidRPr="00364FCE" w:rsidRDefault="00364FC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  <w:b w:val="0"/>
        </w:rPr>
      </w:pPr>
      <w:r w:rsidRPr="00364FCE">
        <w:rPr>
          <w:rFonts w:asciiTheme="minorHAnsi" w:hAnsiTheme="minorHAnsi" w:cstheme="minorHAnsi"/>
          <w:b w:val="0"/>
        </w:rPr>
        <w:t>Processo de contratação exclusivo para Pessoa Jurídica</w:t>
      </w:r>
    </w:p>
    <w:p w14:paraId="74BB602D" w14:textId="6145885D" w:rsidR="00DC05EE" w:rsidRPr="00681487" w:rsidRDefault="00DC05EE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Prazos</w:t>
      </w:r>
      <w:r w:rsidR="00E97754" w:rsidRPr="16D4FFD3">
        <w:rPr>
          <w:rFonts w:asciiTheme="minorHAnsi" w:hAnsiTheme="minorHAnsi" w:cstheme="minorBidi"/>
        </w:rPr>
        <w:t xml:space="preserve"> da concorrência</w:t>
      </w:r>
    </w:p>
    <w:p w14:paraId="53659F00" w14:textId="79C2A153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Envio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AC1ACF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482EAC" w:rsidRPr="00482EAC">
        <w:rPr>
          <w:rFonts w:asciiTheme="minorHAnsi" w:hAnsiTheme="minorHAnsi" w:cstheme="minorHAnsi"/>
          <w:color w:val="4472C4" w:themeColor="accent1"/>
        </w:rPr>
        <w:t>12</w:t>
      </w:r>
      <w:r w:rsidR="008F75F7">
        <w:rPr>
          <w:rFonts w:asciiTheme="minorHAnsi" w:hAnsiTheme="minorHAnsi" w:cstheme="minorHAnsi"/>
          <w:color w:val="4472C4" w:themeColor="accent1"/>
        </w:rPr>
        <w:t>/</w:t>
      </w:r>
      <w:r w:rsidR="00482EAC">
        <w:rPr>
          <w:rFonts w:asciiTheme="minorHAnsi" w:hAnsiTheme="minorHAnsi" w:cstheme="minorHAnsi"/>
          <w:color w:val="4472C4" w:themeColor="accent1"/>
        </w:rPr>
        <w:t>01</w:t>
      </w:r>
      <w:r w:rsidR="00945421">
        <w:rPr>
          <w:rFonts w:asciiTheme="minorHAnsi" w:hAnsiTheme="minorHAnsi" w:cstheme="minorHAnsi"/>
          <w:color w:val="4472C4" w:themeColor="accent1"/>
        </w:rPr>
        <w:t>/202</w:t>
      </w:r>
      <w:r w:rsidR="00482EAC">
        <w:rPr>
          <w:rFonts w:asciiTheme="minorHAnsi" w:hAnsiTheme="minorHAnsi" w:cstheme="minorHAnsi"/>
          <w:color w:val="4472C4" w:themeColor="accent1"/>
        </w:rPr>
        <w:t>6</w:t>
      </w:r>
    </w:p>
    <w:p w14:paraId="7C919831" w14:textId="0D99F511" w:rsidR="00DC05EE" w:rsidRPr="00681487" w:rsidRDefault="00DC05EE" w:rsidP="00BA7F3A">
      <w:pPr>
        <w:rPr>
          <w:rFonts w:asciiTheme="minorHAnsi" w:hAnsiTheme="minorHAnsi" w:cstheme="minorHAnsi"/>
        </w:rPr>
      </w:pPr>
      <w:r w:rsidRPr="00FC15FB">
        <w:rPr>
          <w:rFonts w:asciiTheme="minorHAnsi" w:hAnsiTheme="minorHAnsi" w:cstheme="minorHAnsi"/>
          <w:u w:val="single"/>
        </w:rPr>
        <w:t>Resposta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de</w:t>
      </w:r>
      <w:r w:rsidR="00632991" w:rsidRPr="00FC15FB">
        <w:rPr>
          <w:rFonts w:asciiTheme="minorHAnsi" w:hAnsiTheme="minorHAnsi" w:cstheme="minorHAnsi"/>
          <w:u w:val="single"/>
        </w:rPr>
        <w:t xml:space="preserve"> </w:t>
      </w:r>
      <w:r w:rsidRPr="00FC15FB">
        <w:rPr>
          <w:rFonts w:asciiTheme="minorHAnsi" w:hAnsiTheme="minorHAnsi" w:cstheme="minorHAnsi"/>
          <w:u w:val="single"/>
        </w:rPr>
        <w:t>dúvidas: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482EAC" w:rsidRPr="00482EAC">
        <w:rPr>
          <w:rFonts w:asciiTheme="minorHAnsi" w:hAnsiTheme="minorHAnsi" w:cstheme="minorHAnsi"/>
          <w:color w:val="4472C4" w:themeColor="accent1"/>
        </w:rPr>
        <w:t>13</w:t>
      </w:r>
      <w:r w:rsidR="008F75F7">
        <w:rPr>
          <w:rFonts w:asciiTheme="minorHAnsi" w:hAnsiTheme="minorHAnsi" w:cstheme="minorHAnsi"/>
          <w:color w:val="4472C4" w:themeColor="accent1"/>
        </w:rPr>
        <w:t>/</w:t>
      </w:r>
      <w:r w:rsidR="00482EAC">
        <w:rPr>
          <w:rFonts w:asciiTheme="minorHAnsi" w:hAnsiTheme="minorHAnsi" w:cstheme="minorHAnsi"/>
          <w:color w:val="4472C4" w:themeColor="accent1"/>
        </w:rPr>
        <w:t>01</w:t>
      </w:r>
      <w:r w:rsidR="00945421">
        <w:rPr>
          <w:rFonts w:asciiTheme="minorHAnsi" w:hAnsiTheme="minorHAnsi" w:cstheme="minorHAnsi"/>
          <w:color w:val="4472C4" w:themeColor="accent1"/>
        </w:rPr>
        <w:t>/202</w:t>
      </w:r>
      <w:r w:rsidR="00482EAC">
        <w:rPr>
          <w:rFonts w:asciiTheme="minorHAnsi" w:hAnsiTheme="minorHAnsi" w:cstheme="minorHAnsi"/>
          <w:color w:val="4472C4" w:themeColor="accent1"/>
        </w:rPr>
        <w:t>6</w:t>
      </w:r>
    </w:p>
    <w:p w14:paraId="78887DCB" w14:textId="0D5BDC03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Envio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da</w:t>
      </w:r>
      <w:r w:rsidR="00632991" w:rsidRPr="00666798">
        <w:rPr>
          <w:rFonts w:asciiTheme="minorHAnsi" w:hAnsiTheme="minorHAnsi" w:cstheme="minorHAnsi"/>
          <w:u w:val="single"/>
        </w:rPr>
        <w:t xml:space="preserve"> </w:t>
      </w:r>
      <w:r w:rsidRPr="00666798">
        <w:rPr>
          <w:rFonts w:asciiTheme="minorHAnsi" w:hAnsiTheme="minorHAnsi" w:cstheme="minorHAnsi"/>
          <w:u w:val="single"/>
        </w:rPr>
        <w:t>proposta:</w:t>
      </w:r>
      <w:r w:rsidR="00632991">
        <w:rPr>
          <w:rFonts w:asciiTheme="minorHAnsi" w:hAnsiTheme="minorHAnsi" w:cstheme="minorHAnsi"/>
        </w:rPr>
        <w:t xml:space="preserve"> </w:t>
      </w:r>
      <w:r w:rsidR="00906379">
        <w:rPr>
          <w:rFonts w:asciiTheme="minorHAnsi" w:hAnsiTheme="minorHAnsi" w:cstheme="minorHAnsi"/>
        </w:rPr>
        <w:t xml:space="preserve">até </w:t>
      </w:r>
      <w:r w:rsidR="00482EAC" w:rsidRPr="00482EAC">
        <w:rPr>
          <w:rFonts w:asciiTheme="minorHAnsi" w:hAnsiTheme="minorHAnsi" w:cstheme="minorHAnsi"/>
          <w:b/>
          <w:bCs/>
          <w:color w:val="4472C4" w:themeColor="accent1"/>
        </w:rPr>
        <w:t>16</w:t>
      </w:r>
      <w:r w:rsidR="008F75F7">
        <w:rPr>
          <w:rFonts w:asciiTheme="minorHAnsi" w:hAnsiTheme="minorHAnsi" w:cstheme="minorHAnsi"/>
          <w:b/>
          <w:bCs/>
          <w:color w:val="4472C4" w:themeColor="accent1"/>
        </w:rPr>
        <w:t>/</w:t>
      </w:r>
      <w:r w:rsidR="00482EAC">
        <w:rPr>
          <w:rFonts w:asciiTheme="minorHAnsi" w:hAnsiTheme="minorHAnsi" w:cstheme="minorHAnsi"/>
          <w:b/>
          <w:bCs/>
          <w:color w:val="4472C4" w:themeColor="accent1"/>
        </w:rPr>
        <w:t>01</w:t>
      </w:r>
      <w:r w:rsidR="00F97058">
        <w:rPr>
          <w:rFonts w:asciiTheme="minorHAnsi" w:hAnsiTheme="minorHAnsi" w:cstheme="minorHAnsi"/>
          <w:b/>
          <w:bCs/>
          <w:color w:val="4472C4" w:themeColor="accent1"/>
        </w:rPr>
        <w:t>/202</w:t>
      </w:r>
      <w:r w:rsidR="00482EAC">
        <w:rPr>
          <w:rFonts w:asciiTheme="minorHAnsi" w:hAnsiTheme="minorHAnsi" w:cstheme="minorHAnsi"/>
          <w:b/>
          <w:bCs/>
          <w:color w:val="4472C4" w:themeColor="accent1"/>
        </w:rPr>
        <w:t>6</w:t>
      </w:r>
    </w:p>
    <w:p w14:paraId="274EC777" w14:textId="1474331F" w:rsidR="00DC05EE" w:rsidRPr="00681487" w:rsidRDefault="00DC05EE" w:rsidP="00BA7F3A">
      <w:pPr>
        <w:rPr>
          <w:rFonts w:asciiTheme="minorHAnsi" w:hAnsiTheme="minorHAnsi" w:cstheme="minorHAnsi"/>
        </w:rPr>
      </w:pPr>
      <w:r w:rsidRPr="00666798">
        <w:rPr>
          <w:rFonts w:asciiTheme="minorHAnsi" w:hAnsiTheme="minorHAnsi" w:cstheme="minorHAnsi"/>
          <w:u w:val="single"/>
        </w:rPr>
        <w:t>Divulgação do resultado do processo:</w:t>
      </w:r>
      <w:r w:rsidRPr="00681487">
        <w:rPr>
          <w:rFonts w:asciiTheme="minorHAnsi" w:hAnsiTheme="minorHAnsi" w:cstheme="minorHAnsi"/>
        </w:rPr>
        <w:t xml:space="preserve"> </w:t>
      </w:r>
      <w:r w:rsidR="00A06DD4">
        <w:rPr>
          <w:rFonts w:asciiTheme="minorHAnsi" w:hAnsiTheme="minorHAnsi" w:cstheme="minorHAnsi"/>
        </w:rPr>
        <w:t>a</w:t>
      </w:r>
      <w:r w:rsidRPr="00681487">
        <w:rPr>
          <w:rFonts w:asciiTheme="minorHAnsi" w:hAnsiTheme="minorHAnsi" w:cstheme="minorHAnsi"/>
        </w:rPr>
        <w:t xml:space="preserve">té </w:t>
      </w:r>
      <w:r w:rsidR="00111BA3">
        <w:rPr>
          <w:rFonts w:asciiTheme="minorHAnsi" w:hAnsiTheme="minorHAnsi" w:cstheme="minorHAnsi"/>
          <w:b/>
          <w:bCs/>
          <w:color w:val="4472C4" w:themeColor="accent1"/>
        </w:rPr>
        <w:t>20</w:t>
      </w:r>
      <w:r w:rsidR="001B313C" w:rsidRPr="00E97754">
        <w:rPr>
          <w:rFonts w:asciiTheme="minorHAnsi" w:eastAsia="Cambria" w:hAnsiTheme="minorHAnsi" w:cstheme="minorHAnsi"/>
          <w:color w:val="4472C4" w:themeColor="accent1"/>
        </w:rPr>
        <w:t xml:space="preserve"> </w:t>
      </w:r>
      <w:r w:rsidRPr="00681487">
        <w:rPr>
          <w:rFonts w:asciiTheme="minorHAnsi" w:hAnsiTheme="minorHAnsi" w:cstheme="minorHAnsi"/>
        </w:rPr>
        <w:t>dias após o envio das propostas</w:t>
      </w:r>
    </w:p>
    <w:p w14:paraId="18741C59" w14:textId="73580E74" w:rsidR="00A559DD" w:rsidRPr="00E01635" w:rsidRDefault="00E01635" w:rsidP="00A559DD">
      <w:pPr>
        <w:rPr>
          <w:rFonts w:cstheme="minorHAnsi"/>
          <w:color w:val="FF0000"/>
        </w:rPr>
      </w:pPr>
      <w:r>
        <w:rPr>
          <w:rFonts w:asciiTheme="minorHAnsi" w:hAnsiTheme="minorHAnsi" w:cstheme="minorHAnsi"/>
        </w:rPr>
        <w:t xml:space="preserve">Toda a comunicação deve ser feita através do </w:t>
      </w:r>
      <w:r w:rsidRPr="00E62E60">
        <w:rPr>
          <w:rFonts w:asciiTheme="minorHAnsi" w:hAnsiTheme="minorHAnsi" w:cstheme="minorHAnsi"/>
        </w:rPr>
        <w:t>e-mail: </w:t>
      </w:r>
      <w:hyperlink r:id="rId11" w:history="1">
        <w:r w:rsidRPr="00E62E60">
          <w:rPr>
            <w:rStyle w:val="Hyperlink"/>
            <w:rFonts w:asciiTheme="minorHAnsi" w:hAnsiTheme="minorHAnsi" w:cstheme="minorHAnsi"/>
          </w:rPr>
          <w:t>compras@wwf.org.br</w:t>
        </w:r>
      </w:hyperlink>
      <w:r w:rsidRPr="00E62E60">
        <w:rPr>
          <w:rFonts w:asciiTheme="minorHAnsi" w:hAnsiTheme="minorHAnsi" w:cstheme="minorHAnsi"/>
        </w:rPr>
        <w:t xml:space="preserve"> com o seguinte assunto: PROCESSO Nº </w:t>
      </w:r>
      <w:r w:rsidR="0037000D">
        <w:rPr>
          <w:rFonts w:eastAsia="Cambria" w:cstheme="minorHAnsi"/>
          <w:color w:val="FF0000"/>
          <w:shd w:val="clear" w:color="auto" w:fill="E6E6E6"/>
        </w:rPr>
        <w:t>004764</w:t>
      </w:r>
      <w:r w:rsidR="008F75F7">
        <w:rPr>
          <w:rFonts w:eastAsia="Cambria" w:cstheme="minorHAnsi"/>
          <w:color w:val="FF0000"/>
          <w:shd w:val="clear" w:color="auto" w:fill="E6E6E6"/>
        </w:rPr>
        <w:t>_</w:t>
      </w:r>
      <w:r w:rsidR="008F75F7" w:rsidRPr="007A7BE4">
        <w:rPr>
          <w:b/>
          <w:bCs/>
        </w:rPr>
        <w:t xml:space="preserve"> </w:t>
      </w:r>
      <w:r w:rsidR="0037000D" w:rsidRPr="0037000D">
        <w:rPr>
          <w:rFonts w:eastAsia="Cambria" w:cstheme="minorHAnsi"/>
          <w:color w:val="FF0000"/>
          <w:shd w:val="clear" w:color="auto" w:fill="E6E6E6"/>
        </w:rPr>
        <w:t>Carta Convite-concorrência_SecretariaCoalizao</w:t>
      </w:r>
    </w:p>
    <w:p w14:paraId="6C2D15F9" w14:textId="77777777" w:rsidR="00A559DD" w:rsidRDefault="00A559DD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Bidi"/>
        </w:rPr>
      </w:pPr>
    </w:p>
    <w:p w14:paraId="024E73F5" w14:textId="3138D416" w:rsidR="004E2301" w:rsidRPr="004E2301" w:rsidRDefault="004E2301" w:rsidP="002867F3">
      <w:pPr>
        <w:pStyle w:val="Ttulo1"/>
        <w:numPr>
          <w:ilvl w:val="0"/>
          <w:numId w:val="0"/>
        </w:numPr>
        <w:ind w:left="218" w:hanging="218"/>
        <w:rPr>
          <w:rFonts w:asciiTheme="minorHAnsi" w:hAnsiTheme="minorHAnsi" w:cstheme="minorHAnsi"/>
        </w:rPr>
      </w:pPr>
      <w:r w:rsidRPr="16D4FFD3">
        <w:rPr>
          <w:rFonts w:asciiTheme="minorHAnsi" w:hAnsiTheme="minorHAnsi" w:cstheme="minorBidi"/>
        </w:rPr>
        <w:t>Considerações finais</w:t>
      </w:r>
    </w:p>
    <w:p w14:paraId="2E53A322" w14:textId="66365ECE" w:rsidR="001B2244" w:rsidRDefault="00632991" w:rsidP="00414C58">
      <w:pPr>
        <w:rPr>
          <w:rFonts w:asciiTheme="minorHAnsi" w:hAnsiTheme="minorHAnsi" w:cstheme="minorHAnsi"/>
          <w:b/>
          <w:bCs/>
        </w:rPr>
      </w:pPr>
      <w:r w:rsidRPr="00632991">
        <w:rPr>
          <w:rFonts w:asciiTheme="minorHAnsi" w:hAnsiTheme="minorHAnsi" w:cstheme="minorHAnsi"/>
          <w:b/>
          <w:bCs/>
        </w:rPr>
        <w:t>Atenção!</w:t>
      </w:r>
      <w:r w:rsidR="00414C58">
        <w:rPr>
          <w:rFonts w:asciiTheme="minorHAnsi" w:hAnsiTheme="minorHAnsi" w:cstheme="minorHAnsi"/>
          <w:b/>
          <w:bCs/>
        </w:rPr>
        <w:t xml:space="preserve"> </w:t>
      </w:r>
      <w:r w:rsidRPr="00632991">
        <w:rPr>
          <w:rFonts w:asciiTheme="minorHAnsi" w:hAnsiTheme="minorHAnsi" w:cstheme="minorHAnsi"/>
          <w:b/>
          <w:bCs/>
        </w:rPr>
        <w:t xml:space="preserve">Ao responder este orçamento/proposta, </w:t>
      </w:r>
      <w:r w:rsidR="00922FD4">
        <w:rPr>
          <w:rFonts w:asciiTheme="minorHAnsi" w:hAnsiTheme="minorHAnsi" w:cstheme="minorHAnsi"/>
          <w:b/>
          <w:bCs/>
        </w:rPr>
        <w:t xml:space="preserve">o </w:t>
      </w:r>
      <w:r w:rsidR="000F5F41">
        <w:rPr>
          <w:rFonts w:asciiTheme="minorHAnsi" w:hAnsiTheme="minorHAnsi" w:cstheme="minorHAnsi"/>
          <w:b/>
          <w:bCs/>
        </w:rPr>
        <w:t>proponente</w:t>
      </w:r>
      <w:r w:rsidRPr="00632991">
        <w:rPr>
          <w:rFonts w:asciiTheme="minorHAnsi" w:hAnsiTheme="minorHAnsi" w:cstheme="minorHAnsi"/>
          <w:b/>
          <w:bCs/>
        </w:rPr>
        <w:t xml:space="preserve"> está de acordo com as regras e disposições gerais</w:t>
      </w:r>
      <w:r w:rsidR="00054B0A">
        <w:rPr>
          <w:rFonts w:asciiTheme="minorHAnsi" w:hAnsiTheme="minorHAnsi" w:cstheme="minorHAnsi"/>
          <w:b/>
          <w:bCs/>
        </w:rPr>
        <w:t xml:space="preserve"> d</w:t>
      </w:r>
      <w:r w:rsidR="00600AC1">
        <w:rPr>
          <w:rFonts w:asciiTheme="minorHAnsi" w:hAnsiTheme="minorHAnsi" w:cstheme="minorHAnsi"/>
          <w:b/>
          <w:bCs/>
        </w:rPr>
        <w:t>o WWF-Brasil</w:t>
      </w:r>
      <w:r w:rsidR="00D006F3">
        <w:rPr>
          <w:rFonts w:asciiTheme="minorHAnsi" w:hAnsiTheme="minorHAnsi" w:cstheme="minorHAnsi"/>
          <w:b/>
          <w:bCs/>
        </w:rPr>
        <w:t xml:space="preserve"> disponível para leitura no </w:t>
      </w:r>
      <w:hyperlink r:id="rId12" w:history="1">
        <w:r w:rsidR="00D006F3" w:rsidRPr="007C0B2F">
          <w:rPr>
            <w:rStyle w:val="Hyperlink"/>
            <w:rFonts w:asciiTheme="minorHAnsi" w:hAnsiTheme="minorHAnsi" w:cstheme="minorHAnsi"/>
            <w:b/>
            <w:bCs/>
          </w:rPr>
          <w:t>link</w:t>
        </w:r>
      </w:hyperlink>
      <w:r w:rsidR="007C0B2F">
        <w:rPr>
          <w:rFonts w:asciiTheme="minorHAnsi" w:hAnsiTheme="minorHAnsi" w:cstheme="minorHAnsi"/>
          <w:b/>
          <w:bCs/>
        </w:rPr>
        <w:t>.</w:t>
      </w:r>
    </w:p>
    <w:p w14:paraId="4298267D" w14:textId="20805A93" w:rsidR="00D7194E" w:rsidRPr="00430237" w:rsidRDefault="00D3765B" w:rsidP="00D3765B">
      <w:pPr>
        <w:rPr>
          <w:rFonts w:asciiTheme="minorHAnsi" w:hAnsiTheme="minorHAnsi" w:cstheme="minorHAnsi"/>
          <w:b/>
          <w:bCs/>
        </w:rPr>
      </w:pPr>
      <w:r w:rsidRPr="00430237">
        <w:rPr>
          <w:rFonts w:asciiTheme="minorHAnsi" w:hAnsiTheme="minorHAnsi" w:cstheme="minorHAnsi"/>
          <w:b/>
          <w:bCs/>
        </w:rPr>
        <w:t xml:space="preserve">Confira também </w:t>
      </w:r>
      <w:r w:rsidR="00026F0A" w:rsidRPr="00430237">
        <w:rPr>
          <w:rFonts w:asciiTheme="minorHAnsi" w:hAnsiTheme="minorHAnsi" w:cstheme="minorHAnsi"/>
          <w:b/>
          <w:bCs/>
        </w:rPr>
        <w:t>nosso</w:t>
      </w:r>
      <w:hyperlink r:id="rId13" w:history="1">
        <w:r w:rsidR="00026F0A" w:rsidRPr="005F261D">
          <w:rPr>
            <w:rStyle w:val="Hyperlink"/>
            <w:rFonts w:asciiTheme="minorHAnsi" w:hAnsiTheme="minorHAnsi" w:cstheme="minorHAnsi"/>
            <w:b/>
            <w:bCs/>
          </w:rPr>
          <w:t xml:space="preserve"> </w:t>
        </w:r>
        <w:r w:rsidR="005F261D" w:rsidRPr="005F261D">
          <w:rPr>
            <w:rStyle w:val="Hyperlink"/>
            <w:rFonts w:asciiTheme="minorHAnsi" w:hAnsiTheme="minorHAnsi" w:cstheme="minorHAnsi"/>
            <w:b/>
            <w:bCs/>
          </w:rPr>
          <w:t>portal</w:t>
        </w:r>
        <w:r w:rsidR="0075338D" w:rsidRPr="005F261D">
          <w:rPr>
            <w:rStyle w:val="Hyperlink"/>
            <w:rFonts w:asciiTheme="minorHAnsi" w:hAnsiTheme="minorHAnsi" w:cstheme="minorHAnsi"/>
            <w:b/>
            <w:bCs/>
          </w:rPr>
          <w:t xml:space="preserve"> do fornece</w:t>
        </w:r>
        <w:r w:rsidR="0096293D" w:rsidRPr="005F261D">
          <w:rPr>
            <w:rStyle w:val="Hyperlink"/>
            <w:rFonts w:asciiTheme="minorHAnsi" w:hAnsiTheme="minorHAnsi" w:cstheme="minorHAnsi"/>
            <w:b/>
            <w:bCs/>
          </w:rPr>
          <w:t>dor</w:t>
        </w:r>
      </w:hyperlink>
      <w:r w:rsidR="00B90C02" w:rsidRPr="00430237">
        <w:rPr>
          <w:rFonts w:asciiTheme="minorHAnsi" w:hAnsiTheme="minorHAnsi" w:cstheme="minorHAnsi"/>
          <w:b/>
          <w:bCs/>
        </w:rPr>
        <w:t xml:space="preserve">, onde disponibilizamos </w:t>
      </w:r>
      <w:r w:rsidR="00D7194E" w:rsidRPr="00430237">
        <w:rPr>
          <w:rFonts w:asciiTheme="minorHAnsi" w:hAnsiTheme="minorHAnsi" w:cstheme="minorHAnsi"/>
          <w:b/>
          <w:bCs/>
        </w:rPr>
        <w:t>instruções sobre:</w:t>
      </w:r>
    </w:p>
    <w:p w14:paraId="614F5F33" w14:textId="21A08AB9" w:rsidR="008F116E" w:rsidRPr="005F261D" w:rsidRDefault="00331F96" w:rsidP="005F261D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 xml:space="preserve">Requisitos </w:t>
      </w:r>
      <w:r w:rsidR="006215EE" w:rsidRPr="00B17862">
        <w:rPr>
          <w:rFonts w:asciiTheme="minorHAnsi" w:hAnsiTheme="minorHAnsi" w:cstheme="minorHAnsi"/>
          <w:color w:val="000000" w:themeColor="text1"/>
        </w:rPr>
        <w:t>mínimos para se tornar um fornecedor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4" w:history="1">
        <w:r w:rsidR="005F261D">
          <w:rPr>
            <w:rStyle w:val="Hyperlink"/>
            <w:rFonts w:asciiTheme="minorHAnsi" w:hAnsiTheme="minorHAnsi" w:cstheme="minorHAnsi"/>
          </w:rPr>
          <w:t>l</w:t>
        </w:r>
        <w:r w:rsidR="005F261D" w:rsidRPr="005F261D">
          <w:rPr>
            <w:rStyle w:val="Hyperlink"/>
            <w:rFonts w:asciiTheme="minorHAnsi" w:hAnsiTheme="minorHAnsi" w:cstheme="minorHAnsi"/>
          </w:rPr>
          <w:t>ink</w:t>
        </w:r>
      </w:hyperlink>
    </w:p>
    <w:p w14:paraId="5D9C3A61" w14:textId="225EDD11" w:rsidR="007964AB" w:rsidRPr="00B17862" w:rsidRDefault="00CD2F50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B17862">
        <w:rPr>
          <w:rFonts w:asciiTheme="minorHAnsi" w:hAnsiTheme="minorHAnsi" w:cstheme="minorHAnsi"/>
          <w:color w:val="000000" w:themeColor="text1"/>
        </w:rPr>
        <w:t>Documentação necessária n</w:t>
      </w:r>
      <w:r w:rsidR="002157E2" w:rsidRPr="00B17862">
        <w:rPr>
          <w:rFonts w:asciiTheme="minorHAnsi" w:hAnsiTheme="minorHAnsi" w:cstheme="minorHAnsi"/>
          <w:color w:val="000000" w:themeColor="text1"/>
        </w:rPr>
        <w:t xml:space="preserve">a etapa de cadastro, ou seja, 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“</w:t>
      </w:r>
      <w:r w:rsidR="002157E2" w:rsidRPr="008F75F7">
        <w:rPr>
          <w:rFonts w:asciiTheme="minorHAnsi" w:hAnsiTheme="minorHAnsi" w:cstheme="minorHAnsi"/>
          <w:b/>
          <w:bCs/>
          <w:color w:val="000000" w:themeColor="text1"/>
        </w:rPr>
        <w:t>após a escolha d</w:t>
      </w:r>
      <w:r w:rsidR="007964AB" w:rsidRPr="008F75F7">
        <w:rPr>
          <w:rFonts w:asciiTheme="minorHAnsi" w:hAnsiTheme="minorHAnsi" w:cstheme="minorHAnsi"/>
          <w:b/>
          <w:bCs/>
          <w:color w:val="000000" w:themeColor="text1"/>
        </w:rPr>
        <w:t>a proposta vencedora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”</w:t>
      </w:r>
      <w:r w:rsidR="005F261D">
        <w:rPr>
          <w:rFonts w:asciiTheme="minorHAnsi" w:hAnsiTheme="minorHAnsi" w:cstheme="minorHAnsi"/>
          <w:color w:val="000000" w:themeColor="text1"/>
        </w:rPr>
        <w:t xml:space="preserve"> - </w:t>
      </w:r>
      <w:hyperlink r:id="rId15" w:history="1">
        <w:r w:rsidR="005F261D" w:rsidRPr="005F261D">
          <w:rPr>
            <w:rStyle w:val="Hyperlink"/>
            <w:rFonts w:asciiTheme="minorHAnsi" w:hAnsiTheme="minorHAnsi" w:cstheme="minorHAnsi"/>
          </w:rPr>
          <w:t>link</w:t>
        </w:r>
      </w:hyperlink>
    </w:p>
    <w:p w14:paraId="74E3D34C" w14:textId="05388DCB" w:rsidR="00C85C4F" w:rsidRPr="008F75F7" w:rsidRDefault="005F261D" w:rsidP="00FB1835">
      <w:pPr>
        <w:pStyle w:val="PargrafodaList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 w:rsidRPr="008F75F7">
        <w:rPr>
          <w:rFonts w:asciiTheme="minorHAnsi" w:hAnsiTheme="minorHAnsi" w:cstheme="minorHAnsi"/>
          <w:b/>
          <w:bCs/>
          <w:color w:val="000000" w:themeColor="text1"/>
        </w:rPr>
        <w:t>Modelo de Proposta</w:t>
      </w:r>
      <w:r w:rsidR="008F75F7">
        <w:rPr>
          <w:rFonts w:asciiTheme="minorHAnsi" w:hAnsiTheme="minorHAnsi" w:cstheme="minorHAnsi"/>
          <w:color w:val="000000" w:themeColor="text1"/>
        </w:rPr>
        <w:t xml:space="preserve"> e </w:t>
      </w:r>
      <w:r w:rsidR="008F75F7" w:rsidRPr="008F75F7">
        <w:rPr>
          <w:rFonts w:asciiTheme="minorHAnsi" w:hAnsiTheme="minorHAnsi" w:cstheme="minorHAnsi"/>
          <w:b/>
          <w:bCs/>
          <w:color w:val="000000" w:themeColor="text1"/>
        </w:rPr>
        <w:t>Proposta técnica em PDF</w:t>
      </w:r>
      <w:r>
        <w:rPr>
          <w:rFonts w:asciiTheme="minorHAnsi" w:hAnsiTheme="minorHAnsi" w:cstheme="minorHAnsi"/>
          <w:color w:val="000000" w:themeColor="text1"/>
        </w:rPr>
        <w:t xml:space="preserve"> -</w:t>
      </w:r>
      <w:r w:rsidR="008F75F7">
        <w:rPr>
          <w:rFonts w:asciiTheme="minorHAnsi" w:hAnsiTheme="minorHAnsi" w:cstheme="minorHAnsi"/>
          <w:color w:val="000000" w:themeColor="text1"/>
        </w:rPr>
        <w:t xml:space="preserve"> A</w:t>
      </w:r>
      <w:r w:rsidR="008F75F7">
        <w:t xml:space="preserve"> proposta pré preenchida se encontra disponível para download na página</w:t>
      </w:r>
      <w:r w:rsidR="00401B2A">
        <w:t xml:space="preserve"> dessa divulgação.</w:t>
      </w:r>
    </w:p>
    <w:p w14:paraId="5175B458" w14:textId="77777777" w:rsidR="008F75F7" w:rsidRPr="008F75F7" w:rsidRDefault="008F75F7" w:rsidP="008F75F7">
      <w:pPr>
        <w:pStyle w:val="PargrafodaLista"/>
        <w:spacing w:line="276" w:lineRule="auto"/>
        <w:ind w:left="578"/>
        <w:rPr>
          <w:rFonts w:asciiTheme="minorHAnsi" w:hAnsiTheme="minorHAnsi" w:cstheme="minorHAnsi"/>
          <w:color w:val="000000" w:themeColor="text1"/>
          <w:u w:val="single"/>
        </w:rPr>
      </w:pPr>
    </w:p>
    <w:p w14:paraId="3D989A6C" w14:textId="77777777" w:rsidR="008F75F7" w:rsidRPr="00401B2A" w:rsidRDefault="008F75F7" w:rsidP="008F75F7">
      <w:pPr>
        <w:pStyle w:val="PargrafodaLista"/>
        <w:ind w:left="578"/>
        <w:rPr>
          <w:i/>
          <w:iCs/>
          <w:color w:val="1F3864" w:themeColor="accent1" w:themeShade="80"/>
          <w:u w:val="single"/>
        </w:rPr>
      </w:pPr>
      <w:r w:rsidRPr="00401B2A">
        <w:rPr>
          <w:b/>
          <w:bCs/>
          <w:i/>
          <w:iCs/>
          <w:color w:val="1F3864" w:themeColor="accent1" w:themeShade="80"/>
          <w:u w:val="single"/>
        </w:rPr>
        <w:t>PROPOSTA MODELO</w:t>
      </w:r>
      <w:r w:rsidRPr="00401B2A">
        <w:rPr>
          <w:b/>
          <w:bCs/>
          <w:i/>
          <w:iCs/>
          <w:color w:val="1F3864" w:themeColor="accent1" w:themeShade="80"/>
        </w:rPr>
        <w:t>:</w:t>
      </w:r>
      <w:r w:rsidRPr="00401B2A">
        <w:rPr>
          <w:i/>
          <w:iCs/>
          <w:color w:val="1F3864" w:themeColor="accent1" w:themeShade="80"/>
        </w:rPr>
        <w:t> </w:t>
      </w:r>
    </w:p>
    <w:p w14:paraId="251571B1" w14:textId="3E5E2AB1" w:rsidR="008F75F7" w:rsidRPr="008F75F7" w:rsidRDefault="008F75F7" w:rsidP="008F75F7">
      <w:pPr>
        <w:pStyle w:val="PargrafodaLista"/>
        <w:ind w:left="578"/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Instruções de Preenchimento da Planilha</w:t>
      </w:r>
    </w:p>
    <w:p w14:paraId="42B754DD" w14:textId="77777777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Preenchimento:</w:t>
      </w:r>
      <w:r w:rsidRPr="008F75F7">
        <w:rPr>
          <w:i/>
          <w:iCs/>
          <w:color w:val="000000" w:themeColor="text1"/>
        </w:rPr>
        <w:t xml:space="preserve"> Complete </w:t>
      </w:r>
      <w:r w:rsidRPr="008F75F7">
        <w:rPr>
          <w:b/>
          <w:bCs/>
          <w:i/>
          <w:iCs/>
          <w:color w:val="000000" w:themeColor="text1"/>
        </w:rPr>
        <w:t>apenas</w:t>
      </w:r>
      <w:r w:rsidRPr="008F75F7">
        <w:rPr>
          <w:i/>
          <w:iCs/>
          <w:color w:val="000000" w:themeColor="text1"/>
        </w:rPr>
        <w:t xml:space="preserve"> os campos que estão em branco.</w:t>
      </w:r>
    </w:p>
    <w:p w14:paraId="0E3F79A8" w14:textId="4F48E4F6" w:rsid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lastRenderedPageBreak/>
        <w:t>Alteração:</w:t>
      </w:r>
      <w:r w:rsidRPr="008F75F7">
        <w:rPr>
          <w:i/>
          <w:iCs/>
          <w:color w:val="000000" w:themeColor="text1"/>
        </w:rPr>
        <w:t xml:space="preserve"> </w:t>
      </w:r>
      <w:r w:rsidRPr="008F75F7">
        <w:rPr>
          <w:b/>
          <w:bCs/>
          <w:i/>
          <w:iCs/>
          <w:color w:val="000000" w:themeColor="text1"/>
        </w:rPr>
        <w:t>Não</w:t>
      </w:r>
      <w:r w:rsidRPr="008F75F7">
        <w:rPr>
          <w:i/>
          <w:iCs/>
          <w:color w:val="000000" w:themeColor="text1"/>
        </w:rPr>
        <w:t xml:space="preserve"> modifique as informações já inserida</w:t>
      </w:r>
      <w:r>
        <w:rPr>
          <w:i/>
          <w:iCs/>
          <w:color w:val="000000" w:themeColor="text1"/>
        </w:rPr>
        <w:t xml:space="preserve">, é muito importante que complete as informações referente a equipes e descrição das atividades para a entrega de cada produto. Neste modelo de propostas os </w:t>
      </w:r>
      <w:r w:rsidRPr="008F75F7">
        <w:rPr>
          <w:b/>
          <w:bCs/>
          <w:i/>
          <w:iCs/>
          <w:color w:val="000000" w:themeColor="text1"/>
        </w:rPr>
        <w:t>“</w:t>
      </w:r>
      <w:r>
        <w:rPr>
          <w:b/>
          <w:bCs/>
          <w:i/>
          <w:iCs/>
          <w:color w:val="000000" w:themeColor="text1"/>
        </w:rPr>
        <w:t>P</w:t>
      </w:r>
      <w:r w:rsidRPr="008F75F7">
        <w:rPr>
          <w:b/>
          <w:bCs/>
          <w:i/>
          <w:iCs/>
          <w:color w:val="000000" w:themeColor="text1"/>
        </w:rPr>
        <w:t>rodutos”</w:t>
      </w:r>
      <w:r>
        <w:rPr>
          <w:i/>
          <w:iCs/>
          <w:color w:val="000000" w:themeColor="text1"/>
        </w:rPr>
        <w:t xml:space="preserve"> estão vinculados a entrega e ao pagamento</w:t>
      </w:r>
      <w:r w:rsidRPr="008F75F7">
        <w:rPr>
          <w:i/>
          <w:iCs/>
          <w:color w:val="000000" w:themeColor="text1"/>
        </w:rPr>
        <w:t>.</w:t>
      </w:r>
    </w:p>
    <w:p w14:paraId="42F22B40" w14:textId="170C27C8" w:rsidR="00DE676A" w:rsidRPr="008F75F7" w:rsidRDefault="00DE676A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>
        <w:rPr>
          <w:b/>
          <w:bCs/>
          <w:i/>
          <w:iCs/>
          <w:color w:val="000000" w:themeColor="text1"/>
        </w:rPr>
        <w:t xml:space="preserve">Produtos: </w:t>
      </w:r>
      <w:r>
        <w:rPr>
          <w:i/>
          <w:iCs/>
          <w:color w:val="000000" w:themeColor="text1"/>
        </w:rPr>
        <w:t>N</w:t>
      </w:r>
      <w:r w:rsidRPr="00DE676A">
        <w:rPr>
          <w:i/>
          <w:iCs/>
          <w:color w:val="000000" w:themeColor="text1"/>
        </w:rPr>
        <w:t>a proposta</w:t>
      </w:r>
      <w:r>
        <w:rPr>
          <w:i/>
          <w:iCs/>
          <w:color w:val="000000" w:themeColor="text1"/>
        </w:rPr>
        <w:t xml:space="preserve"> modelo </w:t>
      </w:r>
      <w:r w:rsidR="001D67EA">
        <w:rPr>
          <w:i/>
          <w:iCs/>
          <w:color w:val="000000" w:themeColor="text1"/>
        </w:rPr>
        <w:t>precisa estar descrito todos os produtos e quantidades conforme carta convite</w:t>
      </w:r>
      <w:r>
        <w:rPr>
          <w:b/>
          <w:bCs/>
          <w:i/>
          <w:iCs/>
          <w:color w:val="000000" w:themeColor="text1"/>
        </w:rPr>
        <w:t xml:space="preserve"> </w:t>
      </w:r>
    </w:p>
    <w:p w14:paraId="342ACD91" w14:textId="77777777" w:rsidR="008F75F7" w:rsidRPr="008F75F7" w:rsidRDefault="008F75F7" w:rsidP="008F75F7">
      <w:pPr>
        <w:pStyle w:val="PargrafodaLista"/>
        <w:numPr>
          <w:ilvl w:val="0"/>
          <w:numId w:val="8"/>
        </w:numPr>
        <w:rPr>
          <w:i/>
          <w:iCs/>
          <w:color w:val="000000" w:themeColor="text1"/>
        </w:rPr>
      </w:pPr>
      <w:r w:rsidRPr="008F75F7">
        <w:rPr>
          <w:b/>
          <w:bCs/>
          <w:i/>
          <w:iCs/>
          <w:color w:val="000000" w:themeColor="text1"/>
        </w:rPr>
        <w:t>Memória de Cálculo:</w:t>
      </w:r>
      <w:r w:rsidRPr="008F75F7">
        <w:rPr>
          <w:i/>
          <w:iCs/>
          <w:color w:val="000000" w:themeColor="text1"/>
        </w:rPr>
        <w:t xml:space="preserve"> Preencher com a descrição e os valores de todos os custos em aberto, incluindo (Ex: insumos, mão de obra, diárias, alimentação, combustível, impostos, etc.)."</w:t>
      </w:r>
    </w:p>
    <w:p w14:paraId="670905AE" w14:textId="691CFB9B" w:rsidR="008F75F7" w:rsidRPr="008F75F7" w:rsidRDefault="008F75F7" w:rsidP="008F75F7">
      <w:pPr>
        <w:pStyle w:val="PargrafodaLista"/>
        <w:ind w:left="578"/>
        <w:rPr>
          <w:color w:val="000000" w:themeColor="text1"/>
        </w:rPr>
      </w:pPr>
    </w:p>
    <w:p w14:paraId="0A281097" w14:textId="62FF3FEC" w:rsidR="00401B2A" w:rsidRPr="00401B2A" w:rsidRDefault="008F75F7" w:rsidP="008F75F7">
      <w:pPr>
        <w:pStyle w:val="PargrafodaLista"/>
        <w:ind w:left="578"/>
        <w:rPr>
          <w:b/>
          <w:bCs/>
          <w:color w:val="1F3864" w:themeColor="accent1" w:themeShade="80"/>
          <w:u w:val="single"/>
        </w:rPr>
      </w:pPr>
      <w:r w:rsidRPr="00401B2A">
        <w:rPr>
          <w:b/>
          <w:bCs/>
          <w:color w:val="1F3864" w:themeColor="accent1" w:themeShade="80"/>
          <w:u w:val="single"/>
        </w:rPr>
        <w:t>PROPOSTA TÉCNICA EM PDF</w:t>
      </w:r>
      <w:r w:rsidR="00401B2A" w:rsidRPr="00401B2A">
        <w:rPr>
          <w:b/>
          <w:bCs/>
          <w:color w:val="1F3864" w:themeColor="accent1" w:themeShade="80"/>
          <w:u w:val="single"/>
        </w:rPr>
        <w:t xml:space="preserve"> (OPCIONAL):</w:t>
      </w:r>
    </w:p>
    <w:p w14:paraId="602BE05E" w14:textId="6F056888" w:rsidR="008F75F7" w:rsidRPr="008F75F7" w:rsidRDefault="00401B2A" w:rsidP="008F75F7">
      <w:pPr>
        <w:pStyle w:val="PargrafodaLista"/>
        <w:ind w:left="578"/>
        <w:rPr>
          <w:color w:val="000000" w:themeColor="text1"/>
        </w:rPr>
      </w:pPr>
      <w:r>
        <w:rPr>
          <w:b/>
          <w:bCs/>
          <w:color w:val="000000" w:themeColor="text1"/>
        </w:rPr>
        <w:t>A proposta técnica não é a mesma que está na Proposta modelo, ela deverá ser elaborada em PDF</w:t>
      </w:r>
      <w:r w:rsidR="008F75F7" w:rsidRPr="008F75F7">
        <w:rPr>
          <w:color w:val="000000" w:themeColor="text1"/>
        </w:rPr>
        <w:t> (contendo missão, valores da empresa, metodologia que pretendem utilizar e o que mais acharem pertinente colocar)</w:t>
      </w:r>
    </w:p>
    <w:p w14:paraId="6DDE6032" w14:textId="4EE04A32" w:rsidR="008F75F7" w:rsidRPr="00401B2A" w:rsidRDefault="008F75F7" w:rsidP="00FB1835">
      <w:pPr>
        <w:pStyle w:val="PargrafodaLista"/>
        <w:numPr>
          <w:ilvl w:val="0"/>
          <w:numId w:val="6"/>
        </w:numPr>
        <w:spacing w:line="276" w:lineRule="auto"/>
        <w:rPr>
          <w:i/>
          <w:iCs/>
          <w:color w:val="1F3864" w:themeColor="accent1" w:themeShade="80"/>
        </w:rPr>
      </w:pPr>
      <w:r w:rsidRPr="008F75F7">
        <w:t>Atestados de Capacidade técnica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18562D71" w14:textId="12EA626F" w:rsidR="008F75F7" w:rsidRPr="008F75F7" w:rsidRDefault="008F75F7" w:rsidP="00FB1835">
      <w:pPr>
        <w:pStyle w:val="PargrafodaLista"/>
        <w:numPr>
          <w:ilvl w:val="0"/>
          <w:numId w:val="6"/>
        </w:numPr>
        <w:spacing w:line="276" w:lineRule="auto"/>
      </w:pPr>
      <w:r w:rsidRPr="008F75F7">
        <w:t>Currículos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0DDD62AE" w14:textId="53CF2641" w:rsidR="008F75F7" w:rsidRPr="00401B2A" w:rsidRDefault="008F75F7" w:rsidP="00FB1835">
      <w:pPr>
        <w:pStyle w:val="PargrafodaLista"/>
        <w:numPr>
          <w:ilvl w:val="0"/>
          <w:numId w:val="6"/>
        </w:numPr>
        <w:spacing w:line="276" w:lineRule="auto"/>
      </w:pPr>
      <w:r w:rsidRPr="008F75F7">
        <w:t>Portifólio</w:t>
      </w:r>
      <w:r w:rsidR="00401B2A">
        <w:t xml:space="preserve"> </w:t>
      </w:r>
      <w:r w:rsidR="00401B2A" w:rsidRPr="00401B2A">
        <w:rPr>
          <w:i/>
          <w:iCs/>
          <w:color w:val="1F3864" w:themeColor="accent1" w:themeShade="80"/>
        </w:rPr>
        <w:t>(ve</w:t>
      </w:r>
      <w:r w:rsidR="00401B2A">
        <w:rPr>
          <w:i/>
          <w:iCs/>
          <w:color w:val="1F3864" w:themeColor="accent1" w:themeShade="80"/>
        </w:rPr>
        <w:t>rificar se foi exigido no</w:t>
      </w:r>
      <w:r w:rsidR="00401B2A" w:rsidRPr="00401B2A">
        <w:rPr>
          <w:i/>
          <w:iCs/>
          <w:color w:val="1F3864" w:themeColor="accent1" w:themeShade="80"/>
        </w:rPr>
        <w:t xml:space="preserve"> “Critério Técnico”</w:t>
      </w:r>
      <w:r w:rsidR="00401B2A">
        <w:rPr>
          <w:i/>
          <w:iCs/>
          <w:color w:val="1F3864" w:themeColor="accent1" w:themeShade="80"/>
        </w:rPr>
        <w:t xml:space="preserve"> </w:t>
      </w:r>
      <w:r w:rsidR="00401B2A" w:rsidRPr="00401B2A">
        <w:rPr>
          <w:i/>
          <w:iCs/>
          <w:color w:val="1F3864" w:themeColor="accent1" w:themeShade="80"/>
        </w:rPr>
        <w:t>da Carta convite)</w:t>
      </w:r>
    </w:p>
    <w:p w14:paraId="33ADB628" w14:textId="77777777" w:rsidR="00401B2A" w:rsidRPr="00401B2A" w:rsidRDefault="00401B2A" w:rsidP="00401B2A">
      <w:pPr>
        <w:pStyle w:val="PargrafodaLista"/>
        <w:spacing w:line="276" w:lineRule="auto"/>
        <w:ind w:left="578"/>
      </w:pPr>
    </w:p>
    <w:p w14:paraId="3D167860" w14:textId="0E4194A3" w:rsidR="00401B2A" w:rsidRPr="008F75F7" w:rsidRDefault="00401B2A" w:rsidP="00401B2A">
      <w:pPr>
        <w:spacing w:line="276" w:lineRule="auto"/>
        <w:ind w:left="0"/>
      </w:pPr>
      <w:r w:rsidRPr="00401B2A">
        <w:rPr>
          <w:b/>
          <w:bCs/>
        </w:rPr>
        <w:t>IMPORTANTE</w:t>
      </w:r>
      <w:r>
        <w:t xml:space="preserve">: </w:t>
      </w:r>
      <w:r w:rsidRPr="00401B2A">
        <w:t xml:space="preserve">O Atestado, Currículo e Portfólio são essenciais para </w:t>
      </w:r>
      <w:r w:rsidRPr="00401B2A">
        <w:rPr>
          <w:b/>
          <w:bCs/>
        </w:rPr>
        <w:t xml:space="preserve">aumentar </w:t>
      </w:r>
      <w:r>
        <w:rPr>
          <w:b/>
          <w:bCs/>
        </w:rPr>
        <w:t xml:space="preserve">a </w:t>
      </w:r>
      <w:r w:rsidRPr="00401B2A">
        <w:rPr>
          <w:b/>
          <w:bCs/>
        </w:rPr>
        <w:t>pontuação técnica</w:t>
      </w:r>
      <w:r w:rsidRPr="00401B2A">
        <w:t xml:space="preserve"> na concorrência, comprovando formalmente a </w:t>
      </w:r>
      <w:r w:rsidRPr="00401B2A">
        <w:rPr>
          <w:b/>
          <w:bCs/>
        </w:rPr>
        <w:t>experiência, qualificação da equipe e a qualidade</w:t>
      </w:r>
      <w:r w:rsidRPr="00401B2A">
        <w:t xml:space="preserve"> dos seus serviços anteriores.</w:t>
      </w:r>
    </w:p>
    <w:p w14:paraId="00D70A40" w14:textId="6C5F4646" w:rsidR="003453AF" w:rsidRPr="003453AF" w:rsidRDefault="003453AF" w:rsidP="003453AF">
      <w:pPr>
        <w:pStyle w:val="PargrafodaLista"/>
        <w:spacing w:line="276" w:lineRule="auto"/>
        <w:ind w:left="578"/>
        <w:jc w:val="center"/>
        <w:rPr>
          <w:rFonts w:asciiTheme="minorHAnsi" w:hAnsiTheme="minorHAnsi" w:cstheme="minorHAnsi"/>
          <w:color w:val="000000" w:themeColor="text1"/>
        </w:rPr>
      </w:pPr>
      <w:r w:rsidRPr="003453AF">
        <w:rPr>
          <w:rFonts w:asciiTheme="minorHAnsi" w:hAnsiTheme="minorHAnsi" w:cstheme="minorHAnsi"/>
          <w:color w:val="000000" w:themeColor="text1"/>
        </w:rPr>
        <w:t>***</w:t>
      </w:r>
    </w:p>
    <w:sectPr w:rsidR="003453AF" w:rsidRPr="003453AF" w:rsidSect="00885797">
      <w:headerReference w:type="default" r:id="rId16"/>
      <w:type w:val="continuous"/>
      <w:pgSz w:w="11906" w:h="16838"/>
      <w:pgMar w:top="213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E125" w14:textId="77777777" w:rsidR="007928F8" w:rsidRDefault="007928F8" w:rsidP="00C21387">
      <w:pPr>
        <w:spacing w:after="0" w:line="240" w:lineRule="auto"/>
      </w:pPr>
      <w:r>
        <w:separator/>
      </w:r>
    </w:p>
  </w:endnote>
  <w:endnote w:type="continuationSeparator" w:id="0">
    <w:p w14:paraId="63083C3C" w14:textId="77777777" w:rsidR="007928F8" w:rsidRDefault="007928F8" w:rsidP="00C21387">
      <w:pPr>
        <w:spacing w:after="0" w:line="240" w:lineRule="auto"/>
      </w:pPr>
      <w:r>
        <w:continuationSeparator/>
      </w:r>
    </w:p>
  </w:endnote>
  <w:endnote w:type="continuationNotice" w:id="1">
    <w:p w14:paraId="4EE31AC9" w14:textId="77777777" w:rsidR="007928F8" w:rsidRDefault="00792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3208" w14:textId="77777777" w:rsidR="007928F8" w:rsidRDefault="007928F8" w:rsidP="00C21387">
      <w:pPr>
        <w:spacing w:after="0" w:line="240" w:lineRule="auto"/>
      </w:pPr>
      <w:r>
        <w:separator/>
      </w:r>
    </w:p>
  </w:footnote>
  <w:footnote w:type="continuationSeparator" w:id="0">
    <w:p w14:paraId="20276010" w14:textId="77777777" w:rsidR="007928F8" w:rsidRDefault="007928F8" w:rsidP="00C21387">
      <w:pPr>
        <w:spacing w:after="0" w:line="240" w:lineRule="auto"/>
      </w:pPr>
      <w:r>
        <w:continuationSeparator/>
      </w:r>
    </w:p>
  </w:footnote>
  <w:footnote w:type="continuationNotice" w:id="1">
    <w:p w14:paraId="1E78F908" w14:textId="77777777" w:rsidR="007928F8" w:rsidRDefault="00792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15D3" w14:textId="7BE11F43" w:rsidR="00C21387" w:rsidRPr="003912D3" w:rsidRDefault="00BF05C7" w:rsidP="00C21387">
    <w:pPr>
      <w:ind w:right="141"/>
      <w:jc w:val="right"/>
      <w:rPr>
        <w:color w:val="FF0000"/>
        <w:sz w:val="16"/>
        <w:szCs w:val="16"/>
      </w:rPr>
    </w:pPr>
    <w:r w:rsidRPr="003912D3">
      <w:rPr>
        <w:rFonts w:asciiTheme="minorHAnsi" w:hAnsiTheme="minorHAnsi" w:cstheme="minorHAnsi"/>
        <w:noProof/>
        <w:color w:val="FF0000"/>
      </w:rPr>
      <w:drawing>
        <wp:anchor distT="0" distB="0" distL="114300" distR="114300" simplePos="0" relativeHeight="251658240" behindDoc="1" locked="0" layoutInCell="1" allowOverlap="1" wp14:anchorId="69A8765E" wp14:editId="00BF9A2A">
          <wp:simplePos x="0" y="0"/>
          <wp:positionH relativeFrom="column">
            <wp:posOffset>69215</wp:posOffset>
          </wp:positionH>
          <wp:positionV relativeFrom="paragraph">
            <wp:posOffset>-157480</wp:posOffset>
          </wp:positionV>
          <wp:extent cx="622300" cy="699465"/>
          <wp:effectExtent l="0" t="0" r="0" b="0"/>
          <wp:wrapNone/>
          <wp:docPr id="2" name="Imagem 2" descr="Desenho de olhos e bo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olhos e boc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B51" w:rsidRPr="003912D3">
      <w:rPr>
        <w:color w:val="FF0000"/>
        <w:sz w:val="16"/>
        <w:szCs w:val="16"/>
      </w:rPr>
      <w:t>ID</w:t>
    </w:r>
    <w:r w:rsidR="00C21387" w:rsidRPr="003912D3">
      <w:rPr>
        <w:color w:val="FF0000"/>
        <w:sz w:val="16"/>
        <w:szCs w:val="16"/>
      </w:rPr>
      <w:t>: SC00</w:t>
    </w:r>
    <w:r w:rsidR="00364FCE">
      <w:rPr>
        <w:color w:val="FF0000"/>
        <w:sz w:val="16"/>
        <w:szCs w:val="16"/>
      </w:rPr>
      <w:t>4764</w:t>
    </w:r>
  </w:p>
  <w:p w14:paraId="2213F11B" w14:textId="77777777" w:rsidR="00C21387" w:rsidRDefault="00C21387">
    <w:pPr>
      <w:pStyle w:val="Cabealho"/>
    </w:pPr>
  </w:p>
  <w:p w14:paraId="1BC186EF" w14:textId="539F534F" w:rsidR="003377CA" w:rsidRPr="00E62A6F" w:rsidRDefault="00581288" w:rsidP="00E62A6F">
    <w:pPr>
      <w:pStyle w:val="Cabealho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DIVULGAÇÃO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EC3"/>
    <w:multiLevelType w:val="hybridMultilevel"/>
    <w:tmpl w:val="35020D98"/>
    <w:lvl w:ilvl="0" w:tplc="FFFFFFFF">
      <w:start w:val="1"/>
      <w:numFmt w:val="decimal"/>
      <w:pStyle w:val="Ttulo1"/>
      <w:lvlText w:val="%1."/>
      <w:lvlJc w:val="left"/>
      <w:pPr>
        <w:ind w:left="218" w:hanging="360"/>
      </w:pPr>
    </w:lvl>
    <w:lvl w:ilvl="1" w:tplc="04160019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7D72FE"/>
    <w:multiLevelType w:val="hybridMultilevel"/>
    <w:tmpl w:val="BADE498C"/>
    <w:lvl w:ilvl="0" w:tplc="4B86E44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CDC5025"/>
    <w:multiLevelType w:val="multilevel"/>
    <w:tmpl w:val="AD7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05E7B"/>
    <w:multiLevelType w:val="hybridMultilevel"/>
    <w:tmpl w:val="B19E6602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F5E6BE"/>
    <w:multiLevelType w:val="hybridMultilevel"/>
    <w:tmpl w:val="EB8E6E78"/>
    <w:lvl w:ilvl="0" w:tplc="5A66895E">
      <w:start w:val="1"/>
      <w:numFmt w:val="decimal"/>
      <w:lvlText w:val="%1."/>
      <w:lvlJc w:val="left"/>
      <w:pPr>
        <w:ind w:left="720" w:hanging="360"/>
      </w:pPr>
    </w:lvl>
    <w:lvl w:ilvl="1" w:tplc="6AEA2998">
      <w:start w:val="3"/>
      <w:numFmt w:val="lowerLetter"/>
      <w:lvlText w:val="%2."/>
      <w:lvlJc w:val="left"/>
      <w:pPr>
        <w:ind w:left="1440" w:hanging="360"/>
      </w:pPr>
    </w:lvl>
    <w:lvl w:ilvl="2" w:tplc="F1341CC0">
      <w:start w:val="1"/>
      <w:numFmt w:val="lowerRoman"/>
      <w:lvlText w:val="%3."/>
      <w:lvlJc w:val="right"/>
      <w:pPr>
        <w:ind w:left="2160" w:hanging="180"/>
      </w:pPr>
    </w:lvl>
    <w:lvl w:ilvl="3" w:tplc="31DAE030">
      <w:start w:val="1"/>
      <w:numFmt w:val="decimal"/>
      <w:lvlText w:val="%4."/>
      <w:lvlJc w:val="left"/>
      <w:pPr>
        <w:ind w:left="2880" w:hanging="360"/>
      </w:pPr>
    </w:lvl>
    <w:lvl w:ilvl="4" w:tplc="4B380524">
      <w:start w:val="1"/>
      <w:numFmt w:val="lowerLetter"/>
      <w:lvlText w:val="%5."/>
      <w:lvlJc w:val="left"/>
      <w:pPr>
        <w:ind w:left="3600" w:hanging="360"/>
      </w:pPr>
    </w:lvl>
    <w:lvl w:ilvl="5" w:tplc="7DC0D60E">
      <w:start w:val="1"/>
      <w:numFmt w:val="lowerRoman"/>
      <w:lvlText w:val="%6."/>
      <w:lvlJc w:val="right"/>
      <w:pPr>
        <w:ind w:left="4320" w:hanging="180"/>
      </w:pPr>
    </w:lvl>
    <w:lvl w:ilvl="6" w:tplc="8DE61762">
      <w:start w:val="1"/>
      <w:numFmt w:val="decimal"/>
      <w:lvlText w:val="%7."/>
      <w:lvlJc w:val="left"/>
      <w:pPr>
        <w:ind w:left="5040" w:hanging="360"/>
      </w:pPr>
    </w:lvl>
    <w:lvl w:ilvl="7" w:tplc="669CEFBE">
      <w:start w:val="1"/>
      <w:numFmt w:val="lowerLetter"/>
      <w:lvlText w:val="%8."/>
      <w:lvlJc w:val="left"/>
      <w:pPr>
        <w:ind w:left="5760" w:hanging="360"/>
      </w:pPr>
    </w:lvl>
    <w:lvl w:ilvl="8" w:tplc="E3B42E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F73D4"/>
    <w:multiLevelType w:val="hybridMultilevel"/>
    <w:tmpl w:val="26CA8A50"/>
    <w:lvl w:ilvl="0" w:tplc="B642978C">
      <w:start w:val="1"/>
      <w:numFmt w:val="decimal"/>
      <w:lvlText w:val="%1."/>
      <w:lvlJc w:val="left"/>
      <w:pPr>
        <w:ind w:left="720" w:hanging="360"/>
      </w:pPr>
    </w:lvl>
    <w:lvl w:ilvl="1" w:tplc="5C28EEF4">
      <w:start w:val="1"/>
      <w:numFmt w:val="lowerLetter"/>
      <w:lvlText w:val="%2."/>
      <w:lvlJc w:val="left"/>
      <w:pPr>
        <w:ind w:left="1440" w:hanging="360"/>
      </w:pPr>
    </w:lvl>
    <w:lvl w:ilvl="2" w:tplc="B080CA06">
      <w:start w:val="1"/>
      <w:numFmt w:val="lowerRoman"/>
      <w:lvlText w:val="%3."/>
      <w:lvlJc w:val="right"/>
      <w:pPr>
        <w:ind w:left="2160" w:hanging="180"/>
      </w:pPr>
    </w:lvl>
    <w:lvl w:ilvl="3" w:tplc="FCC81F10">
      <w:start w:val="1"/>
      <w:numFmt w:val="decimal"/>
      <w:lvlText w:val="%4."/>
      <w:lvlJc w:val="left"/>
      <w:pPr>
        <w:ind w:left="2880" w:hanging="360"/>
      </w:pPr>
    </w:lvl>
    <w:lvl w:ilvl="4" w:tplc="2520BDE4">
      <w:start w:val="1"/>
      <w:numFmt w:val="lowerLetter"/>
      <w:lvlText w:val="%5."/>
      <w:lvlJc w:val="left"/>
      <w:pPr>
        <w:ind w:left="3600" w:hanging="360"/>
      </w:pPr>
    </w:lvl>
    <w:lvl w:ilvl="5" w:tplc="4F221E9E">
      <w:start w:val="1"/>
      <w:numFmt w:val="lowerRoman"/>
      <w:lvlText w:val="%6."/>
      <w:lvlJc w:val="right"/>
      <w:pPr>
        <w:ind w:left="4320" w:hanging="180"/>
      </w:pPr>
    </w:lvl>
    <w:lvl w:ilvl="6" w:tplc="E398FB5A">
      <w:start w:val="1"/>
      <w:numFmt w:val="decimal"/>
      <w:lvlText w:val="%7."/>
      <w:lvlJc w:val="left"/>
      <w:pPr>
        <w:ind w:left="5040" w:hanging="360"/>
      </w:pPr>
    </w:lvl>
    <w:lvl w:ilvl="7" w:tplc="681C85BA">
      <w:start w:val="1"/>
      <w:numFmt w:val="lowerLetter"/>
      <w:lvlText w:val="%8."/>
      <w:lvlJc w:val="left"/>
      <w:pPr>
        <w:ind w:left="5760" w:hanging="360"/>
      </w:pPr>
    </w:lvl>
    <w:lvl w:ilvl="8" w:tplc="AA201C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3195D"/>
    <w:multiLevelType w:val="hybridMultilevel"/>
    <w:tmpl w:val="E95025F2"/>
    <w:lvl w:ilvl="0" w:tplc="2C6C751A">
      <w:start w:val="1"/>
      <w:numFmt w:val="decimal"/>
      <w:lvlText w:val="%1."/>
      <w:lvlJc w:val="left"/>
      <w:pPr>
        <w:ind w:left="720" w:hanging="360"/>
      </w:pPr>
    </w:lvl>
    <w:lvl w:ilvl="1" w:tplc="F3A4848C">
      <w:start w:val="2"/>
      <w:numFmt w:val="lowerLetter"/>
      <w:lvlText w:val="%2."/>
      <w:lvlJc w:val="left"/>
      <w:pPr>
        <w:ind w:left="1440" w:hanging="360"/>
      </w:pPr>
    </w:lvl>
    <w:lvl w:ilvl="2" w:tplc="8D547148">
      <w:start w:val="1"/>
      <w:numFmt w:val="lowerRoman"/>
      <w:lvlText w:val="%3."/>
      <w:lvlJc w:val="right"/>
      <w:pPr>
        <w:ind w:left="2160" w:hanging="180"/>
      </w:pPr>
    </w:lvl>
    <w:lvl w:ilvl="3" w:tplc="632287C6">
      <w:start w:val="1"/>
      <w:numFmt w:val="decimal"/>
      <w:lvlText w:val="%4."/>
      <w:lvlJc w:val="left"/>
      <w:pPr>
        <w:ind w:left="2880" w:hanging="360"/>
      </w:pPr>
    </w:lvl>
    <w:lvl w:ilvl="4" w:tplc="4B6CC244">
      <w:start w:val="1"/>
      <w:numFmt w:val="lowerLetter"/>
      <w:lvlText w:val="%5."/>
      <w:lvlJc w:val="left"/>
      <w:pPr>
        <w:ind w:left="3600" w:hanging="360"/>
      </w:pPr>
    </w:lvl>
    <w:lvl w:ilvl="5" w:tplc="51208F2E">
      <w:start w:val="1"/>
      <w:numFmt w:val="lowerRoman"/>
      <w:lvlText w:val="%6."/>
      <w:lvlJc w:val="right"/>
      <w:pPr>
        <w:ind w:left="4320" w:hanging="180"/>
      </w:pPr>
    </w:lvl>
    <w:lvl w:ilvl="6" w:tplc="5A62BC96">
      <w:start w:val="1"/>
      <w:numFmt w:val="decimal"/>
      <w:lvlText w:val="%7."/>
      <w:lvlJc w:val="left"/>
      <w:pPr>
        <w:ind w:left="5040" w:hanging="360"/>
      </w:pPr>
    </w:lvl>
    <w:lvl w:ilvl="7" w:tplc="3A320D78">
      <w:start w:val="1"/>
      <w:numFmt w:val="lowerLetter"/>
      <w:lvlText w:val="%8."/>
      <w:lvlJc w:val="left"/>
      <w:pPr>
        <w:ind w:left="5760" w:hanging="360"/>
      </w:pPr>
    </w:lvl>
    <w:lvl w:ilvl="8" w:tplc="272632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65BAF"/>
    <w:multiLevelType w:val="hybridMultilevel"/>
    <w:tmpl w:val="3B9678C4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677881668">
    <w:abstractNumId w:val="4"/>
  </w:num>
  <w:num w:numId="2" w16cid:durableId="693656671">
    <w:abstractNumId w:val="6"/>
  </w:num>
  <w:num w:numId="3" w16cid:durableId="1151017163">
    <w:abstractNumId w:val="5"/>
  </w:num>
  <w:num w:numId="4" w16cid:durableId="170611738">
    <w:abstractNumId w:val="0"/>
  </w:num>
  <w:num w:numId="5" w16cid:durableId="983508094">
    <w:abstractNumId w:val="1"/>
  </w:num>
  <w:num w:numId="6" w16cid:durableId="501773697">
    <w:abstractNumId w:val="7"/>
  </w:num>
  <w:num w:numId="7" w16cid:durableId="413549192">
    <w:abstractNumId w:val="3"/>
  </w:num>
  <w:num w:numId="8" w16cid:durableId="114454258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D2"/>
    <w:rsid w:val="00005D43"/>
    <w:rsid w:val="0001474B"/>
    <w:rsid w:val="000154AA"/>
    <w:rsid w:val="0002294C"/>
    <w:rsid w:val="00022ED0"/>
    <w:rsid w:val="00026F0A"/>
    <w:rsid w:val="0003266A"/>
    <w:rsid w:val="00034D2D"/>
    <w:rsid w:val="00037A28"/>
    <w:rsid w:val="00037C02"/>
    <w:rsid w:val="00042605"/>
    <w:rsid w:val="00043110"/>
    <w:rsid w:val="0004491F"/>
    <w:rsid w:val="00044C10"/>
    <w:rsid w:val="00047942"/>
    <w:rsid w:val="00050667"/>
    <w:rsid w:val="00050C4D"/>
    <w:rsid w:val="0005305D"/>
    <w:rsid w:val="00053773"/>
    <w:rsid w:val="00054B0A"/>
    <w:rsid w:val="00062F1C"/>
    <w:rsid w:val="0006345F"/>
    <w:rsid w:val="00063F66"/>
    <w:rsid w:val="00064CB6"/>
    <w:rsid w:val="00065D0E"/>
    <w:rsid w:val="000671C9"/>
    <w:rsid w:val="000717EE"/>
    <w:rsid w:val="000726EF"/>
    <w:rsid w:val="0007297A"/>
    <w:rsid w:val="000742EC"/>
    <w:rsid w:val="00075DC8"/>
    <w:rsid w:val="00076FAC"/>
    <w:rsid w:val="00077A88"/>
    <w:rsid w:val="000834A2"/>
    <w:rsid w:val="00084501"/>
    <w:rsid w:val="0008788D"/>
    <w:rsid w:val="00090AE6"/>
    <w:rsid w:val="00095B90"/>
    <w:rsid w:val="000A16A5"/>
    <w:rsid w:val="000A377A"/>
    <w:rsid w:val="000A7663"/>
    <w:rsid w:val="000B0913"/>
    <w:rsid w:val="000B1C6A"/>
    <w:rsid w:val="000B1EDE"/>
    <w:rsid w:val="000C12D9"/>
    <w:rsid w:val="000C7114"/>
    <w:rsid w:val="000D0D63"/>
    <w:rsid w:val="000D12CD"/>
    <w:rsid w:val="000D1477"/>
    <w:rsid w:val="000D2761"/>
    <w:rsid w:val="000D6673"/>
    <w:rsid w:val="000D7FC4"/>
    <w:rsid w:val="000E098E"/>
    <w:rsid w:val="000E3A9F"/>
    <w:rsid w:val="000E511D"/>
    <w:rsid w:val="000F3AB3"/>
    <w:rsid w:val="000F5F41"/>
    <w:rsid w:val="000F6D6D"/>
    <w:rsid w:val="00101FED"/>
    <w:rsid w:val="001032E7"/>
    <w:rsid w:val="00105154"/>
    <w:rsid w:val="001051F4"/>
    <w:rsid w:val="00105BA0"/>
    <w:rsid w:val="00105C2C"/>
    <w:rsid w:val="00106D21"/>
    <w:rsid w:val="001075C4"/>
    <w:rsid w:val="00111BA3"/>
    <w:rsid w:val="0011262B"/>
    <w:rsid w:val="0011277C"/>
    <w:rsid w:val="0011323E"/>
    <w:rsid w:val="00116D56"/>
    <w:rsid w:val="001174E4"/>
    <w:rsid w:val="00117C5C"/>
    <w:rsid w:val="00122D23"/>
    <w:rsid w:val="00124475"/>
    <w:rsid w:val="00125C7C"/>
    <w:rsid w:val="001279C9"/>
    <w:rsid w:val="001308B8"/>
    <w:rsid w:val="00132D75"/>
    <w:rsid w:val="001335A3"/>
    <w:rsid w:val="0014024C"/>
    <w:rsid w:val="00141677"/>
    <w:rsid w:val="00146B2C"/>
    <w:rsid w:val="00147121"/>
    <w:rsid w:val="00155C37"/>
    <w:rsid w:val="00157F04"/>
    <w:rsid w:val="001606CD"/>
    <w:rsid w:val="00160E3E"/>
    <w:rsid w:val="001662C7"/>
    <w:rsid w:val="00166ED8"/>
    <w:rsid w:val="00167A8B"/>
    <w:rsid w:val="00171E30"/>
    <w:rsid w:val="0018727A"/>
    <w:rsid w:val="00191515"/>
    <w:rsid w:val="00192525"/>
    <w:rsid w:val="001949D7"/>
    <w:rsid w:val="00194FE7"/>
    <w:rsid w:val="001A0C88"/>
    <w:rsid w:val="001A370E"/>
    <w:rsid w:val="001A7F15"/>
    <w:rsid w:val="001B2244"/>
    <w:rsid w:val="001B2F55"/>
    <w:rsid w:val="001B313C"/>
    <w:rsid w:val="001B72D8"/>
    <w:rsid w:val="001C2D4D"/>
    <w:rsid w:val="001C5DAB"/>
    <w:rsid w:val="001C6E20"/>
    <w:rsid w:val="001C7932"/>
    <w:rsid w:val="001C7D31"/>
    <w:rsid w:val="001D0D1A"/>
    <w:rsid w:val="001D2DF6"/>
    <w:rsid w:val="001D67EA"/>
    <w:rsid w:val="001E061F"/>
    <w:rsid w:val="001E3018"/>
    <w:rsid w:val="001E651F"/>
    <w:rsid w:val="001E6A84"/>
    <w:rsid w:val="001F14B6"/>
    <w:rsid w:val="001F28A1"/>
    <w:rsid w:val="001F6389"/>
    <w:rsid w:val="0020189D"/>
    <w:rsid w:val="002049BB"/>
    <w:rsid w:val="00206600"/>
    <w:rsid w:val="00210309"/>
    <w:rsid w:val="00214AF2"/>
    <w:rsid w:val="002157E2"/>
    <w:rsid w:val="00227089"/>
    <w:rsid w:val="002301FC"/>
    <w:rsid w:val="00230812"/>
    <w:rsid w:val="0023530E"/>
    <w:rsid w:val="002444F2"/>
    <w:rsid w:val="0024499C"/>
    <w:rsid w:val="00245BA2"/>
    <w:rsid w:val="0025155D"/>
    <w:rsid w:val="002630CD"/>
    <w:rsid w:val="0026348D"/>
    <w:rsid w:val="00265EDB"/>
    <w:rsid w:val="00266A33"/>
    <w:rsid w:val="002673C2"/>
    <w:rsid w:val="00273C17"/>
    <w:rsid w:val="002808FB"/>
    <w:rsid w:val="002832BA"/>
    <w:rsid w:val="00284131"/>
    <w:rsid w:val="002867F3"/>
    <w:rsid w:val="00290781"/>
    <w:rsid w:val="00291877"/>
    <w:rsid w:val="002A3605"/>
    <w:rsid w:val="002A464C"/>
    <w:rsid w:val="002B1E00"/>
    <w:rsid w:val="002B3016"/>
    <w:rsid w:val="002B3769"/>
    <w:rsid w:val="002B3E05"/>
    <w:rsid w:val="002B5A4A"/>
    <w:rsid w:val="002C0E85"/>
    <w:rsid w:val="002C43D5"/>
    <w:rsid w:val="002D0512"/>
    <w:rsid w:val="002D0D82"/>
    <w:rsid w:val="002D111B"/>
    <w:rsid w:val="002D7136"/>
    <w:rsid w:val="002D7CD7"/>
    <w:rsid w:val="002E420C"/>
    <w:rsid w:val="002F5814"/>
    <w:rsid w:val="002F7CD2"/>
    <w:rsid w:val="003012DD"/>
    <w:rsid w:val="00304880"/>
    <w:rsid w:val="00304A8A"/>
    <w:rsid w:val="0030603A"/>
    <w:rsid w:val="00306790"/>
    <w:rsid w:val="0030E959"/>
    <w:rsid w:val="00310BEE"/>
    <w:rsid w:val="00311F57"/>
    <w:rsid w:val="0031404E"/>
    <w:rsid w:val="003166A4"/>
    <w:rsid w:val="003211EE"/>
    <w:rsid w:val="003255B6"/>
    <w:rsid w:val="00331801"/>
    <w:rsid w:val="00331F96"/>
    <w:rsid w:val="00333591"/>
    <w:rsid w:val="00334938"/>
    <w:rsid w:val="0033573B"/>
    <w:rsid w:val="0033683A"/>
    <w:rsid w:val="003375AB"/>
    <w:rsid w:val="003375AC"/>
    <w:rsid w:val="003377CA"/>
    <w:rsid w:val="00341A0C"/>
    <w:rsid w:val="00341FB5"/>
    <w:rsid w:val="00343628"/>
    <w:rsid w:val="00343777"/>
    <w:rsid w:val="003453AF"/>
    <w:rsid w:val="00347AA7"/>
    <w:rsid w:val="00347DCD"/>
    <w:rsid w:val="00350DB1"/>
    <w:rsid w:val="0035581D"/>
    <w:rsid w:val="00356AA9"/>
    <w:rsid w:val="00361D13"/>
    <w:rsid w:val="00364FCE"/>
    <w:rsid w:val="00366868"/>
    <w:rsid w:val="0037000D"/>
    <w:rsid w:val="00370032"/>
    <w:rsid w:val="00370B43"/>
    <w:rsid w:val="00371C9B"/>
    <w:rsid w:val="003749BB"/>
    <w:rsid w:val="00374B65"/>
    <w:rsid w:val="00376092"/>
    <w:rsid w:val="00376D49"/>
    <w:rsid w:val="00382E7A"/>
    <w:rsid w:val="00386066"/>
    <w:rsid w:val="00387D4D"/>
    <w:rsid w:val="003912D3"/>
    <w:rsid w:val="00391544"/>
    <w:rsid w:val="00396321"/>
    <w:rsid w:val="00397A3F"/>
    <w:rsid w:val="003A5111"/>
    <w:rsid w:val="003A5B31"/>
    <w:rsid w:val="003A6576"/>
    <w:rsid w:val="003A6F63"/>
    <w:rsid w:val="003B11AF"/>
    <w:rsid w:val="003B21DE"/>
    <w:rsid w:val="003B2C3C"/>
    <w:rsid w:val="003B31D1"/>
    <w:rsid w:val="003B4168"/>
    <w:rsid w:val="003B4D01"/>
    <w:rsid w:val="003B510D"/>
    <w:rsid w:val="003B6483"/>
    <w:rsid w:val="003B6668"/>
    <w:rsid w:val="003B680D"/>
    <w:rsid w:val="003C12E3"/>
    <w:rsid w:val="003C3396"/>
    <w:rsid w:val="003C6BCE"/>
    <w:rsid w:val="003C7444"/>
    <w:rsid w:val="003D4321"/>
    <w:rsid w:val="003D4949"/>
    <w:rsid w:val="003D4C93"/>
    <w:rsid w:val="003E3ADF"/>
    <w:rsid w:val="003F2BD0"/>
    <w:rsid w:val="003F48A8"/>
    <w:rsid w:val="003F52D0"/>
    <w:rsid w:val="003F5A1F"/>
    <w:rsid w:val="003F62F5"/>
    <w:rsid w:val="003F63CA"/>
    <w:rsid w:val="004004CF"/>
    <w:rsid w:val="00401A07"/>
    <w:rsid w:val="00401B2A"/>
    <w:rsid w:val="0040415A"/>
    <w:rsid w:val="004063A9"/>
    <w:rsid w:val="00407A74"/>
    <w:rsid w:val="00407FEC"/>
    <w:rsid w:val="00414C58"/>
    <w:rsid w:val="00416872"/>
    <w:rsid w:val="00416A1F"/>
    <w:rsid w:val="004210F5"/>
    <w:rsid w:val="004237BA"/>
    <w:rsid w:val="004267D4"/>
    <w:rsid w:val="00430237"/>
    <w:rsid w:val="00430448"/>
    <w:rsid w:val="004327C9"/>
    <w:rsid w:val="004376E2"/>
    <w:rsid w:val="00437BBD"/>
    <w:rsid w:val="00444328"/>
    <w:rsid w:val="00450F25"/>
    <w:rsid w:val="004539E8"/>
    <w:rsid w:val="00456D07"/>
    <w:rsid w:val="0046081F"/>
    <w:rsid w:val="00460D14"/>
    <w:rsid w:val="00461135"/>
    <w:rsid w:val="00462C83"/>
    <w:rsid w:val="00473A90"/>
    <w:rsid w:val="00473B96"/>
    <w:rsid w:val="00475683"/>
    <w:rsid w:val="00476AE6"/>
    <w:rsid w:val="00480870"/>
    <w:rsid w:val="00482D6C"/>
    <w:rsid w:val="00482EAC"/>
    <w:rsid w:val="00484AAE"/>
    <w:rsid w:val="004923E1"/>
    <w:rsid w:val="00496000"/>
    <w:rsid w:val="004A0A13"/>
    <w:rsid w:val="004A20D5"/>
    <w:rsid w:val="004B16BF"/>
    <w:rsid w:val="004B1B9E"/>
    <w:rsid w:val="004B1DD1"/>
    <w:rsid w:val="004C0ABD"/>
    <w:rsid w:val="004C3D9A"/>
    <w:rsid w:val="004C44CD"/>
    <w:rsid w:val="004C7D6C"/>
    <w:rsid w:val="004D1A52"/>
    <w:rsid w:val="004D3A82"/>
    <w:rsid w:val="004D3D07"/>
    <w:rsid w:val="004E2301"/>
    <w:rsid w:val="004E6594"/>
    <w:rsid w:val="004F246F"/>
    <w:rsid w:val="004F534B"/>
    <w:rsid w:val="004F5AC4"/>
    <w:rsid w:val="004F5DD7"/>
    <w:rsid w:val="00503A38"/>
    <w:rsid w:val="00510BDC"/>
    <w:rsid w:val="00510DAF"/>
    <w:rsid w:val="0051130A"/>
    <w:rsid w:val="005137C5"/>
    <w:rsid w:val="005137DF"/>
    <w:rsid w:val="0051473B"/>
    <w:rsid w:val="00517BB9"/>
    <w:rsid w:val="00517CF2"/>
    <w:rsid w:val="00517DF6"/>
    <w:rsid w:val="0052015A"/>
    <w:rsid w:val="00520FCD"/>
    <w:rsid w:val="005214C2"/>
    <w:rsid w:val="0052229E"/>
    <w:rsid w:val="00527F76"/>
    <w:rsid w:val="005364D6"/>
    <w:rsid w:val="00537648"/>
    <w:rsid w:val="00537663"/>
    <w:rsid w:val="00542694"/>
    <w:rsid w:val="00543DA8"/>
    <w:rsid w:val="005441B4"/>
    <w:rsid w:val="005443E6"/>
    <w:rsid w:val="00544E4D"/>
    <w:rsid w:val="0054516E"/>
    <w:rsid w:val="00550893"/>
    <w:rsid w:val="00551006"/>
    <w:rsid w:val="005720D3"/>
    <w:rsid w:val="0058046E"/>
    <w:rsid w:val="00580C4F"/>
    <w:rsid w:val="0058113B"/>
    <w:rsid w:val="00581288"/>
    <w:rsid w:val="00583763"/>
    <w:rsid w:val="00585925"/>
    <w:rsid w:val="005910E5"/>
    <w:rsid w:val="0059306E"/>
    <w:rsid w:val="00594A0B"/>
    <w:rsid w:val="00596616"/>
    <w:rsid w:val="0059692A"/>
    <w:rsid w:val="005A0B3D"/>
    <w:rsid w:val="005A19D9"/>
    <w:rsid w:val="005A61BA"/>
    <w:rsid w:val="005B0943"/>
    <w:rsid w:val="005B1489"/>
    <w:rsid w:val="005B232F"/>
    <w:rsid w:val="005B68CE"/>
    <w:rsid w:val="005C0164"/>
    <w:rsid w:val="005C0D84"/>
    <w:rsid w:val="005C19EA"/>
    <w:rsid w:val="005C2C0B"/>
    <w:rsid w:val="005C353E"/>
    <w:rsid w:val="005D1935"/>
    <w:rsid w:val="005D35E7"/>
    <w:rsid w:val="005D412D"/>
    <w:rsid w:val="005E1753"/>
    <w:rsid w:val="005E1BF5"/>
    <w:rsid w:val="005E6E17"/>
    <w:rsid w:val="005E7106"/>
    <w:rsid w:val="005F25C2"/>
    <w:rsid w:val="005F261D"/>
    <w:rsid w:val="005F5D63"/>
    <w:rsid w:val="00600AC1"/>
    <w:rsid w:val="00600D0C"/>
    <w:rsid w:val="00603590"/>
    <w:rsid w:val="00606034"/>
    <w:rsid w:val="00610B2B"/>
    <w:rsid w:val="00611268"/>
    <w:rsid w:val="0061139F"/>
    <w:rsid w:val="00614B18"/>
    <w:rsid w:val="00616511"/>
    <w:rsid w:val="00616E78"/>
    <w:rsid w:val="006215EE"/>
    <w:rsid w:val="00621763"/>
    <w:rsid w:val="006219C1"/>
    <w:rsid w:val="00623139"/>
    <w:rsid w:val="00630E8D"/>
    <w:rsid w:val="00631B66"/>
    <w:rsid w:val="00632991"/>
    <w:rsid w:val="00634633"/>
    <w:rsid w:val="00640185"/>
    <w:rsid w:val="00644ACC"/>
    <w:rsid w:val="00647D50"/>
    <w:rsid w:val="00651E03"/>
    <w:rsid w:val="006573F2"/>
    <w:rsid w:val="0066403C"/>
    <w:rsid w:val="00665BAC"/>
    <w:rsid w:val="00666798"/>
    <w:rsid w:val="00673CFE"/>
    <w:rsid w:val="006746E1"/>
    <w:rsid w:val="00676E74"/>
    <w:rsid w:val="006806F4"/>
    <w:rsid w:val="00681487"/>
    <w:rsid w:val="00682364"/>
    <w:rsid w:val="006828C1"/>
    <w:rsid w:val="006829C6"/>
    <w:rsid w:val="00684BB9"/>
    <w:rsid w:val="0068686A"/>
    <w:rsid w:val="0068732B"/>
    <w:rsid w:val="00691343"/>
    <w:rsid w:val="00691542"/>
    <w:rsid w:val="00694D30"/>
    <w:rsid w:val="006A1B27"/>
    <w:rsid w:val="006A5AE5"/>
    <w:rsid w:val="006A5BAF"/>
    <w:rsid w:val="006B00B5"/>
    <w:rsid w:val="006B13BC"/>
    <w:rsid w:val="006B21B8"/>
    <w:rsid w:val="006B32A4"/>
    <w:rsid w:val="006C111E"/>
    <w:rsid w:val="006D378F"/>
    <w:rsid w:val="006D47FD"/>
    <w:rsid w:val="006E27DF"/>
    <w:rsid w:val="006E34DA"/>
    <w:rsid w:val="006E3834"/>
    <w:rsid w:val="006E7C59"/>
    <w:rsid w:val="006F426D"/>
    <w:rsid w:val="006F5BA6"/>
    <w:rsid w:val="006F6F39"/>
    <w:rsid w:val="00701C3E"/>
    <w:rsid w:val="00703470"/>
    <w:rsid w:val="00706645"/>
    <w:rsid w:val="0070728C"/>
    <w:rsid w:val="00716101"/>
    <w:rsid w:val="0071799C"/>
    <w:rsid w:val="007208E5"/>
    <w:rsid w:val="0072111F"/>
    <w:rsid w:val="00722036"/>
    <w:rsid w:val="0072651F"/>
    <w:rsid w:val="00730361"/>
    <w:rsid w:val="007304BA"/>
    <w:rsid w:val="00735572"/>
    <w:rsid w:val="00742150"/>
    <w:rsid w:val="00742DA7"/>
    <w:rsid w:val="007513D7"/>
    <w:rsid w:val="007517AB"/>
    <w:rsid w:val="0075338D"/>
    <w:rsid w:val="00755E53"/>
    <w:rsid w:val="0076047C"/>
    <w:rsid w:val="007618FB"/>
    <w:rsid w:val="00762481"/>
    <w:rsid w:val="00762542"/>
    <w:rsid w:val="00762DD6"/>
    <w:rsid w:val="00763298"/>
    <w:rsid w:val="00764725"/>
    <w:rsid w:val="00772D0E"/>
    <w:rsid w:val="00775238"/>
    <w:rsid w:val="00781AA4"/>
    <w:rsid w:val="00782E4E"/>
    <w:rsid w:val="00785EA7"/>
    <w:rsid w:val="00785EB2"/>
    <w:rsid w:val="00787ECF"/>
    <w:rsid w:val="0079093F"/>
    <w:rsid w:val="007920F6"/>
    <w:rsid w:val="007928BB"/>
    <w:rsid w:val="007928F8"/>
    <w:rsid w:val="00792CAA"/>
    <w:rsid w:val="0079310C"/>
    <w:rsid w:val="0079515F"/>
    <w:rsid w:val="007964AB"/>
    <w:rsid w:val="007A050C"/>
    <w:rsid w:val="007A0617"/>
    <w:rsid w:val="007A5E4C"/>
    <w:rsid w:val="007A73BA"/>
    <w:rsid w:val="007B15F1"/>
    <w:rsid w:val="007B4F2E"/>
    <w:rsid w:val="007C0B2F"/>
    <w:rsid w:val="007C14CB"/>
    <w:rsid w:val="007C1F87"/>
    <w:rsid w:val="007C2F4C"/>
    <w:rsid w:val="007C3360"/>
    <w:rsid w:val="007C3403"/>
    <w:rsid w:val="007C5F98"/>
    <w:rsid w:val="007D0D48"/>
    <w:rsid w:val="007D18F1"/>
    <w:rsid w:val="007D2111"/>
    <w:rsid w:val="007D4D08"/>
    <w:rsid w:val="007E2AAB"/>
    <w:rsid w:val="007E4029"/>
    <w:rsid w:val="007E51E1"/>
    <w:rsid w:val="007E764F"/>
    <w:rsid w:val="007F609C"/>
    <w:rsid w:val="00800ACC"/>
    <w:rsid w:val="008037EF"/>
    <w:rsid w:val="008038F9"/>
    <w:rsid w:val="00813B54"/>
    <w:rsid w:val="0082037C"/>
    <w:rsid w:val="00820A5F"/>
    <w:rsid w:val="00823D85"/>
    <w:rsid w:val="008245A1"/>
    <w:rsid w:val="008276DE"/>
    <w:rsid w:val="00832E60"/>
    <w:rsid w:val="00834B66"/>
    <w:rsid w:val="008379FB"/>
    <w:rsid w:val="00841385"/>
    <w:rsid w:val="00843996"/>
    <w:rsid w:val="00844402"/>
    <w:rsid w:val="00844F0A"/>
    <w:rsid w:val="00847539"/>
    <w:rsid w:val="00850B21"/>
    <w:rsid w:val="0085135E"/>
    <w:rsid w:val="008517D7"/>
    <w:rsid w:val="00852852"/>
    <w:rsid w:val="00861D97"/>
    <w:rsid w:val="00867907"/>
    <w:rsid w:val="00867A5F"/>
    <w:rsid w:val="00872BF0"/>
    <w:rsid w:val="00872D80"/>
    <w:rsid w:val="00877AAA"/>
    <w:rsid w:val="008815C9"/>
    <w:rsid w:val="00885797"/>
    <w:rsid w:val="0088713F"/>
    <w:rsid w:val="008873FC"/>
    <w:rsid w:val="00887899"/>
    <w:rsid w:val="00887C45"/>
    <w:rsid w:val="008911D3"/>
    <w:rsid w:val="00897F0D"/>
    <w:rsid w:val="008A23C4"/>
    <w:rsid w:val="008A389A"/>
    <w:rsid w:val="008B09B8"/>
    <w:rsid w:val="008B2FF2"/>
    <w:rsid w:val="008B6659"/>
    <w:rsid w:val="008B773B"/>
    <w:rsid w:val="008C0101"/>
    <w:rsid w:val="008C2385"/>
    <w:rsid w:val="008C250C"/>
    <w:rsid w:val="008C7031"/>
    <w:rsid w:val="008C7290"/>
    <w:rsid w:val="008D1317"/>
    <w:rsid w:val="008D1C26"/>
    <w:rsid w:val="008D1D65"/>
    <w:rsid w:val="008D378A"/>
    <w:rsid w:val="008D42D0"/>
    <w:rsid w:val="008D4502"/>
    <w:rsid w:val="008D78A8"/>
    <w:rsid w:val="008E430D"/>
    <w:rsid w:val="008E6FD4"/>
    <w:rsid w:val="008E7042"/>
    <w:rsid w:val="008E791F"/>
    <w:rsid w:val="008F116E"/>
    <w:rsid w:val="008F1B5B"/>
    <w:rsid w:val="008F75F7"/>
    <w:rsid w:val="008F7DC4"/>
    <w:rsid w:val="008F7DC7"/>
    <w:rsid w:val="00903715"/>
    <w:rsid w:val="0090412F"/>
    <w:rsid w:val="00906379"/>
    <w:rsid w:val="00907BF7"/>
    <w:rsid w:val="00907EE5"/>
    <w:rsid w:val="009106B8"/>
    <w:rsid w:val="009120B2"/>
    <w:rsid w:val="009140C0"/>
    <w:rsid w:val="009149F4"/>
    <w:rsid w:val="00914B6F"/>
    <w:rsid w:val="00916920"/>
    <w:rsid w:val="009214C1"/>
    <w:rsid w:val="00921D14"/>
    <w:rsid w:val="00922FD4"/>
    <w:rsid w:val="00924566"/>
    <w:rsid w:val="0092483A"/>
    <w:rsid w:val="009262AA"/>
    <w:rsid w:val="00931A24"/>
    <w:rsid w:val="00940423"/>
    <w:rsid w:val="00941251"/>
    <w:rsid w:val="0094281F"/>
    <w:rsid w:val="00945421"/>
    <w:rsid w:val="00945D2D"/>
    <w:rsid w:val="00951284"/>
    <w:rsid w:val="00954BFB"/>
    <w:rsid w:val="00956A74"/>
    <w:rsid w:val="0096293D"/>
    <w:rsid w:val="009653D8"/>
    <w:rsid w:val="0097489B"/>
    <w:rsid w:val="0097699C"/>
    <w:rsid w:val="00977908"/>
    <w:rsid w:val="00984632"/>
    <w:rsid w:val="00985477"/>
    <w:rsid w:val="00985DA0"/>
    <w:rsid w:val="00985F8C"/>
    <w:rsid w:val="00986FCE"/>
    <w:rsid w:val="009906E6"/>
    <w:rsid w:val="00991F11"/>
    <w:rsid w:val="00993EA3"/>
    <w:rsid w:val="0099450B"/>
    <w:rsid w:val="009A47A4"/>
    <w:rsid w:val="009B063B"/>
    <w:rsid w:val="009B59DE"/>
    <w:rsid w:val="009B6B2D"/>
    <w:rsid w:val="009B7828"/>
    <w:rsid w:val="009C3EE7"/>
    <w:rsid w:val="009C44E3"/>
    <w:rsid w:val="009C4500"/>
    <w:rsid w:val="009D0F70"/>
    <w:rsid w:val="009D4D16"/>
    <w:rsid w:val="009D55E2"/>
    <w:rsid w:val="009D57BC"/>
    <w:rsid w:val="009D5BD7"/>
    <w:rsid w:val="009D66A8"/>
    <w:rsid w:val="009E354B"/>
    <w:rsid w:val="009E369D"/>
    <w:rsid w:val="009E47BD"/>
    <w:rsid w:val="009E64FC"/>
    <w:rsid w:val="009E6E15"/>
    <w:rsid w:val="009F227F"/>
    <w:rsid w:val="009F26BC"/>
    <w:rsid w:val="009F4D1A"/>
    <w:rsid w:val="009F648A"/>
    <w:rsid w:val="00A05370"/>
    <w:rsid w:val="00A06DD4"/>
    <w:rsid w:val="00A0701F"/>
    <w:rsid w:val="00A10317"/>
    <w:rsid w:val="00A13DAF"/>
    <w:rsid w:val="00A15456"/>
    <w:rsid w:val="00A179E7"/>
    <w:rsid w:val="00A21166"/>
    <w:rsid w:val="00A2212C"/>
    <w:rsid w:val="00A270FA"/>
    <w:rsid w:val="00A31254"/>
    <w:rsid w:val="00A36020"/>
    <w:rsid w:val="00A36B51"/>
    <w:rsid w:val="00A444A6"/>
    <w:rsid w:val="00A519DA"/>
    <w:rsid w:val="00A53B80"/>
    <w:rsid w:val="00A53D36"/>
    <w:rsid w:val="00A559DD"/>
    <w:rsid w:val="00A6282C"/>
    <w:rsid w:val="00A6442D"/>
    <w:rsid w:val="00A66788"/>
    <w:rsid w:val="00A70A6B"/>
    <w:rsid w:val="00A7478A"/>
    <w:rsid w:val="00A748F1"/>
    <w:rsid w:val="00A76A83"/>
    <w:rsid w:val="00A76D7F"/>
    <w:rsid w:val="00A81E54"/>
    <w:rsid w:val="00A828C4"/>
    <w:rsid w:val="00A83F13"/>
    <w:rsid w:val="00A91710"/>
    <w:rsid w:val="00A92B8B"/>
    <w:rsid w:val="00AB3C6D"/>
    <w:rsid w:val="00AB4338"/>
    <w:rsid w:val="00AB44F9"/>
    <w:rsid w:val="00AB492A"/>
    <w:rsid w:val="00AB5A02"/>
    <w:rsid w:val="00AB635C"/>
    <w:rsid w:val="00AC020F"/>
    <w:rsid w:val="00AC1697"/>
    <w:rsid w:val="00AC1ACF"/>
    <w:rsid w:val="00AD4550"/>
    <w:rsid w:val="00AD7D4F"/>
    <w:rsid w:val="00AE02B4"/>
    <w:rsid w:val="00AE4FDF"/>
    <w:rsid w:val="00AE6C15"/>
    <w:rsid w:val="00AE6E42"/>
    <w:rsid w:val="00AE7E16"/>
    <w:rsid w:val="00AF00A3"/>
    <w:rsid w:val="00AF154F"/>
    <w:rsid w:val="00AF1D5C"/>
    <w:rsid w:val="00AF27FB"/>
    <w:rsid w:val="00AF51D9"/>
    <w:rsid w:val="00B102B9"/>
    <w:rsid w:val="00B105E0"/>
    <w:rsid w:val="00B10C23"/>
    <w:rsid w:val="00B12943"/>
    <w:rsid w:val="00B172E1"/>
    <w:rsid w:val="00B17862"/>
    <w:rsid w:val="00B205C4"/>
    <w:rsid w:val="00B2391E"/>
    <w:rsid w:val="00B23B3B"/>
    <w:rsid w:val="00B30507"/>
    <w:rsid w:val="00B31F8F"/>
    <w:rsid w:val="00B33D06"/>
    <w:rsid w:val="00B34AE3"/>
    <w:rsid w:val="00B438F3"/>
    <w:rsid w:val="00B4394E"/>
    <w:rsid w:val="00B44C29"/>
    <w:rsid w:val="00B44F74"/>
    <w:rsid w:val="00B51BAC"/>
    <w:rsid w:val="00B52F9F"/>
    <w:rsid w:val="00B534E0"/>
    <w:rsid w:val="00B536E8"/>
    <w:rsid w:val="00B57820"/>
    <w:rsid w:val="00B57D17"/>
    <w:rsid w:val="00B60044"/>
    <w:rsid w:val="00B6252F"/>
    <w:rsid w:val="00B637A9"/>
    <w:rsid w:val="00B64246"/>
    <w:rsid w:val="00B647DD"/>
    <w:rsid w:val="00B64EE1"/>
    <w:rsid w:val="00B66715"/>
    <w:rsid w:val="00B66A17"/>
    <w:rsid w:val="00B66F42"/>
    <w:rsid w:val="00B67F30"/>
    <w:rsid w:val="00B76A32"/>
    <w:rsid w:val="00B80535"/>
    <w:rsid w:val="00B82D56"/>
    <w:rsid w:val="00B858EC"/>
    <w:rsid w:val="00B90C02"/>
    <w:rsid w:val="00B90C0E"/>
    <w:rsid w:val="00B93582"/>
    <w:rsid w:val="00B979E9"/>
    <w:rsid w:val="00BA2E47"/>
    <w:rsid w:val="00BA7F3A"/>
    <w:rsid w:val="00BB10C2"/>
    <w:rsid w:val="00BB2640"/>
    <w:rsid w:val="00BB3BAA"/>
    <w:rsid w:val="00BB5298"/>
    <w:rsid w:val="00BB599B"/>
    <w:rsid w:val="00BB5D9F"/>
    <w:rsid w:val="00BC0563"/>
    <w:rsid w:val="00BC0965"/>
    <w:rsid w:val="00BC1B19"/>
    <w:rsid w:val="00BC2EC5"/>
    <w:rsid w:val="00BC3DE9"/>
    <w:rsid w:val="00BC52A6"/>
    <w:rsid w:val="00BC5E12"/>
    <w:rsid w:val="00BC716F"/>
    <w:rsid w:val="00BD0451"/>
    <w:rsid w:val="00BD128A"/>
    <w:rsid w:val="00BD1D67"/>
    <w:rsid w:val="00BD3E90"/>
    <w:rsid w:val="00BD6D76"/>
    <w:rsid w:val="00BE3A1E"/>
    <w:rsid w:val="00BE7DF3"/>
    <w:rsid w:val="00BF05C7"/>
    <w:rsid w:val="00BF35F0"/>
    <w:rsid w:val="00BF425F"/>
    <w:rsid w:val="00BF65DF"/>
    <w:rsid w:val="00BF70C1"/>
    <w:rsid w:val="00BF7804"/>
    <w:rsid w:val="00C077CA"/>
    <w:rsid w:val="00C10D39"/>
    <w:rsid w:val="00C1112E"/>
    <w:rsid w:val="00C11489"/>
    <w:rsid w:val="00C12523"/>
    <w:rsid w:val="00C129E6"/>
    <w:rsid w:val="00C156DA"/>
    <w:rsid w:val="00C21387"/>
    <w:rsid w:val="00C22034"/>
    <w:rsid w:val="00C240D9"/>
    <w:rsid w:val="00C376CB"/>
    <w:rsid w:val="00C400F1"/>
    <w:rsid w:val="00C40BA3"/>
    <w:rsid w:val="00C42F4D"/>
    <w:rsid w:val="00C47924"/>
    <w:rsid w:val="00C537DF"/>
    <w:rsid w:val="00C552F1"/>
    <w:rsid w:val="00C57064"/>
    <w:rsid w:val="00C6059E"/>
    <w:rsid w:val="00C60F96"/>
    <w:rsid w:val="00C612DB"/>
    <w:rsid w:val="00C644DB"/>
    <w:rsid w:val="00C664BE"/>
    <w:rsid w:val="00C704F2"/>
    <w:rsid w:val="00C725A8"/>
    <w:rsid w:val="00C730FB"/>
    <w:rsid w:val="00C73487"/>
    <w:rsid w:val="00C81E85"/>
    <w:rsid w:val="00C8477E"/>
    <w:rsid w:val="00C85C4F"/>
    <w:rsid w:val="00C9496F"/>
    <w:rsid w:val="00C94D32"/>
    <w:rsid w:val="00C9560F"/>
    <w:rsid w:val="00C9649D"/>
    <w:rsid w:val="00C97324"/>
    <w:rsid w:val="00C9762D"/>
    <w:rsid w:val="00CA0417"/>
    <w:rsid w:val="00CA39C8"/>
    <w:rsid w:val="00CA403B"/>
    <w:rsid w:val="00CA57F4"/>
    <w:rsid w:val="00CA6C30"/>
    <w:rsid w:val="00CA7830"/>
    <w:rsid w:val="00CB1BD2"/>
    <w:rsid w:val="00CB7D41"/>
    <w:rsid w:val="00CC0439"/>
    <w:rsid w:val="00CC6334"/>
    <w:rsid w:val="00CD2F50"/>
    <w:rsid w:val="00CD5DB1"/>
    <w:rsid w:val="00CE0656"/>
    <w:rsid w:val="00CE2C94"/>
    <w:rsid w:val="00CE3740"/>
    <w:rsid w:val="00CF2436"/>
    <w:rsid w:val="00CF4DBB"/>
    <w:rsid w:val="00CF546F"/>
    <w:rsid w:val="00CF641D"/>
    <w:rsid w:val="00CF71BC"/>
    <w:rsid w:val="00CF7EC3"/>
    <w:rsid w:val="00D006F3"/>
    <w:rsid w:val="00D014E0"/>
    <w:rsid w:val="00D02B56"/>
    <w:rsid w:val="00D0489F"/>
    <w:rsid w:val="00D06688"/>
    <w:rsid w:val="00D07F88"/>
    <w:rsid w:val="00D10E2B"/>
    <w:rsid w:val="00D1556A"/>
    <w:rsid w:val="00D15D9F"/>
    <w:rsid w:val="00D2037F"/>
    <w:rsid w:val="00D21206"/>
    <w:rsid w:val="00D2336A"/>
    <w:rsid w:val="00D2547F"/>
    <w:rsid w:val="00D25FC8"/>
    <w:rsid w:val="00D26020"/>
    <w:rsid w:val="00D31524"/>
    <w:rsid w:val="00D35138"/>
    <w:rsid w:val="00D357A4"/>
    <w:rsid w:val="00D3765B"/>
    <w:rsid w:val="00D50CA2"/>
    <w:rsid w:val="00D539D9"/>
    <w:rsid w:val="00D574BB"/>
    <w:rsid w:val="00D61E49"/>
    <w:rsid w:val="00D64B6A"/>
    <w:rsid w:val="00D65121"/>
    <w:rsid w:val="00D66002"/>
    <w:rsid w:val="00D6680B"/>
    <w:rsid w:val="00D675AD"/>
    <w:rsid w:val="00D7117C"/>
    <w:rsid w:val="00D7194E"/>
    <w:rsid w:val="00D72948"/>
    <w:rsid w:val="00D730C4"/>
    <w:rsid w:val="00D733FD"/>
    <w:rsid w:val="00D73E45"/>
    <w:rsid w:val="00D75978"/>
    <w:rsid w:val="00D7633C"/>
    <w:rsid w:val="00D77327"/>
    <w:rsid w:val="00D77456"/>
    <w:rsid w:val="00D83C7F"/>
    <w:rsid w:val="00D87E52"/>
    <w:rsid w:val="00D94565"/>
    <w:rsid w:val="00D94CB2"/>
    <w:rsid w:val="00D957E8"/>
    <w:rsid w:val="00D967D2"/>
    <w:rsid w:val="00DA2B9E"/>
    <w:rsid w:val="00DA61E2"/>
    <w:rsid w:val="00DB0E21"/>
    <w:rsid w:val="00DB2402"/>
    <w:rsid w:val="00DB45B5"/>
    <w:rsid w:val="00DB5DAB"/>
    <w:rsid w:val="00DC0517"/>
    <w:rsid w:val="00DC05EE"/>
    <w:rsid w:val="00DC2A72"/>
    <w:rsid w:val="00DC5C5A"/>
    <w:rsid w:val="00DC5D23"/>
    <w:rsid w:val="00DC62BB"/>
    <w:rsid w:val="00DC62CD"/>
    <w:rsid w:val="00DD156F"/>
    <w:rsid w:val="00DD3D6D"/>
    <w:rsid w:val="00DD7E2C"/>
    <w:rsid w:val="00DE6534"/>
    <w:rsid w:val="00DE670B"/>
    <w:rsid w:val="00DE676A"/>
    <w:rsid w:val="00DE6C92"/>
    <w:rsid w:val="00DF4680"/>
    <w:rsid w:val="00DF4F59"/>
    <w:rsid w:val="00DF661F"/>
    <w:rsid w:val="00E00D71"/>
    <w:rsid w:val="00E01635"/>
    <w:rsid w:val="00E033FD"/>
    <w:rsid w:val="00E040A3"/>
    <w:rsid w:val="00E04112"/>
    <w:rsid w:val="00E0555B"/>
    <w:rsid w:val="00E10859"/>
    <w:rsid w:val="00E122B5"/>
    <w:rsid w:val="00E15509"/>
    <w:rsid w:val="00E1690E"/>
    <w:rsid w:val="00E17445"/>
    <w:rsid w:val="00E20353"/>
    <w:rsid w:val="00E225FB"/>
    <w:rsid w:val="00E250C6"/>
    <w:rsid w:val="00E34AE3"/>
    <w:rsid w:val="00E4185D"/>
    <w:rsid w:val="00E44425"/>
    <w:rsid w:val="00E45210"/>
    <w:rsid w:val="00E46623"/>
    <w:rsid w:val="00E513A5"/>
    <w:rsid w:val="00E52625"/>
    <w:rsid w:val="00E5635F"/>
    <w:rsid w:val="00E61F42"/>
    <w:rsid w:val="00E62A6F"/>
    <w:rsid w:val="00E630F6"/>
    <w:rsid w:val="00E63E30"/>
    <w:rsid w:val="00E64B23"/>
    <w:rsid w:val="00E6788D"/>
    <w:rsid w:val="00E67993"/>
    <w:rsid w:val="00E67E1A"/>
    <w:rsid w:val="00E74F3E"/>
    <w:rsid w:val="00E75733"/>
    <w:rsid w:val="00E77367"/>
    <w:rsid w:val="00E82B6B"/>
    <w:rsid w:val="00E84BC0"/>
    <w:rsid w:val="00E9217A"/>
    <w:rsid w:val="00E9301F"/>
    <w:rsid w:val="00E954FF"/>
    <w:rsid w:val="00E97754"/>
    <w:rsid w:val="00EA094F"/>
    <w:rsid w:val="00EA411B"/>
    <w:rsid w:val="00EA6C40"/>
    <w:rsid w:val="00EC1049"/>
    <w:rsid w:val="00EC16C6"/>
    <w:rsid w:val="00EC1F81"/>
    <w:rsid w:val="00EC2511"/>
    <w:rsid w:val="00EC5526"/>
    <w:rsid w:val="00EC66DE"/>
    <w:rsid w:val="00EC6FED"/>
    <w:rsid w:val="00EC7D4B"/>
    <w:rsid w:val="00ED0FC4"/>
    <w:rsid w:val="00ED347D"/>
    <w:rsid w:val="00ED4C9E"/>
    <w:rsid w:val="00EE1C1B"/>
    <w:rsid w:val="00EF17D3"/>
    <w:rsid w:val="00EF207C"/>
    <w:rsid w:val="00F03930"/>
    <w:rsid w:val="00F04A53"/>
    <w:rsid w:val="00F051CB"/>
    <w:rsid w:val="00F11F8C"/>
    <w:rsid w:val="00F1410F"/>
    <w:rsid w:val="00F141C8"/>
    <w:rsid w:val="00F14F74"/>
    <w:rsid w:val="00F16496"/>
    <w:rsid w:val="00F170DC"/>
    <w:rsid w:val="00F1724B"/>
    <w:rsid w:val="00F20FCD"/>
    <w:rsid w:val="00F24774"/>
    <w:rsid w:val="00F2603C"/>
    <w:rsid w:val="00F2661B"/>
    <w:rsid w:val="00F274DA"/>
    <w:rsid w:val="00F27605"/>
    <w:rsid w:val="00F2781B"/>
    <w:rsid w:val="00F40BC3"/>
    <w:rsid w:val="00F414B0"/>
    <w:rsid w:val="00F42D1B"/>
    <w:rsid w:val="00F44CC6"/>
    <w:rsid w:val="00F52DAE"/>
    <w:rsid w:val="00F72997"/>
    <w:rsid w:val="00F72F8F"/>
    <w:rsid w:val="00F744D0"/>
    <w:rsid w:val="00F746B0"/>
    <w:rsid w:val="00F812E2"/>
    <w:rsid w:val="00F8392D"/>
    <w:rsid w:val="00F85392"/>
    <w:rsid w:val="00F86B18"/>
    <w:rsid w:val="00F932EB"/>
    <w:rsid w:val="00F97058"/>
    <w:rsid w:val="00FA04D8"/>
    <w:rsid w:val="00FA1C9B"/>
    <w:rsid w:val="00FA4E49"/>
    <w:rsid w:val="00FA50FE"/>
    <w:rsid w:val="00FA5116"/>
    <w:rsid w:val="00FA6414"/>
    <w:rsid w:val="00FB02CD"/>
    <w:rsid w:val="00FB1835"/>
    <w:rsid w:val="00FB25A5"/>
    <w:rsid w:val="00FB6051"/>
    <w:rsid w:val="00FB6158"/>
    <w:rsid w:val="00FC05E5"/>
    <w:rsid w:val="00FC15FB"/>
    <w:rsid w:val="00FC3E95"/>
    <w:rsid w:val="00FC4083"/>
    <w:rsid w:val="00FC76F8"/>
    <w:rsid w:val="00FC77E1"/>
    <w:rsid w:val="00FD0464"/>
    <w:rsid w:val="00FD0B29"/>
    <w:rsid w:val="00FD1676"/>
    <w:rsid w:val="00FD395A"/>
    <w:rsid w:val="00FD5CC4"/>
    <w:rsid w:val="00FE08AB"/>
    <w:rsid w:val="00FF0CAE"/>
    <w:rsid w:val="00FF20F1"/>
    <w:rsid w:val="00FF30DF"/>
    <w:rsid w:val="00FF4A88"/>
    <w:rsid w:val="00FF6823"/>
    <w:rsid w:val="014FEAFA"/>
    <w:rsid w:val="01E5EA51"/>
    <w:rsid w:val="024FD142"/>
    <w:rsid w:val="035C335B"/>
    <w:rsid w:val="0398EC52"/>
    <w:rsid w:val="0411D376"/>
    <w:rsid w:val="04428E5E"/>
    <w:rsid w:val="04C35DF1"/>
    <w:rsid w:val="0646CB12"/>
    <w:rsid w:val="078B9BA3"/>
    <w:rsid w:val="07913FDD"/>
    <w:rsid w:val="0A728AF3"/>
    <w:rsid w:val="0B0A996E"/>
    <w:rsid w:val="0B708773"/>
    <w:rsid w:val="0B7E1B68"/>
    <w:rsid w:val="0BC5F9D7"/>
    <w:rsid w:val="0CD9C544"/>
    <w:rsid w:val="1057D2AD"/>
    <w:rsid w:val="1259E9AD"/>
    <w:rsid w:val="12649AD7"/>
    <w:rsid w:val="137CAD19"/>
    <w:rsid w:val="13824E85"/>
    <w:rsid w:val="13F1AC90"/>
    <w:rsid w:val="165C3BB9"/>
    <w:rsid w:val="16D4FFD3"/>
    <w:rsid w:val="1809BC65"/>
    <w:rsid w:val="181BCEC1"/>
    <w:rsid w:val="189ED46D"/>
    <w:rsid w:val="198D7C47"/>
    <w:rsid w:val="1A3AA4CE"/>
    <w:rsid w:val="1B8DD367"/>
    <w:rsid w:val="1E473DAE"/>
    <w:rsid w:val="1E4B5598"/>
    <w:rsid w:val="1FC34543"/>
    <w:rsid w:val="21316404"/>
    <w:rsid w:val="2199E424"/>
    <w:rsid w:val="224E2DC0"/>
    <w:rsid w:val="24E21B11"/>
    <w:rsid w:val="25297921"/>
    <w:rsid w:val="26534F34"/>
    <w:rsid w:val="27B34BC2"/>
    <w:rsid w:val="27DC6615"/>
    <w:rsid w:val="27FBBCAD"/>
    <w:rsid w:val="2810A255"/>
    <w:rsid w:val="2A68ADF2"/>
    <w:rsid w:val="2D4B78A5"/>
    <w:rsid w:val="2D6EAD21"/>
    <w:rsid w:val="303EF1D0"/>
    <w:rsid w:val="32AF2073"/>
    <w:rsid w:val="3433E964"/>
    <w:rsid w:val="3674C382"/>
    <w:rsid w:val="387FD81E"/>
    <w:rsid w:val="38E27185"/>
    <w:rsid w:val="39B00DE4"/>
    <w:rsid w:val="3A5660E0"/>
    <w:rsid w:val="3BB4512C"/>
    <w:rsid w:val="3C0A5645"/>
    <w:rsid w:val="3CF2D2CF"/>
    <w:rsid w:val="3D107A61"/>
    <w:rsid w:val="3E6491C4"/>
    <w:rsid w:val="3F38BEF2"/>
    <w:rsid w:val="3FD03876"/>
    <w:rsid w:val="3FE5DB1D"/>
    <w:rsid w:val="42C1442D"/>
    <w:rsid w:val="48D17EAB"/>
    <w:rsid w:val="4B768CE7"/>
    <w:rsid w:val="4BD5C952"/>
    <w:rsid w:val="4D294AE6"/>
    <w:rsid w:val="500F52ED"/>
    <w:rsid w:val="507DD4D7"/>
    <w:rsid w:val="52BB8582"/>
    <w:rsid w:val="5745DB01"/>
    <w:rsid w:val="583EBD34"/>
    <w:rsid w:val="5A4B9EDF"/>
    <w:rsid w:val="5AC20278"/>
    <w:rsid w:val="5DF32308"/>
    <w:rsid w:val="5EE14C90"/>
    <w:rsid w:val="5F91C948"/>
    <w:rsid w:val="5FA5A880"/>
    <w:rsid w:val="5FCA8C75"/>
    <w:rsid w:val="61ADBD8C"/>
    <w:rsid w:val="621E514E"/>
    <w:rsid w:val="627A26F1"/>
    <w:rsid w:val="63679BCB"/>
    <w:rsid w:val="63B1F19E"/>
    <w:rsid w:val="648AD71D"/>
    <w:rsid w:val="65E12ACB"/>
    <w:rsid w:val="6655D74D"/>
    <w:rsid w:val="66C8E0C8"/>
    <w:rsid w:val="688E6026"/>
    <w:rsid w:val="68BE2F05"/>
    <w:rsid w:val="6A22D233"/>
    <w:rsid w:val="6B663F8C"/>
    <w:rsid w:val="6BA9DCD1"/>
    <w:rsid w:val="6BBE6D04"/>
    <w:rsid w:val="6BD9E55E"/>
    <w:rsid w:val="6CAC121A"/>
    <w:rsid w:val="6CC66F61"/>
    <w:rsid w:val="6D90F954"/>
    <w:rsid w:val="6DDC8351"/>
    <w:rsid w:val="6EA0B0C8"/>
    <w:rsid w:val="707E48F3"/>
    <w:rsid w:val="70B64C1F"/>
    <w:rsid w:val="73CA2198"/>
    <w:rsid w:val="758A5D44"/>
    <w:rsid w:val="75D32904"/>
    <w:rsid w:val="769F5DC5"/>
    <w:rsid w:val="79E3D2E0"/>
    <w:rsid w:val="7A6FD387"/>
    <w:rsid w:val="7AF420D6"/>
    <w:rsid w:val="7E2A64D6"/>
    <w:rsid w:val="7E328C1A"/>
    <w:rsid w:val="7F0E8D2E"/>
    <w:rsid w:val="7F1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F1C6B"/>
  <w15:chartTrackingRefBased/>
  <w15:docId w15:val="{DF587E45-9D5F-3547-9EE9-D65E72CF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563"/>
    <w:pPr>
      <w:tabs>
        <w:tab w:val="left" w:pos="9094"/>
      </w:tabs>
      <w:spacing w:after="120" w:line="360" w:lineRule="auto"/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834B66"/>
    <w:pPr>
      <w:numPr>
        <w:numId w:val="4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0563"/>
  </w:style>
  <w:style w:type="table" w:styleId="Tabelacomgrade">
    <w:name w:val="Table Grid"/>
    <w:basedOn w:val="Tabelanormal"/>
    <w:uiPriority w:val="39"/>
    <w:rsid w:val="00BC0563"/>
    <w:pPr>
      <w:spacing w:after="120" w:line="264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qFormat/>
    <w:rsid w:val="00BC0563"/>
    <w:rPr>
      <w:rFonts w:eastAsia="Times New Roman" w:cs="Calibri Light"/>
      <w:sz w:val="21"/>
      <w:szCs w:val="21"/>
      <w:lang w:eastAsia="pt-BR"/>
    </w:rPr>
  </w:style>
  <w:style w:type="paragraph" w:styleId="SemEspaamento">
    <w:name w:val="No Spacing"/>
    <w:uiPriority w:val="1"/>
    <w:qFormat/>
    <w:rsid w:val="00BC0563"/>
    <w:pPr>
      <w:tabs>
        <w:tab w:val="left" w:pos="9094"/>
      </w:tabs>
      <w:ind w:left="-142" w:right="176"/>
      <w:jc w:val="both"/>
    </w:pPr>
    <w:rPr>
      <w:rFonts w:ascii="Cambria" w:eastAsia="Times New Roman" w:hAnsi="Cambria" w:cs="Calibri Light"/>
      <w:sz w:val="21"/>
      <w:szCs w:val="21"/>
    </w:rPr>
  </w:style>
  <w:style w:type="character" w:styleId="Refdecomentrio">
    <w:name w:val="annotation reference"/>
    <w:uiPriority w:val="99"/>
    <w:semiHidden/>
    <w:unhideWhenUsed/>
    <w:qFormat/>
    <w:rsid w:val="009262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9262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9262AA"/>
    <w:rPr>
      <w:rFonts w:ascii="Cambria" w:eastAsia="Times New Roman" w:hAnsi="Cambria" w:cs="Calibri Light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62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262AA"/>
    <w:rPr>
      <w:rFonts w:ascii="Cambria" w:eastAsia="Times New Roman" w:hAnsi="Cambria" w:cs="Calibri Light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62A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uiPriority w:val="99"/>
    <w:unhideWhenUsed/>
    <w:rsid w:val="00B647DD"/>
    <w:rPr>
      <w:color w:val="0563C1"/>
      <w:u w:val="single"/>
    </w:rPr>
  </w:style>
  <w:style w:type="character" w:customStyle="1" w:styleId="Ttulo1Char">
    <w:name w:val="Título 1 Char"/>
    <w:link w:val="Ttulo1"/>
    <w:uiPriority w:val="9"/>
    <w:rsid w:val="00834B66"/>
    <w:rPr>
      <w:rFonts w:ascii="Cambria" w:eastAsia="Times New Roman" w:hAnsi="Cambria" w:cs="Calibri Light"/>
      <w:b/>
      <w:sz w:val="21"/>
      <w:szCs w:val="21"/>
    </w:rPr>
  </w:style>
  <w:style w:type="paragraph" w:customStyle="1" w:styleId="PargrafodaLista1">
    <w:name w:val="Parágrafo da Lista1"/>
    <w:basedOn w:val="Normal"/>
    <w:link w:val="ListParagraphChar"/>
    <w:rsid w:val="00304880"/>
    <w:pPr>
      <w:tabs>
        <w:tab w:val="clear" w:pos="9094"/>
      </w:tabs>
      <w:ind w:left="720"/>
      <w:contextualSpacing/>
    </w:pPr>
    <w:rPr>
      <w:rFonts w:eastAsia="MS Mincho" w:cs="Times New Roman"/>
    </w:rPr>
  </w:style>
  <w:style w:type="character" w:customStyle="1" w:styleId="ListParagraphChar">
    <w:name w:val="List Paragraph Char"/>
    <w:link w:val="PargrafodaLista1"/>
    <w:locked/>
    <w:rsid w:val="00304880"/>
    <w:rPr>
      <w:rFonts w:ascii="Cambria" w:eastAsia="MS Mincho" w:hAnsi="Cambria" w:cs="Times New Roman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1387"/>
    <w:pPr>
      <w:tabs>
        <w:tab w:val="clear" w:pos="9094"/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C21387"/>
    <w:rPr>
      <w:rFonts w:ascii="Cambria" w:eastAsia="Times New Roman" w:hAnsi="Cambria" w:cs="Calibri Light"/>
      <w:sz w:val="21"/>
      <w:szCs w:val="21"/>
      <w:lang w:eastAsia="pt-BR"/>
    </w:rPr>
  </w:style>
  <w:style w:type="paragraph" w:customStyle="1" w:styleId="xmsonormal">
    <w:name w:val="x_msonormal"/>
    <w:basedOn w:val="Normal"/>
    <w:rsid w:val="00E04112"/>
    <w:pPr>
      <w:tabs>
        <w:tab w:val="clear" w:pos="9094"/>
      </w:tabs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96321"/>
    <w:pPr>
      <w:tabs>
        <w:tab w:val="clear" w:pos="9094"/>
      </w:tabs>
      <w:spacing w:after="0" w:line="240" w:lineRule="auto"/>
      <w:ind w:left="0" w:right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79515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semiHidden/>
    <w:unhideWhenUsed/>
    <w:rsid w:val="00844F0A"/>
    <w:rPr>
      <w:color w:val="954F72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03C"/>
    <w:pPr>
      <w:numPr>
        <w:ilvl w:val="1"/>
      </w:numPr>
      <w:spacing w:after="160"/>
      <w:ind w:left="-142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F2603C"/>
    <w:rPr>
      <w:rFonts w:eastAsia="Times New Roman"/>
      <w:color w:val="5A5A5A"/>
      <w:spacing w:val="15"/>
      <w:lang w:eastAsia="pt-BR"/>
    </w:rPr>
  </w:style>
  <w:style w:type="character" w:customStyle="1" w:styleId="UnresolvedMention1">
    <w:name w:val="Unresolved Mention1"/>
    <w:uiPriority w:val="99"/>
    <w:semiHidden/>
    <w:unhideWhenUsed/>
    <w:rsid w:val="0026348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DC05EE"/>
    <w:rPr>
      <w:color w:val="605E5C"/>
      <w:shd w:val="clear" w:color="auto" w:fill="E1DFDD"/>
    </w:rPr>
  </w:style>
  <w:style w:type="character" w:customStyle="1" w:styleId="s1ppyq">
    <w:name w:val="s1ppyq"/>
    <w:basedOn w:val="Fontepargpadro"/>
    <w:rsid w:val="00444328"/>
  </w:style>
  <w:style w:type="paragraph" w:styleId="NormalWeb">
    <w:name w:val="Normal (Web)"/>
    <w:basedOn w:val="Normal"/>
    <w:uiPriority w:val="99"/>
    <w:semiHidden/>
    <w:unhideWhenUsed/>
    <w:rsid w:val="008F75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wf.org.br/sobrenos/aquisicoesecontrataco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wf.org.br/sobrenos/transparencia/fornecedo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mpras@wwf.org.b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fbrnew.awsassets.panda.org/downloads/documentos-necessario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fbrnew.awsassets.panda.org/downloads/requisitos-basico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LourencodeSouza\MANACA%20PARTNERS\WWF%20-%20Aquisi&#231;&#227;o%20de%20alta%20performance%20-%20Documentos\6.%20Lista%20de%20Oportunidades\Briefing%20WWF%20Manac&#225;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06a213-290b-44fc-b4ee-deba131df6b3" xsi:nil="true"/>
    <lcf76f155ced4ddcb4097134ff3c332f xmlns="383ba307-38c3-4fd5-ae78-137da5403f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2D51CB9A755242B48387E666E3DCD3" ma:contentTypeVersion="18" ma:contentTypeDescription="Crie um novo documento." ma:contentTypeScope="" ma:versionID="8c0b649d1c6944bec005bff523474a65">
  <xsd:schema xmlns:xsd="http://www.w3.org/2001/XMLSchema" xmlns:xs="http://www.w3.org/2001/XMLSchema" xmlns:p="http://schemas.microsoft.com/office/2006/metadata/properties" xmlns:ns2="383ba307-38c3-4fd5-ae78-137da5403fbc" xmlns:ns3="9906a213-290b-44fc-b4ee-deba131df6b3" targetNamespace="http://schemas.microsoft.com/office/2006/metadata/properties" ma:root="true" ma:fieldsID="5aef8a1b438dbaea3c4ef277d8b52080" ns2:_="" ns3:_="">
    <xsd:import namespace="383ba307-38c3-4fd5-ae78-137da5403fbc"/>
    <xsd:import namespace="9906a213-290b-44fc-b4ee-deba131df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a307-38c3-4fd5-ae78-137da5403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7e7e87c-1268-4073-86eb-6cbd69814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a213-290b-44fc-b4ee-deba131df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415c86-cb38-4542-9844-5a0318c7e60c}" ma:internalName="TaxCatchAll" ma:showField="CatchAllData" ma:web="9906a213-290b-44fc-b4ee-deba131df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37E75-9910-4D4C-99F7-4AA2C1A4F3B2}">
  <ds:schemaRefs>
    <ds:schemaRef ds:uri="http://schemas.microsoft.com/office/2006/metadata/properties"/>
    <ds:schemaRef ds:uri="http://schemas.microsoft.com/office/infopath/2007/PartnerControls"/>
    <ds:schemaRef ds:uri="9906a213-290b-44fc-b4ee-deba131df6b3"/>
    <ds:schemaRef ds:uri="383ba307-38c3-4fd5-ae78-137da5403fbc"/>
  </ds:schemaRefs>
</ds:datastoreItem>
</file>

<file path=customXml/itemProps2.xml><?xml version="1.0" encoding="utf-8"?>
<ds:datastoreItem xmlns:ds="http://schemas.openxmlformats.org/officeDocument/2006/customXml" ds:itemID="{59A0E05C-9A06-4EFB-8981-BAEA88620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92745-E480-4042-B6F5-CA7FBBA0B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EB5437-851C-4A02-A264-379F4399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ba307-38c3-4fd5-ae78-137da5403fbc"/>
    <ds:schemaRef ds:uri="9906a213-290b-44fc-b4ee-deba131df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WWF Manacá</Template>
  <TotalTime>8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Lourenco de Souza</dc:creator>
  <cp:keywords/>
  <dc:description/>
  <cp:lastModifiedBy>Rodrigo Vasconcellos</cp:lastModifiedBy>
  <cp:revision>12</cp:revision>
  <cp:lastPrinted>2025-11-07T20:06:00Z</cp:lastPrinted>
  <dcterms:created xsi:type="dcterms:W3CDTF">2025-11-07T20:30:00Z</dcterms:created>
  <dcterms:modified xsi:type="dcterms:W3CDTF">2026-01-07T18:05:00Z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0x010100F92D51CB9A755242B48387E666E3DCD3</vt:lpwstr>
  </property>
</Properties>
</file>